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452B" w14:textId="01F2E398" w:rsidR="00F67D50" w:rsidRPr="00CE005E" w:rsidRDefault="003F7D07" w:rsidP="008A510C">
      <w:pPr>
        <w:pStyle w:val="a3"/>
      </w:pPr>
      <w:r w:rsidRPr="00CE005E">
        <w:rPr>
          <w:rFonts w:hint="eastAsia"/>
        </w:rPr>
        <w:t>第</w:t>
      </w:r>
      <w:r w:rsidR="005470C9">
        <w:rPr>
          <w:rFonts w:hint="eastAsia"/>
        </w:rPr>
        <w:t>６</w:t>
      </w:r>
      <w:r w:rsidR="00DA45AD" w:rsidRPr="00CE005E">
        <w:rPr>
          <w:rFonts w:hint="eastAsia"/>
        </w:rPr>
        <w:t>回</w:t>
      </w:r>
      <w:r w:rsidRPr="00CE005E">
        <w:rPr>
          <w:rFonts w:hint="eastAsia"/>
        </w:rPr>
        <w:t>第</w:t>
      </w:r>
      <w:r w:rsidR="003A5C11" w:rsidRPr="00CE005E">
        <w:rPr>
          <w:rFonts w:hint="eastAsia"/>
        </w:rPr>
        <w:t>４</w:t>
      </w:r>
      <w:r w:rsidRPr="00CE005E">
        <w:rPr>
          <w:rFonts w:hint="eastAsia"/>
        </w:rPr>
        <w:t>次日野市子ども読書活動推進計画策定委員会</w:t>
      </w:r>
      <w:r w:rsidR="00F310DF" w:rsidRPr="00CE005E">
        <w:rPr>
          <w:rFonts w:hint="eastAsia"/>
        </w:rPr>
        <w:t xml:space="preserve"> 議事</w:t>
      </w:r>
      <w:r w:rsidR="0085655E" w:rsidRPr="00CE005E">
        <w:rPr>
          <w:rFonts w:hint="eastAsia"/>
        </w:rPr>
        <w:t>要点</w:t>
      </w:r>
      <w:r w:rsidR="00F310DF" w:rsidRPr="00CE005E">
        <w:rPr>
          <w:rFonts w:hint="eastAsia"/>
        </w:rPr>
        <w:t>録</w:t>
      </w:r>
    </w:p>
    <w:p w14:paraId="62E97E2D" w14:textId="77777777" w:rsidR="00554AB2" w:rsidRPr="00CE005E" w:rsidRDefault="00554AB2" w:rsidP="00222769">
      <w:pPr>
        <w:pStyle w:val="a7"/>
        <w:rPr>
          <w:rFonts w:asciiTheme="minorEastAsia" w:eastAsia="SimSun"/>
          <w:lang w:eastAsia="zh-CN"/>
        </w:rPr>
      </w:pPr>
    </w:p>
    <w:p w14:paraId="329A726B" w14:textId="05D9DB2D" w:rsidR="00F67D50" w:rsidRPr="00CE005E" w:rsidRDefault="00F67D50" w:rsidP="00222769">
      <w:pPr>
        <w:pStyle w:val="a7"/>
        <w:rPr>
          <w:rFonts w:asciiTheme="minorEastAsia" w:eastAsiaTheme="minorEastAsia"/>
          <w:lang w:eastAsia="zh-CN"/>
        </w:rPr>
      </w:pPr>
      <w:r w:rsidRPr="00CE005E">
        <w:rPr>
          <w:rFonts w:asciiTheme="minorEastAsia" w:eastAsiaTheme="minorEastAsia" w:hint="eastAsia"/>
          <w:lang w:eastAsia="zh-CN"/>
        </w:rPr>
        <w:t>日時</w:t>
      </w:r>
      <w:r w:rsidRPr="00CE005E">
        <w:rPr>
          <w:rFonts w:asciiTheme="minorEastAsia" w:eastAsiaTheme="minorEastAsia" w:hint="eastAsia"/>
          <w:lang w:eastAsia="zh-CN"/>
        </w:rPr>
        <w:tab/>
      </w:r>
      <w:r w:rsidR="0077023C" w:rsidRPr="00CE005E">
        <w:rPr>
          <w:rFonts w:asciiTheme="minorEastAsia" w:eastAsiaTheme="minorEastAsia" w:hint="eastAsia"/>
        </w:rPr>
        <w:t>令和</w:t>
      </w:r>
      <w:r w:rsidR="005470C9">
        <w:rPr>
          <w:rFonts w:asciiTheme="minorEastAsia" w:eastAsiaTheme="minorEastAsia" w:hint="eastAsia"/>
        </w:rPr>
        <w:t>２</w:t>
      </w:r>
      <w:r w:rsidR="003F7D07" w:rsidRPr="00CE005E">
        <w:rPr>
          <w:rFonts w:asciiTheme="minorEastAsia" w:eastAsiaTheme="minorEastAsia" w:hint="eastAsia"/>
          <w:lang w:eastAsia="zh-CN"/>
        </w:rPr>
        <w:t>年</w:t>
      </w:r>
      <w:r w:rsidR="005470C9">
        <w:rPr>
          <w:rFonts w:asciiTheme="minorEastAsia" w:eastAsiaTheme="minorEastAsia"/>
        </w:rPr>
        <w:t>2</w:t>
      </w:r>
      <w:r w:rsidR="003F7D07" w:rsidRPr="00CE005E">
        <w:rPr>
          <w:rFonts w:asciiTheme="minorEastAsia" w:eastAsiaTheme="minorEastAsia" w:hint="eastAsia"/>
          <w:lang w:eastAsia="zh-CN"/>
        </w:rPr>
        <w:t>月</w:t>
      </w:r>
      <w:r w:rsidR="005470C9">
        <w:rPr>
          <w:rFonts w:asciiTheme="minorEastAsia" w:eastAsiaTheme="minorEastAsia"/>
        </w:rPr>
        <w:t>7</w:t>
      </w:r>
      <w:r w:rsidR="003F7D07" w:rsidRPr="00CE005E">
        <w:rPr>
          <w:rFonts w:asciiTheme="minorEastAsia" w:eastAsiaTheme="minorEastAsia" w:hint="eastAsia"/>
          <w:lang w:eastAsia="zh-CN"/>
        </w:rPr>
        <w:t>日</w:t>
      </w:r>
      <w:r w:rsidR="008652D0" w:rsidRPr="00CE005E">
        <w:rPr>
          <w:rFonts w:asciiTheme="minorEastAsia" w:eastAsiaTheme="minorEastAsia" w:hint="eastAsia"/>
        </w:rPr>
        <w:t>（</w:t>
      </w:r>
      <w:r w:rsidR="00395AA2">
        <w:rPr>
          <w:rFonts w:asciiTheme="minorEastAsia" w:eastAsiaTheme="minorEastAsia" w:hint="eastAsia"/>
        </w:rPr>
        <w:t>金</w:t>
      </w:r>
      <w:r w:rsidR="00D155D1" w:rsidRPr="00CE005E">
        <w:rPr>
          <w:rFonts w:asciiTheme="minorEastAsia" w:eastAsiaTheme="minorEastAsia" w:hint="eastAsia"/>
        </w:rPr>
        <w:t>）14：45～16：45</w:t>
      </w:r>
    </w:p>
    <w:p w14:paraId="6A244630" w14:textId="77777777" w:rsidR="00F67D50" w:rsidRPr="00CE005E" w:rsidRDefault="00F67D50" w:rsidP="00222769">
      <w:pPr>
        <w:pStyle w:val="a7"/>
        <w:rPr>
          <w:rFonts w:asciiTheme="minorEastAsia" w:eastAsiaTheme="minorEastAsia"/>
          <w:lang w:eastAsia="zh-CN"/>
        </w:rPr>
      </w:pPr>
      <w:r w:rsidRPr="00CE005E">
        <w:rPr>
          <w:rFonts w:asciiTheme="minorEastAsia" w:eastAsiaTheme="minorEastAsia" w:hint="eastAsia"/>
          <w:lang w:eastAsia="zh-CN"/>
        </w:rPr>
        <w:t>場所</w:t>
      </w:r>
      <w:r w:rsidRPr="00CE005E">
        <w:rPr>
          <w:rFonts w:asciiTheme="minorEastAsia" w:eastAsiaTheme="minorEastAsia" w:hint="eastAsia"/>
          <w:lang w:eastAsia="zh-CN"/>
        </w:rPr>
        <w:tab/>
      </w:r>
      <w:r w:rsidR="0049264B" w:rsidRPr="00CE005E">
        <w:rPr>
          <w:rFonts w:asciiTheme="minorEastAsia" w:eastAsiaTheme="minorEastAsia" w:hint="eastAsia"/>
          <w:lang w:eastAsia="zh-CN"/>
        </w:rPr>
        <w:t>市役所</w:t>
      </w:r>
      <w:r w:rsidR="003F7D07" w:rsidRPr="00CE005E">
        <w:rPr>
          <w:rFonts w:asciiTheme="minorEastAsia" w:eastAsiaTheme="minorEastAsia" w:hint="eastAsia"/>
          <w:lang w:eastAsia="zh-CN"/>
        </w:rPr>
        <w:t>506会議室</w:t>
      </w:r>
    </w:p>
    <w:p w14:paraId="0CA59F0B" w14:textId="1A7E9FB3" w:rsidR="00F67D50" w:rsidRPr="00CE005E" w:rsidRDefault="00F67D50" w:rsidP="00222769">
      <w:pPr>
        <w:pStyle w:val="a7"/>
        <w:rPr>
          <w:rFonts w:asciiTheme="minorEastAsia" w:eastAsiaTheme="minorEastAsia"/>
        </w:rPr>
      </w:pPr>
      <w:r w:rsidRPr="00CE005E">
        <w:rPr>
          <w:rFonts w:asciiTheme="minorEastAsia" w:eastAsiaTheme="minorEastAsia" w:hint="eastAsia"/>
        </w:rPr>
        <w:t>出席者</w:t>
      </w:r>
      <w:r w:rsidRPr="00CE005E">
        <w:rPr>
          <w:rFonts w:asciiTheme="minorEastAsia" w:eastAsiaTheme="minorEastAsia" w:hint="eastAsia"/>
        </w:rPr>
        <w:tab/>
      </w:r>
      <w:r w:rsidR="000778B3" w:rsidRPr="00CE005E">
        <w:rPr>
          <w:rFonts w:asciiTheme="minorEastAsia" w:eastAsiaTheme="minorEastAsia" w:hint="eastAsia"/>
        </w:rPr>
        <w:t>委員</w:t>
      </w:r>
      <w:r w:rsidR="008652D0" w:rsidRPr="00CE005E">
        <w:rPr>
          <w:rFonts w:asciiTheme="minorEastAsia" w:eastAsiaTheme="minorEastAsia" w:hint="eastAsia"/>
        </w:rPr>
        <w:t>1</w:t>
      </w:r>
      <w:r w:rsidR="00E21D27">
        <w:rPr>
          <w:rFonts w:asciiTheme="minorEastAsia" w:eastAsiaTheme="minorEastAsia" w:hint="eastAsia"/>
        </w:rPr>
        <w:t>1</w:t>
      </w:r>
      <w:r w:rsidR="000778B3" w:rsidRPr="00CE005E">
        <w:rPr>
          <w:rFonts w:asciiTheme="minorEastAsia" w:eastAsiaTheme="minorEastAsia" w:hint="eastAsia"/>
        </w:rPr>
        <w:t>名</w:t>
      </w:r>
      <w:r w:rsidR="00E21D27">
        <w:rPr>
          <w:rFonts w:asciiTheme="minorEastAsia" w:eastAsiaTheme="minorEastAsia" w:hint="eastAsia"/>
        </w:rPr>
        <w:t>（欠席5名）</w:t>
      </w:r>
      <w:r w:rsidR="000778B3" w:rsidRPr="00CE005E">
        <w:rPr>
          <w:rFonts w:asciiTheme="minorEastAsia" w:eastAsiaTheme="minorEastAsia" w:hint="eastAsia"/>
        </w:rPr>
        <w:t>、事務局</w:t>
      </w:r>
      <w:r w:rsidR="0077023C" w:rsidRPr="00CE005E">
        <w:rPr>
          <w:rFonts w:asciiTheme="minorEastAsia" w:eastAsiaTheme="minorEastAsia" w:hint="eastAsia"/>
        </w:rPr>
        <w:t>2</w:t>
      </w:r>
      <w:r w:rsidR="000778B3" w:rsidRPr="00CE005E">
        <w:rPr>
          <w:rFonts w:asciiTheme="minorEastAsia" w:eastAsiaTheme="minorEastAsia" w:hint="eastAsia"/>
        </w:rPr>
        <w:t>名</w:t>
      </w:r>
    </w:p>
    <w:p w14:paraId="48D32949" w14:textId="77777777" w:rsidR="00F67D50" w:rsidRPr="00395AA2" w:rsidRDefault="00F67D50" w:rsidP="005F59E2">
      <w:pPr>
        <w:pStyle w:val="a5"/>
        <w:ind w:leftChars="0" w:left="0" w:firstLineChars="0" w:firstLine="0"/>
      </w:pPr>
    </w:p>
    <w:p w14:paraId="67E3A983" w14:textId="77777777" w:rsidR="00F67D50" w:rsidRPr="00CE005E" w:rsidRDefault="00F67D50" w:rsidP="00222769">
      <w:pPr>
        <w:pStyle w:val="a7"/>
      </w:pPr>
      <w:r w:rsidRPr="00CE005E">
        <w:rPr>
          <w:rFonts w:hint="eastAsia"/>
        </w:rPr>
        <w:t>配布資料</w:t>
      </w:r>
    </w:p>
    <w:p w14:paraId="23EAF82F" w14:textId="2676BF12" w:rsidR="00D67121" w:rsidRPr="00CE005E" w:rsidRDefault="00FC1119" w:rsidP="005F59E2">
      <w:pPr>
        <w:pStyle w:val="a5"/>
        <w:ind w:leftChars="0" w:left="0" w:firstLineChars="0" w:firstLine="0"/>
      </w:pPr>
      <w:r w:rsidRPr="00CE005E">
        <w:rPr>
          <w:rFonts w:hint="eastAsia"/>
        </w:rPr>
        <w:t xml:space="preserve">　　　・資料1：</w:t>
      </w:r>
      <w:bookmarkStart w:id="0" w:name="_Hlk12634533"/>
      <w:r w:rsidRPr="00CE005E">
        <w:rPr>
          <w:rFonts w:hint="eastAsia"/>
        </w:rPr>
        <w:t>第</w:t>
      </w:r>
      <w:r w:rsidR="005470C9">
        <w:t>5</w:t>
      </w:r>
      <w:r w:rsidRPr="00CE005E">
        <w:rPr>
          <w:rFonts w:hint="eastAsia"/>
        </w:rPr>
        <w:t>回第4次日野市子ども読書活動推進計画策定委員会議事要点録</w:t>
      </w:r>
    </w:p>
    <w:bookmarkEnd w:id="0"/>
    <w:p w14:paraId="7BF85A7A" w14:textId="087229A0" w:rsidR="005470C9" w:rsidRDefault="00FC1119" w:rsidP="005470C9">
      <w:pPr>
        <w:pStyle w:val="a5"/>
      </w:pPr>
      <w:r w:rsidRPr="00CE005E">
        <w:rPr>
          <w:rFonts w:hint="eastAsia"/>
        </w:rPr>
        <w:t>・資料2：</w:t>
      </w:r>
      <w:r w:rsidR="00395AA2" w:rsidRPr="00395AA2">
        <w:rPr>
          <w:rFonts w:hint="eastAsia"/>
        </w:rPr>
        <w:t>第</w:t>
      </w:r>
      <w:r w:rsidR="00395AA2">
        <w:rPr>
          <w:rFonts w:hint="eastAsia"/>
        </w:rPr>
        <w:t>4</w:t>
      </w:r>
      <w:r w:rsidR="00395AA2" w:rsidRPr="00395AA2">
        <w:rPr>
          <w:rFonts w:hint="eastAsia"/>
        </w:rPr>
        <w:t>次日野市子ども読書活動推進計画素案</w:t>
      </w:r>
      <w:r w:rsidR="005470C9">
        <w:rPr>
          <w:rFonts w:hint="eastAsia"/>
        </w:rPr>
        <w:t>、パブリックコメント実施状況報告（案）</w:t>
      </w:r>
    </w:p>
    <w:p w14:paraId="5444B454" w14:textId="64CB314E" w:rsidR="005E4358" w:rsidRDefault="00FC1119" w:rsidP="005F59E2">
      <w:pPr>
        <w:pStyle w:val="a5"/>
        <w:ind w:leftChars="0" w:left="0" w:firstLineChars="0" w:firstLine="0"/>
      </w:pPr>
      <w:r w:rsidRPr="00CE005E">
        <w:rPr>
          <w:rFonts w:hint="eastAsia"/>
        </w:rPr>
        <w:t xml:space="preserve">　　　・資料3：</w:t>
      </w:r>
      <w:r w:rsidR="00395AA2" w:rsidRPr="00395AA2">
        <w:rPr>
          <w:rFonts w:hint="eastAsia"/>
        </w:rPr>
        <w:t>第4次日野市子ども読書活動推進計画（案）</w:t>
      </w:r>
    </w:p>
    <w:p w14:paraId="622F7C6A" w14:textId="05E49430" w:rsidR="005470C9" w:rsidRPr="005470C9" w:rsidRDefault="005470C9" w:rsidP="005F59E2">
      <w:pPr>
        <w:pStyle w:val="a5"/>
        <w:ind w:leftChars="0" w:left="0" w:firstLineChars="0" w:firstLine="0"/>
      </w:pPr>
      <w:r w:rsidRPr="00CE005E">
        <w:rPr>
          <w:rFonts w:hint="eastAsia"/>
        </w:rPr>
        <w:t xml:space="preserve">　　　・資料</w:t>
      </w:r>
      <w:r>
        <w:rPr>
          <w:rFonts w:hint="eastAsia"/>
        </w:rPr>
        <w:t>4</w:t>
      </w:r>
      <w:r w:rsidRPr="00CE005E">
        <w:rPr>
          <w:rFonts w:hint="eastAsia"/>
        </w:rPr>
        <w:t>：</w:t>
      </w:r>
      <w:r w:rsidRPr="00395AA2">
        <w:rPr>
          <w:rFonts w:hint="eastAsia"/>
        </w:rPr>
        <w:t>第4次日野市子ども読書活動推進計画（</w:t>
      </w:r>
      <w:r>
        <w:rPr>
          <w:rFonts w:hint="eastAsia"/>
        </w:rPr>
        <w:t>概要版</w:t>
      </w:r>
      <w:r w:rsidRPr="00395AA2">
        <w:rPr>
          <w:rFonts w:hint="eastAsia"/>
        </w:rPr>
        <w:t>）</w:t>
      </w:r>
      <w:r>
        <w:rPr>
          <w:rFonts w:hint="eastAsia"/>
        </w:rPr>
        <w:t>（案）</w:t>
      </w:r>
    </w:p>
    <w:p w14:paraId="0EDFA90E" w14:textId="77777777" w:rsidR="003F2D37" w:rsidRPr="003F2D37" w:rsidRDefault="003F2D37" w:rsidP="005F59E2">
      <w:pPr>
        <w:pStyle w:val="a5"/>
        <w:ind w:leftChars="0" w:left="0" w:firstLineChars="0" w:firstLine="0"/>
      </w:pPr>
    </w:p>
    <w:p w14:paraId="35654784" w14:textId="77777777" w:rsidR="005253B9" w:rsidRPr="00CE005E" w:rsidRDefault="005253B9" w:rsidP="00FC1119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E005E">
        <w:rPr>
          <w:rFonts w:asciiTheme="minorEastAsia" w:eastAsiaTheme="minorEastAsia" w:hAnsiTheme="minorEastAsia" w:hint="eastAsia"/>
          <w:sz w:val="21"/>
          <w:szCs w:val="21"/>
        </w:rPr>
        <w:t>開会</w:t>
      </w:r>
    </w:p>
    <w:p w14:paraId="09756D18" w14:textId="2B778F6C" w:rsidR="00FC1119" w:rsidRDefault="00FC1119" w:rsidP="00FC1119">
      <w:pPr>
        <w:pStyle w:val="a9"/>
        <w:ind w:leftChars="0" w:left="690"/>
        <w:rPr>
          <w:rFonts w:asciiTheme="minorEastAsia" w:eastAsiaTheme="minorEastAsia" w:hAnsiTheme="minorEastAsia"/>
          <w:sz w:val="21"/>
          <w:szCs w:val="21"/>
        </w:rPr>
      </w:pPr>
      <w:r w:rsidRPr="00CE005E">
        <w:rPr>
          <w:rFonts w:asciiTheme="minorEastAsia" w:eastAsiaTheme="minorEastAsia" w:hAnsiTheme="minorEastAsia" w:hint="eastAsia"/>
          <w:sz w:val="21"/>
          <w:szCs w:val="21"/>
        </w:rPr>
        <w:t>・欠席委員の</w:t>
      </w:r>
      <w:r w:rsidR="00ED1B22">
        <w:rPr>
          <w:rFonts w:asciiTheme="minorEastAsia" w:eastAsiaTheme="minorEastAsia" w:hAnsiTheme="minorEastAsia" w:hint="eastAsia"/>
          <w:sz w:val="21"/>
          <w:szCs w:val="21"/>
        </w:rPr>
        <w:t>確認</w:t>
      </w:r>
    </w:p>
    <w:p w14:paraId="78E6F8E6" w14:textId="77777777" w:rsidR="003F2D37" w:rsidRPr="00CE005E" w:rsidRDefault="003F2D37" w:rsidP="00FC1119">
      <w:pPr>
        <w:pStyle w:val="a9"/>
        <w:ind w:leftChars="0" w:left="690"/>
        <w:rPr>
          <w:rFonts w:asciiTheme="minorEastAsia" w:eastAsiaTheme="minorEastAsia" w:hAnsiTheme="minorEastAsia"/>
          <w:sz w:val="21"/>
          <w:szCs w:val="21"/>
        </w:rPr>
      </w:pPr>
    </w:p>
    <w:p w14:paraId="4FE77ED3" w14:textId="27B48838" w:rsidR="00FC1119" w:rsidRPr="00CE005E" w:rsidRDefault="005253B9" w:rsidP="00FC1119">
      <w:pPr>
        <w:pStyle w:val="a5"/>
        <w:ind w:leftChars="0" w:left="0" w:firstLineChars="100" w:firstLine="210"/>
        <w:rPr>
          <w:szCs w:val="21"/>
        </w:rPr>
      </w:pPr>
      <w:r w:rsidRPr="00CE005E">
        <w:rPr>
          <w:rFonts w:hint="eastAsia"/>
          <w:szCs w:val="21"/>
        </w:rPr>
        <w:t>２．</w:t>
      </w:r>
      <w:r w:rsidR="00FC1119" w:rsidRPr="00CE005E">
        <w:rPr>
          <w:rFonts w:hint="eastAsia"/>
          <w:szCs w:val="21"/>
        </w:rPr>
        <w:t>第</w:t>
      </w:r>
      <w:r w:rsidR="005470C9">
        <w:rPr>
          <w:rFonts w:hint="eastAsia"/>
          <w:szCs w:val="21"/>
        </w:rPr>
        <w:t>5</w:t>
      </w:r>
      <w:r w:rsidR="00FC1119" w:rsidRPr="00CE005E">
        <w:rPr>
          <w:rFonts w:hint="eastAsia"/>
          <w:szCs w:val="21"/>
        </w:rPr>
        <w:t>回第4次日野市子ども読書活動推進計画策定委員会議事要点録について</w:t>
      </w:r>
    </w:p>
    <w:p w14:paraId="7EF93473" w14:textId="689DA166" w:rsidR="005253B9" w:rsidRPr="00CE005E" w:rsidRDefault="00FC1119" w:rsidP="000B7E48">
      <w:pPr>
        <w:pStyle w:val="a9"/>
        <w:ind w:leftChars="337" w:left="708"/>
        <w:rPr>
          <w:rFonts w:asciiTheme="minorEastAsia" w:eastAsiaTheme="minorEastAsia" w:hAnsiTheme="minorEastAsia"/>
          <w:sz w:val="21"/>
          <w:szCs w:val="21"/>
        </w:rPr>
      </w:pPr>
      <w:r w:rsidRPr="00CE005E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D716FC">
        <w:rPr>
          <w:rFonts w:asciiTheme="minorEastAsia" w:eastAsiaTheme="minorEastAsia" w:hAnsiTheme="minorEastAsia" w:hint="eastAsia"/>
          <w:sz w:val="21"/>
          <w:szCs w:val="21"/>
        </w:rPr>
        <w:t>議事要点録は、</w:t>
      </w:r>
      <w:r w:rsidR="00E21D27">
        <w:rPr>
          <w:rFonts w:asciiTheme="minorEastAsia" w:eastAsiaTheme="minorEastAsia" w:hAnsiTheme="minorEastAsia" w:hint="eastAsia"/>
          <w:sz w:val="21"/>
          <w:szCs w:val="21"/>
        </w:rPr>
        <w:t>既に</w:t>
      </w:r>
      <w:r w:rsidR="004131A3"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各委員に確認し、図書館</w:t>
      </w:r>
      <w:r w:rsidR="00E21D27"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ホ</w:t>
      </w:r>
      <w:r w:rsidR="00E21D27">
        <w:rPr>
          <w:rFonts w:asciiTheme="minorEastAsia" w:eastAsiaTheme="minorEastAsia" w:hAnsiTheme="minorEastAsia" w:hint="eastAsia"/>
          <w:sz w:val="21"/>
          <w:szCs w:val="21"/>
        </w:rPr>
        <w:t>ームページへ掲載済み</w:t>
      </w:r>
      <w:r w:rsidR="00D716F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95E0AC7" w14:textId="77777777" w:rsidR="00AE7B68" w:rsidRPr="00CE005E" w:rsidRDefault="00AE7B68" w:rsidP="00DB0B75">
      <w:pPr>
        <w:pStyle w:val="a5"/>
        <w:rPr>
          <w:szCs w:val="21"/>
        </w:rPr>
      </w:pPr>
    </w:p>
    <w:p w14:paraId="67D03674" w14:textId="77777777" w:rsidR="00B86F5A" w:rsidRPr="00CE005E" w:rsidRDefault="00B86F5A" w:rsidP="00661B16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E005E">
        <w:rPr>
          <w:rFonts w:asciiTheme="minorEastAsia" w:eastAsiaTheme="minorEastAsia" w:hAnsiTheme="minorEastAsia" w:hint="eastAsia"/>
          <w:sz w:val="21"/>
          <w:szCs w:val="21"/>
        </w:rPr>
        <w:t>議題</w:t>
      </w:r>
      <w:bookmarkStart w:id="1" w:name="_GoBack"/>
      <w:bookmarkEnd w:id="1"/>
    </w:p>
    <w:p w14:paraId="442C8517" w14:textId="12F2BBE4" w:rsidR="00385832" w:rsidRPr="00E95F5F" w:rsidRDefault="005470C9" w:rsidP="005470C9">
      <w:pPr>
        <w:pStyle w:val="a9"/>
        <w:ind w:leftChars="0" w:firstLine="74"/>
        <w:rPr>
          <w:rFonts w:asciiTheme="minorEastAsia" w:eastAsiaTheme="minorEastAsia" w:hAnsiTheme="minorEastAsia"/>
          <w:sz w:val="21"/>
          <w:szCs w:val="21"/>
        </w:rPr>
      </w:pPr>
      <w:r w:rsidRPr="005470C9">
        <w:rPr>
          <w:rFonts w:asciiTheme="minorEastAsia" w:eastAsiaTheme="minorEastAsia" w:hAnsiTheme="minorEastAsia" w:hint="eastAsia"/>
        </w:rPr>
        <w:t>①</w:t>
      </w:r>
      <w:r w:rsidRPr="00E95F5F">
        <w:rPr>
          <w:rFonts w:asciiTheme="minorEastAsia" w:eastAsiaTheme="minorEastAsia" w:hAnsiTheme="minorEastAsia" w:hint="eastAsia"/>
        </w:rPr>
        <w:t>第4次日野市子ども読書活動推進計画素案、パブリックコメント実施状況報告（案）について</w:t>
      </w:r>
    </w:p>
    <w:p w14:paraId="20D56470" w14:textId="51330E12" w:rsidR="005470C9" w:rsidRPr="00E95F5F" w:rsidRDefault="00385832" w:rsidP="005470C9">
      <w:pPr>
        <w:pStyle w:val="a9"/>
        <w:ind w:leftChars="305" w:left="8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95F5F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C81B1C" w:rsidRPr="00E95F5F">
        <w:rPr>
          <w:rFonts w:asciiTheme="minorEastAsia" w:eastAsiaTheme="minorEastAsia" w:hAnsiTheme="minorEastAsia" w:hint="eastAsia"/>
          <w:sz w:val="21"/>
          <w:szCs w:val="21"/>
        </w:rPr>
        <w:t>委員長よりパブリックコメントと市の考え方、プランへの反映についての説明</w:t>
      </w:r>
    </w:p>
    <w:p w14:paraId="2169BEEA" w14:textId="367C033F" w:rsidR="00FC0C14" w:rsidRDefault="00C81B1C" w:rsidP="00FC0C14">
      <w:pPr>
        <w:pStyle w:val="a9"/>
        <w:ind w:leftChars="305" w:left="85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・パブリックコメントは</w:t>
      </w:r>
      <w:r w:rsidR="00FC0C14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事務局が要点</w:t>
      </w:r>
      <w:r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</w:t>
      </w:r>
      <w:r w:rsidR="004131A3"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抽出</w:t>
      </w:r>
      <w:r w:rsidR="001C12F4"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し</w:t>
      </w:r>
      <w:r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、14件の意</w:t>
      </w:r>
      <w:r>
        <w:rPr>
          <w:rFonts w:asciiTheme="minorEastAsia" w:eastAsiaTheme="minorEastAsia" w:hAnsiTheme="minorEastAsia" w:hint="eastAsia"/>
          <w:sz w:val="21"/>
          <w:szCs w:val="21"/>
        </w:rPr>
        <w:t>見へまとめた</w:t>
      </w:r>
    </w:p>
    <w:p w14:paraId="2F58C2ED" w14:textId="6E934202" w:rsidR="008F7186" w:rsidRDefault="008F7186" w:rsidP="00FC0C14">
      <w:pPr>
        <w:pStyle w:val="a9"/>
        <w:ind w:leftChars="305" w:left="85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＜意見の反映について＞</w:t>
      </w:r>
    </w:p>
    <w:p w14:paraId="2465EA0D" w14:textId="70CDD9D7" w:rsidR="00C81B1C" w:rsidRDefault="00FC0C14" w:rsidP="00FC0C14">
      <w:pPr>
        <w:pStyle w:val="a9"/>
        <w:ind w:leftChars="305" w:left="85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C81B1C">
        <w:rPr>
          <w:rFonts w:asciiTheme="minorEastAsia" w:eastAsiaTheme="minorEastAsia" w:hAnsiTheme="minorEastAsia" w:hint="eastAsia"/>
          <w:sz w:val="21"/>
          <w:szCs w:val="21"/>
        </w:rPr>
        <w:t>パブリックコメント5：</w:t>
      </w:r>
      <w:r>
        <w:rPr>
          <w:rFonts w:asciiTheme="minorEastAsia" w:eastAsiaTheme="minorEastAsia" w:hAnsiTheme="minorEastAsia" w:hint="eastAsia"/>
          <w:sz w:val="21"/>
          <w:szCs w:val="21"/>
        </w:rPr>
        <w:t>市立図書館による乳幼児関連施設への配本状況のグラフについて</w:t>
      </w:r>
    </w:p>
    <w:p w14:paraId="179F70A3" w14:textId="0B3CA749" w:rsidR="00FC0C14" w:rsidRDefault="00FC0C14" w:rsidP="00FC0C14">
      <w:pPr>
        <w:pStyle w:val="a9"/>
        <w:ind w:leftChars="405" w:left="8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→</w:t>
      </w:r>
      <w:r w:rsidR="00DA242E">
        <w:rPr>
          <w:rFonts w:asciiTheme="minorEastAsia" w:eastAsiaTheme="minorEastAsia" w:hAnsiTheme="minorEastAsia" w:hint="eastAsia"/>
          <w:sz w:val="21"/>
          <w:szCs w:val="21"/>
        </w:rPr>
        <w:t>該当</w:t>
      </w:r>
      <w:r>
        <w:rPr>
          <w:rFonts w:asciiTheme="minorEastAsia" w:eastAsiaTheme="minorEastAsia" w:hAnsiTheme="minorEastAsia" w:hint="eastAsia"/>
          <w:sz w:val="21"/>
          <w:szCs w:val="21"/>
        </w:rPr>
        <w:t>グラフ下に注（※）として、施設数を明記</w:t>
      </w:r>
      <w:r w:rsidR="00B067C4">
        <w:rPr>
          <w:rFonts w:asciiTheme="minorEastAsia" w:eastAsiaTheme="minorEastAsia" w:hAnsiTheme="minorEastAsia" w:hint="eastAsia"/>
          <w:sz w:val="21"/>
          <w:szCs w:val="21"/>
        </w:rPr>
        <w:t>する。</w:t>
      </w:r>
    </w:p>
    <w:p w14:paraId="06D99B49" w14:textId="31D7068C" w:rsidR="00C81B1C" w:rsidRDefault="00FC0C14" w:rsidP="00FC0C14">
      <w:pPr>
        <w:pStyle w:val="a9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C81B1C">
        <w:rPr>
          <w:rFonts w:asciiTheme="minorEastAsia" w:eastAsiaTheme="minorEastAsia" w:hAnsiTheme="minorEastAsia" w:hint="eastAsia"/>
          <w:sz w:val="21"/>
          <w:szCs w:val="21"/>
        </w:rPr>
        <w:t>パブリックコメント</w:t>
      </w: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C81B1C"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＜中学校＞取り組み状況について</w:t>
      </w:r>
    </w:p>
    <w:p w14:paraId="0EA5A4FB" w14:textId="1E18A0A1" w:rsidR="00FC0C14" w:rsidRDefault="00FC0C14" w:rsidP="00FC0C14">
      <w:pPr>
        <w:pStyle w:val="a9"/>
        <w:ind w:leftChars="405" w:left="8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→記載誤りを修正</w:t>
      </w:r>
      <w:r w:rsidR="00B067C4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992B3B1" w14:textId="212309F8" w:rsidR="00FC0C14" w:rsidRDefault="00FC0C14" w:rsidP="00FC0C14">
      <w:pPr>
        <w:pStyle w:val="a9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・パブリックコメント7：移動図書館団体貸出実績（学童クラブ）のグラフについて</w:t>
      </w:r>
    </w:p>
    <w:p w14:paraId="7101BD33" w14:textId="76E6C0C6" w:rsidR="00FC0C14" w:rsidRDefault="00FC0C14" w:rsidP="00FC0C14">
      <w:pPr>
        <w:pStyle w:val="a9"/>
        <w:ind w:leftChars="405" w:left="8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→</w:t>
      </w:r>
      <w:r w:rsidR="00DA242E">
        <w:rPr>
          <w:rFonts w:asciiTheme="minorEastAsia" w:eastAsiaTheme="minorEastAsia" w:hAnsiTheme="minorEastAsia" w:hint="eastAsia"/>
          <w:sz w:val="21"/>
          <w:szCs w:val="21"/>
        </w:rPr>
        <w:t>該当</w:t>
      </w:r>
      <w:r>
        <w:rPr>
          <w:rFonts w:asciiTheme="minorEastAsia" w:eastAsiaTheme="minorEastAsia" w:hAnsiTheme="minorEastAsia" w:hint="eastAsia"/>
          <w:sz w:val="21"/>
          <w:szCs w:val="21"/>
        </w:rPr>
        <w:t>グラフ下に注（※）として、学童クラブの数を明記</w:t>
      </w:r>
      <w:r w:rsidR="00B067C4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1D2CC49" w14:textId="58423227" w:rsidR="00FC0C14" w:rsidRDefault="00FC0C14" w:rsidP="00FC0C14">
      <w:pPr>
        <w:pStyle w:val="a9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・パブリックコメント8：市立図書館による本の森の実施状況のグラフについて</w:t>
      </w:r>
    </w:p>
    <w:p w14:paraId="37289EED" w14:textId="67D0CF18" w:rsidR="00FC0C14" w:rsidRDefault="00FC0C14" w:rsidP="00FC0C14">
      <w:pPr>
        <w:pStyle w:val="a9"/>
        <w:ind w:leftChars="405" w:left="8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→パブリックコメント7に合わせて、</w:t>
      </w:r>
      <w:r w:rsidR="00DA242E">
        <w:rPr>
          <w:rFonts w:asciiTheme="minorEastAsia" w:eastAsiaTheme="minorEastAsia" w:hAnsiTheme="minorEastAsia" w:hint="eastAsia"/>
          <w:sz w:val="21"/>
          <w:szCs w:val="21"/>
        </w:rPr>
        <w:t>該当グラフ下に</w:t>
      </w:r>
      <w:r>
        <w:rPr>
          <w:rFonts w:asciiTheme="minorEastAsia" w:eastAsiaTheme="minorEastAsia" w:hAnsiTheme="minorEastAsia" w:hint="eastAsia"/>
          <w:sz w:val="21"/>
          <w:szCs w:val="21"/>
        </w:rPr>
        <w:t>学校数を記載</w:t>
      </w:r>
      <w:r w:rsidR="00B067C4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6455BB0" w14:textId="57375E91" w:rsidR="005470C9" w:rsidRPr="000B72D1" w:rsidRDefault="00FC0C14" w:rsidP="00FC0C14">
      <w:pPr>
        <w:pStyle w:val="a9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B72D1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C81B1C" w:rsidRPr="000B72D1">
        <w:rPr>
          <w:rFonts w:asciiTheme="minorEastAsia" w:eastAsiaTheme="minorEastAsia" w:hAnsiTheme="minorEastAsia" w:hint="eastAsia"/>
          <w:sz w:val="21"/>
          <w:szCs w:val="21"/>
        </w:rPr>
        <w:t>パブリックコメント14：計画全体の内容について</w:t>
      </w:r>
    </w:p>
    <w:p w14:paraId="6C86511E" w14:textId="50A5CA1F" w:rsidR="005470C9" w:rsidRPr="000B72D1" w:rsidRDefault="00FC0C14" w:rsidP="00FC0C14">
      <w:pPr>
        <w:pStyle w:val="a9"/>
        <w:ind w:leftChars="405" w:left="850"/>
        <w:rPr>
          <w:rFonts w:asciiTheme="minorEastAsia" w:eastAsiaTheme="minorEastAsia" w:hAnsiTheme="minorEastAsia"/>
          <w:sz w:val="21"/>
          <w:szCs w:val="21"/>
        </w:rPr>
      </w:pPr>
      <w:r w:rsidRPr="000B72D1">
        <w:rPr>
          <w:rFonts w:asciiTheme="minorEastAsia" w:eastAsiaTheme="minorEastAsia" w:hAnsiTheme="minorEastAsia" w:hint="eastAsia"/>
          <w:sz w:val="21"/>
          <w:szCs w:val="21"/>
        </w:rPr>
        <w:t>→</w:t>
      </w:r>
      <w:r w:rsidR="00C81B1C" w:rsidRPr="000B72D1">
        <w:rPr>
          <w:rFonts w:asciiTheme="minorEastAsia" w:eastAsiaTheme="minorEastAsia" w:hAnsiTheme="minorEastAsia" w:hint="eastAsia"/>
          <w:sz w:val="21"/>
          <w:szCs w:val="21"/>
        </w:rPr>
        <w:t>計画では環境づくりに取り組み、計画の内容を元に、熱意ある読書活動をそれぞれが推進してい</w:t>
      </w:r>
      <w:r w:rsidRPr="000B72D1">
        <w:rPr>
          <w:rFonts w:asciiTheme="minorEastAsia" w:eastAsiaTheme="minorEastAsia" w:hAnsiTheme="minorEastAsia" w:hint="eastAsia"/>
          <w:sz w:val="21"/>
          <w:szCs w:val="21"/>
        </w:rPr>
        <w:t>きたい</w:t>
      </w:r>
      <w:r w:rsidR="00B067C4" w:rsidRPr="000B72D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EFD6A87" w14:textId="77777777" w:rsidR="00FC0C14" w:rsidRPr="000B72D1" w:rsidRDefault="00FC0C14" w:rsidP="005470C9">
      <w:pPr>
        <w:pStyle w:val="a9"/>
        <w:ind w:leftChars="305" w:left="85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15FA94C8" w14:textId="710E35C4" w:rsidR="005470C9" w:rsidRPr="000B72D1" w:rsidRDefault="005470C9" w:rsidP="005470C9">
      <w:pPr>
        <w:pStyle w:val="a9"/>
        <w:ind w:leftChars="0" w:firstLine="74"/>
        <w:rPr>
          <w:rFonts w:asciiTheme="minorEastAsia" w:eastAsiaTheme="minorEastAsia" w:hAnsiTheme="minorEastAsia"/>
          <w:sz w:val="21"/>
          <w:szCs w:val="21"/>
        </w:rPr>
      </w:pPr>
      <w:r w:rsidRPr="000B72D1">
        <w:rPr>
          <w:rFonts w:asciiTheme="minorEastAsia" w:eastAsiaTheme="minorEastAsia" w:hAnsiTheme="minorEastAsia" w:hint="eastAsia"/>
        </w:rPr>
        <w:t>②第4次日野市子ども読書活動推進計画（案）、並びに（概要版）（案）について</w:t>
      </w:r>
    </w:p>
    <w:p w14:paraId="55B74C55" w14:textId="08E220E8" w:rsidR="005470C9" w:rsidRPr="000B72D1" w:rsidRDefault="00B067C4" w:rsidP="005470C9">
      <w:pPr>
        <w:pStyle w:val="a9"/>
        <w:ind w:leftChars="305" w:left="8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B72D1">
        <w:rPr>
          <w:rFonts w:asciiTheme="minorEastAsia" w:eastAsiaTheme="minorEastAsia" w:hAnsiTheme="minorEastAsia" w:hint="eastAsia"/>
          <w:sz w:val="21"/>
          <w:szCs w:val="21"/>
        </w:rPr>
        <w:t>＜本案の修正点</w:t>
      </w:r>
      <w:r w:rsidR="008F7186" w:rsidRPr="000B72D1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Pr="000B72D1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p w14:paraId="27A96085" w14:textId="4E956985" w:rsidR="00B067C4" w:rsidRPr="000B72D1" w:rsidRDefault="00B067C4" w:rsidP="005470C9">
      <w:pPr>
        <w:pStyle w:val="a9"/>
        <w:ind w:leftChars="305" w:left="8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B72D1">
        <w:rPr>
          <w:rFonts w:asciiTheme="minorEastAsia" w:eastAsiaTheme="minorEastAsia" w:hAnsiTheme="minorEastAsia" w:hint="eastAsia"/>
          <w:sz w:val="21"/>
          <w:szCs w:val="21"/>
        </w:rPr>
        <w:t>・「本の森」は</w:t>
      </w:r>
      <w:r w:rsidR="004131A3" w:rsidRPr="000B72D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独自の事業名である</w:t>
      </w:r>
      <w:r w:rsidRPr="000B72D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ため、P.17</w:t>
      </w:r>
      <w:r w:rsidRPr="000B72D1">
        <w:rPr>
          <w:rFonts w:asciiTheme="minorEastAsia" w:eastAsiaTheme="minorEastAsia" w:hAnsiTheme="minorEastAsia" w:hint="eastAsia"/>
          <w:sz w:val="21"/>
          <w:szCs w:val="21"/>
        </w:rPr>
        <w:t>グラフタイトルを、“市立図書館による本の森実施状況”から“市立図書館による「本の森」配本実施状況”へ変更する。</w:t>
      </w:r>
    </w:p>
    <w:p w14:paraId="00224D2B" w14:textId="3A9E63E0" w:rsidR="00B067C4" w:rsidRPr="000B72D1" w:rsidRDefault="00B067C4" w:rsidP="00B067C4">
      <w:pPr>
        <w:pStyle w:val="a9"/>
        <w:ind w:leftChars="305" w:left="8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B72D1">
        <w:rPr>
          <w:rFonts w:asciiTheme="minorEastAsia" w:eastAsiaTheme="minorEastAsia" w:hAnsiTheme="minorEastAsia" w:hint="eastAsia"/>
          <w:sz w:val="21"/>
          <w:szCs w:val="21"/>
        </w:rPr>
        <w:lastRenderedPageBreak/>
        <w:t>・</w:t>
      </w:r>
      <w:r w:rsidR="00D72AA8" w:rsidRPr="000B72D1">
        <w:rPr>
          <w:rFonts w:asciiTheme="minorEastAsia" w:eastAsiaTheme="minorEastAsia" w:hAnsiTheme="minorEastAsia" w:hint="eastAsia"/>
          <w:sz w:val="21"/>
          <w:szCs w:val="21"/>
        </w:rPr>
        <w:t>注記</w:t>
      </w:r>
      <w:r w:rsidRPr="000B72D1">
        <w:rPr>
          <w:rFonts w:asciiTheme="minorEastAsia" w:eastAsiaTheme="minorEastAsia" w:hAnsiTheme="minorEastAsia" w:hint="eastAsia"/>
          <w:sz w:val="21"/>
          <w:szCs w:val="21"/>
        </w:rPr>
        <w:t>は、初出ではなく計画の一番中心である「第４章　計画の内容」に記載した。</w:t>
      </w:r>
    </w:p>
    <w:p w14:paraId="696A64E9" w14:textId="1E91BC85" w:rsidR="00B067C4" w:rsidRPr="000B72D1" w:rsidRDefault="00B067C4" w:rsidP="00D209C1">
      <w:pPr>
        <w:pStyle w:val="a9"/>
        <w:ind w:leftChars="305" w:left="85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0B72D1">
        <w:rPr>
          <w:rFonts w:asciiTheme="minorEastAsia" w:eastAsiaTheme="minorEastAsia" w:hAnsiTheme="minorEastAsia" w:hint="eastAsia"/>
          <w:sz w:val="21"/>
          <w:szCs w:val="21"/>
        </w:rPr>
        <w:t>・「事例紹介参照」</w:t>
      </w:r>
      <w:r w:rsidR="00D209C1" w:rsidRPr="000B72D1">
        <w:rPr>
          <w:rFonts w:asciiTheme="minorEastAsia" w:eastAsiaTheme="minorEastAsia" w:hAnsiTheme="minorEastAsia" w:hint="eastAsia"/>
          <w:sz w:val="21"/>
          <w:szCs w:val="21"/>
        </w:rPr>
        <w:t>の文言は</w:t>
      </w:r>
      <w:r w:rsidRPr="000B72D1">
        <w:rPr>
          <w:rFonts w:asciiTheme="minorEastAsia" w:eastAsiaTheme="minorEastAsia" w:hAnsiTheme="minorEastAsia" w:hint="eastAsia"/>
          <w:sz w:val="21"/>
          <w:szCs w:val="21"/>
        </w:rPr>
        <w:t>、第４章の注記で用語解説している</w:t>
      </w:r>
      <w:r w:rsidR="00D209C1" w:rsidRPr="000B72D1">
        <w:rPr>
          <w:rFonts w:asciiTheme="minorEastAsia" w:eastAsiaTheme="minorEastAsia" w:hAnsiTheme="minorEastAsia" w:hint="eastAsia"/>
          <w:sz w:val="21"/>
          <w:szCs w:val="21"/>
        </w:rPr>
        <w:t>該当部分のみに記載している。「日野ヤングスタッフ」については、注記での用語解説があり事例紹介でも触れられているため、文言を追記する。</w:t>
      </w:r>
    </w:p>
    <w:p w14:paraId="468E98A3" w14:textId="77777777" w:rsidR="00D209C1" w:rsidRDefault="00D209C1" w:rsidP="00D209C1">
      <w:pPr>
        <w:pStyle w:val="a9"/>
        <w:ind w:leftChars="0" w:left="0"/>
        <w:rPr>
          <w:rFonts w:asciiTheme="minorEastAsia" w:eastAsiaTheme="minorEastAsia" w:hAnsiTheme="minorEastAsia"/>
          <w:sz w:val="21"/>
          <w:szCs w:val="21"/>
        </w:rPr>
      </w:pPr>
    </w:p>
    <w:p w14:paraId="4500C4A8" w14:textId="5ACAE06A" w:rsidR="00D72AA8" w:rsidRDefault="00D209C1" w:rsidP="00D209C1">
      <w:pPr>
        <w:pStyle w:val="a9"/>
        <w:ind w:leftChars="0" w:left="0"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D72AA8">
        <w:rPr>
          <w:rFonts w:asciiTheme="minorEastAsia" w:eastAsiaTheme="minorEastAsia" w:hAnsiTheme="minorEastAsia" w:hint="eastAsia"/>
          <w:sz w:val="21"/>
          <w:szCs w:val="21"/>
        </w:rPr>
        <w:t>概要版について</w:t>
      </w:r>
      <w:r>
        <w:rPr>
          <w:rFonts w:asciiTheme="minorEastAsia" w:eastAsiaTheme="minorEastAsia" w:hAnsiTheme="minorEastAsia" w:hint="eastAsia"/>
          <w:sz w:val="21"/>
          <w:szCs w:val="21"/>
        </w:rPr>
        <w:t>＞</w:t>
      </w:r>
    </w:p>
    <w:p w14:paraId="51D00410" w14:textId="2AA59E8B" w:rsidR="00DA242E" w:rsidRPr="001C12F4" w:rsidRDefault="00D209C1" w:rsidP="00DA242E">
      <w:pPr>
        <w:pStyle w:val="a9"/>
        <w:ind w:leftChars="300" w:left="840" w:hangingChars="100" w:hanging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・委員からの指摘で、「分厚い計画</w:t>
      </w:r>
      <w:r w:rsidR="004131A3"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書</w:t>
      </w:r>
      <w:r>
        <w:rPr>
          <w:rFonts w:asciiTheme="minorEastAsia" w:eastAsiaTheme="minorEastAsia" w:hAnsiTheme="minorEastAsia" w:hint="eastAsia"/>
          <w:sz w:val="21"/>
          <w:szCs w:val="21"/>
        </w:rPr>
        <w:t>では読むのに抵抗がある」という意見が出たことを踏まえ、</w:t>
      </w:r>
      <w:r w:rsidR="004131A3"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計画の目指すものを</w:t>
      </w:r>
      <w:r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簡潔にまとめた</w:t>
      </w:r>
      <w:r w:rsidR="004131A3"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概要版を作成する</w:t>
      </w:r>
      <w:r w:rsidRPr="001C12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14:paraId="0215212C" w14:textId="30076327" w:rsidR="00E5089B" w:rsidRPr="00610D88" w:rsidRDefault="00610D88" w:rsidP="005470C9">
      <w:pPr>
        <w:pStyle w:val="a9"/>
        <w:ind w:leftChars="305" w:left="860" w:hangingChars="100" w:hanging="2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3FFD37A2" w14:textId="6A8B971F" w:rsidR="00D90C72" w:rsidRPr="00C804E7" w:rsidRDefault="00D12F98" w:rsidP="00D90C72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D90C72" w:rsidRPr="00C804E7">
        <w:rPr>
          <w:rFonts w:asciiTheme="minorEastAsia" w:eastAsiaTheme="minorEastAsia" w:hAnsiTheme="minorEastAsia" w:hint="eastAsia"/>
        </w:rPr>
        <w:t>．その他</w:t>
      </w:r>
    </w:p>
    <w:p w14:paraId="704C2090" w14:textId="65B2D2FF" w:rsidR="005470C9" w:rsidRDefault="00D155D1" w:rsidP="00D209C1">
      <w:pPr>
        <w:pStyle w:val="a5"/>
        <w:ind w:leftChars="200" w:left="840" w:right="840" w:hangingChars="200" w:hanging="420"/>
        <w:rPr>
          <w:szCs w:val="21"/>
        </w:rPr>
      </w:pPr>
      <w:r w:rsidRPr="00C804E7">
        <w:rPr>
          <w:rFonts w:hint="eastAsia"/>
        </w:rPr>
        <w:t xml:space="preserve">  </w:t>
      </w:r>
      <w:r w:rsidR="00D209C1">
        <w:rPr>
          <w:rFonts w:hint="eastAsia"/>
          <w:szCs w:val="21"/>
        </w:rPr>
        <w:t>・</w:t>
      </w:r>
      <w:r w:rsidR="00DA242E">
        <w:rPr>
          <w:rFonts w:hint="eastAsia"/>
          <w:szCs w:val="21"/>
        </w:rPr>
        <w:t>策定までの</w:t>
      </w:r>
      <w:r w:rsidR="00D209C1">
        <w:rPr>
          <w:rFonts w:hint="eastAsia"/>
          <w:szCs w:val="21"/>
        </w:rPr>
        <w:t>今後の流れについて</w:t>
      </w:r>
    </w:p>
    <w:p w14:paraId="7F5705B4" w14:textId="08806499" w:rsidR="00DA242E" w:rsidRDefault="00DA242E" w:rsidP="00DA242E">
      <w:pPr>
        <w:pStyle w:val="a5"/>
        <w:ind w:leftChars="405" w:left="852" w:right="840" w:firstLineChars="0" w:hanging="2"/>
      </w:pPr>
      <w:r>
        <w:rPr>
          <w:rFonts w:hint="eastAsia"/>
        </w:rPr>
        <w:t>〇第６回委員会の議事要点録に修正点がないか確認する。</w:t>
      </w:r>
    </w:p>
    <w:p w14:paraId="3AEBAFB6" w14:textId="49D98560" w:rsidR="00DA242E" w:rsidRDefault="00DA242E" w:rsidP="004131A3">
      <w:pPr>
        <w:pStyle w:val="a5"/>
        <w:ind w:leftChars="404" w:left="1058" w:right="-1" w:hangingChars="100" w:hanging="210"/>
      </w:pPr>
      <w:r>
        <w:rPr>
          <w:rFonts w:hint="eastAsia"/>
        </w:rPr>
        <w:t>〇教育委員会定</w:t>
      </w:r>
      <w:r w:rsidRPr="001C12F4">
        <w:rPr>
          <w:rFonts w:hint="eastAsia"/>
          <w:color w:val="000000" w:themeColor="text1"/>
        </w:rPr>
        <w:t>例会</w:t>
      </w:r>
      <w:r w:rsidR="004131A3" w:rsidRPr="001C12F4">
        <w:rPr>
          <w:rFonts w:hint="eastAsia"/>
          <w:color w:val="000000" w:themeColor="text1"/>
        </w:rPr>
        <w:t>に</w:t>
      </w:r>
      <w:r w:rsidRPr="001C12F4">
        <w:rPr>
          <w:rFonts w:hint="eastAsia"/>
          <w:color w:val="000000" w:themeColor="text1"/>
        </w:rPr>
        <w:t>議案と</w:t>
      </w:r>
      <w:r>
        <w:rPr>
          <w:rFonts w:hint="eastAsia"/>
        </w:rPr>
        <w:t>して、計画案を</w:t>
      </w:r>
      <w:r w:rsidRPr="001C12F4">
        <w:rPr>
          <w:rFonts w:hint="eastAsia"/>
          <w:color w:val="000000" w:themeColor="text1"/>
        </w:rPr>
        <w:t>提出</w:t>
      </w:r>
      <w:r w:rsidR="004131A3" w:rsidRPr="001C12F4">
        <w:rPr>
          <w:rFonts w:hint="eastAsia"/>
          <w:color w:val="000000" w:themeColor="text1"/>
        </w:rPr>
        <w:t>する</w:t>
      </w:r>
      <w:r w:rsidRPr="001C12F4">
        <w:rPr>
          <w:rFonts w:hint="eastAsia"/>
          <w:color w:val="000000" w:themeColor="text1"/>
        </w:rPr>
        <w:t>。</w:t>
      </w:r>
      <w:r w:rsidR="004131A3" w:rsidRPr="001C12F4">
        <w:rPr>
          <w:rFonts w:hint="eastAsia"/>
          <w:color w:val="000000" w:themeColor="text1"/>
        </w:rPr>
        <w:t>承認を受けた</w:t>
      </w:r>
      <w:r>
        <w:rPr>
          <w:rFonts w:hint="eastAsia"/>
        </w:rPr>
        <w:t>後、市</w:t>
      </w:r>
      <w:r w:rsidRPr="001C12F4">
        <w:rPr>
          <w:rFonts w:hint="eastAsia"/>
          <w:color w:val="000000" w:themeColor="text1"/>
        </w:rPr>
        <w:t>長</w:t>
      </w:r>
      <w:r w:rsidR="004131A3" w:rsidRPr="001C12F4">
        <w:rPr>
          <w:rFonts w:hint="eastAsia"/>
          <w:color w:val="000000" w:themeColor="text1"/>
        </w:rPr>
        <w:t>の</w:t>
      </w:r>
      <w:r w:rsidRPr="001C12F4">
        <w:rPr>
          <w:rFonts w:hint="eastAsia"/>
          <w:color w:val="000000" w:themeColor="text1"/>
        </w:rPr>
        <w:t>決裁を</w:t>
      </w:r>
      <w:r w:rsidR="004131A3" w:rsidRPr="001C12F4">
        <w:rPr>
          <w:rFonts w:hint="eastAsia"/>
          <w:color w:val="000000" w:themeColor="text1"/>
        </w:rPr>
        <w:t>もって</w:t>
      </w:r>
      <w:r w:rsidRPr="001C12F4">
        <w:rPr>
          <w:rFonts w:hint="eastAsia"/>
          <w:color w:val="000000" w:themeColor="text1"/>
        </w:rPr>
        <w:t>計画が確定する。策定委員には</w:t>
      </w:r>
      <w:r>
        <w:rPr>
          <w:rFonts w:hint="eastAsia"/>
        </w:rPr>
        <w:t>、確定した計画を配布する。</w:t>
      </w:r>
    </w:p>
    <w:p w14:paraId="1969A006" w14:textId="77777777" w:rsidR="00DA242E" w:rsidRDefault="00DA242E" w:rsidP="00DA242E">
      <w:pPr>
        <w:pStyle w:val="a5"/>
        <w:ind w:leftChars="404" w:left="849" w:right="-1" w:firstLineChars="0" w:hanging="1"/>
      </w:pPr>
    </w:p>
    <w:p w14:paraId="0C7F7CF3" w14:textId="6C8BBDE4" w:rsidR="00D209C1" w:rsidRDefault="00D209C1" w:rsidP="00D209C1">
      <w:pPr>
        <w:pStyle w:val="a5"/>
        <w:ind w:leftChars="200" w:left="840" w:right="840" w:hangingChars="200" w:hanging="420"/>
      </w:pPr>
      <w:r>
        <w:rPr>
          <w:rFonts w:hint="eastAsia"/>
        </w:rPr>
        <w:t xml:space="preserve">　・</w:t>
      </w:r>
      <w:r w:rsidR="00DA242E" w:rsidRPr="00DA242E">
        <w:rPr>
          <w:rFonts w:hint="eastAsia"/>
        </w:rPr>
        <w:t>各委員より感想など一言</w:t>
      </w:r>
    </w:p>
    <w:p w14:paraId="50EFD1DD" w14:textId="55273A11" w:rsidR="003172DA" w:rsidRDefault="00DA242E" w:rsidP="003172DA">
      <w:pPr>
        <w:pStyle w:val="a5"/>
        <w:ind w:leftChars="377" w:left="2493" w:right="-1"/>
      </w:pPr>
      <w:r>
        <w:rPr>
          <w:rFonts w:hint="eastAsia"/>
        </w:rPr>
        <w:t>〇市民委員：</w:t>
      </w:r>
      <w:r w:rsidR="003172DA">
        <w:rPr>
          <w:rFonts w:hint="eastAsia"/>
        </w:rPr>
        <w:t>様々な視点での意見を聞くことができ、市民として勉強になった。</w:t>
      </w:r>
    </w:p>
    <w:p w14:paraId="4F05D20C" w14:textId="62859BD0" w:rsidR="00D716FC" w:rsidRDefault="00D716FC" w:rsidP="003172DA">
      <w:pPr>
        <w:pStyle w:val="a5"/>
        <w:ind w:leftChars="1000" w:left="2100" w:firstLineChars="0" w:firstLine="0"/>
      </w:pPr>
      <w:r>
        <w:rPr>
          <w:rFonts w:hint="eastAsia"/>
        </w:rPr>
        <w:t>子どもたちが、それぞれに本と出あうことのできる環境づくりを</w:t>
      </w:r>
      <w:r w:rsidR="003172DA">
        <w:rPr>
          <w:rFonts w:hint="eastAsia"/>
        </w:rPr>
        <w:t>、今後も</w:t>
      </w:r>
      <w:r>
        <w:rPr>
          <w:rFonts w:hint="eastAsia"/>
        </w:rPr>
        <w:t>推進していきたい。</w:t>
      </w:r>
    </w:p>
    <w:p w14:paraId="436DCD1C" w14:textId="69FB70F0" w:rsidR="00DA242E" w:rsidRDefault="00DA242E" w:rsidP="00D716FC">
      <w:pPr>
        <w:pStyle w:val="a5"/>
        <w:ind w:leftChars="200" w:left="840" w:right="-1" w:hangingChars="200" w:hanging="420"/>
      </w:pPr>
      <w:r>
        <w:rPr>
          <w:rFonts w:hint="eastAsia"/>
        </w:rPr>
        <w:t xml:space="preserve">　　〇エール</w:t>
      </w:r>
      <w:r w:rsidR="00D716FC">
        <w:rPr>
          <w:rFonts w:hint="eastAsia"/>
        </w:rPr>
        <w:t xml:space="preserve">　</w:t>
      </w:r>
      <w:r>
        <w:rPr>
          <w:rFonts w:hint="eastAsia"/>
        </w:rPr>
        <w:t>：</w:t>
      </w:r>
      <w:r w:rsidR="00D716FC">
        <w:rPr>
          <w:rFonts w:hint="eastAsia"/>
        </w:rPr>
        <w:t>この</w:t>
      </w:r>
      <w:r>
        <w:rPr>
          <w:rFonts w:hint="eastAsia"/>
        </w:rPr>
        <w:t>計画を通して、</w:t>
      </w:r>
      <w:r w:rsidR="00D716FC">
        <w:rPr>
          <w:rFonts w:hint="eastAsia"/>
        </w:rPr>
        <w:t>様々なアイデアを聞き、取り入れることができた。</w:t>
      </w:r>
    </w:p>
    <w:p w14:paraId="25BC71E7" w14:textId="4E477E8F" w:rsidR="00D716FC" w:rsidRDefault="00D716FC" w:rsidP="00D716FC">
      <w:pPr>
        <w:pStyle w:val="a5"/>
        <w:ind w:leftChars="812" w:left="2125" w:right="-1" w:hangingChars="200" w:hanging="420"/>
      </w:pPr>
      <w:r>
        <w:rPr>
          <w:rFonts w:hint="eastAsia"/>
        </w:rPr>
        <w:t xml:space="preserve">　　今まで、あまり関わりのなかった別の担当者とも、どのような読書活動をすることができるか話し合うことができた。</w:t>
      </w:r>
    </w:p>
    <w:p w14:paraId="53FA9BBA" w14:textId="335F7063" w:rsidR="00D716FC" w:rsidRDefault="00D716FC" w:rsidP="00D716FC">
      <w:pPr>
        <w:pStyle w:val="a5"/>
        <w:ind w:leftChars="203" w:left="2125" w:right="-1" w:hangingChars="809" w:hanging="1699"/>
      </w:pPr>
      <w:r>
        <w:rPr>
          <w:rFonts w:hint="eastAsia"/>
        </w:rPr>
        <w:t xml:space="preserve">　　〇中学校　：「学校司書が来てよかった」という意見が、教員から現場で挙がっている。学校司書の仕事・役割を明確にし、継続的</w:t>
      </w:r>
      <w:r w:rsidR="003172DA">
        <w:rPr>
          <w:rFonts w:hint="eastAsia"/>
        </w:rPr>
        <w:t>に学校での読書活動推進を行っていきたい。</w:t>
      </w:r>
    </w:p>
    <w:p w14:paraId="6F675AEE" w14:textId="24256B08" w:rsidR="003172DA" w:rsidRDefault="003172DA" w:rsidP="003172DA">
      <w:pPr>
        <w:pStyle w:val="a5"/>
        <w:tabs>
          <w:tab w:val="clear" w:pos="2127"/>
        </w:tabs>
        <w:ind w:leftChars="136" w:left="2126" w:right="-1" w:hangingChars="876" w:hanging="1840"/>
      </w:pPr>
      <w:r>
        <w:rPr>
          <w:rFonts w:hint="eastAsia"/>
        </w:rPr>
        <w:t xml:space="preserve">　　　　　　　　「中学生と作家の交流事業」についても、今後も連携して開催していきたい。</w:t>
      </w:r>
    </w:p>
    <w:p w14:paraId="4E275B7B" w14:textId="3132A9BD" w:rsidR="00DA242E" w:rsidRDefault="003172DA" w:rsidP="003172DA">
      <w:pPr>
        <w:pStyle w:val="a5"/>
        <w:ind w:leftChars="203" w:left="2125" w:right="-1" w:hangingChars="809" w:hanging="1699"/>
      </w:pPr>
      <w:r>
        <w:rPr>
          <w:rFonts w:hint="eastAsia"/>
        </w:rPr>
        <w:t xml:space="preserve">　　〇図書館　：「中学生と作家の交流事業」に参加した中学生から、“自分たちで企画した”ということについて、楽しかったという感想が挙がっている。今後も継続していく。</w:t>
      </w:r>
    </w:p>
    <w:p w14:paraId="5FD5C752" w14:textId="4638B401" w:rsidR="003172DA" w:rsidRDefault="003172DA" w:rsidP="003172DA">
      <w:pPr>
        <w:pStyle w:val="a5"/>
        <w:tabs>
          <w:tab w:val="clear" w:pos="2127"/>
        </w:tabs>
        <w:ind w:leftChars="202" w:left="2123" w:right="-1" w:hangingChars="809" w:hanging="1699"/>
      </w:pPr>
      <w:r>
        <w:rPr>
          <w:rFonts w:hint="eastAsia"/>
        </w:rPr>
        <w:t xml:space="preserve">　　〇小学校　：現場の教員は、激務である。教師のゆとりが生まれることで、子どもたちへもっと本を繋げる活動ができると考えている。</w:t>
      </w:r>
    </w:p>
    <w:p w14:paraId="085E754A" w14:textId="2E61E37A" w:rsidR="003172DA" w:rsidRDefault="003172DA" w:rsidP="003172DA">
      <w:pPr>
        <w:pStyle w:val="a5"/>
        <w:tabs>
          <w:tab w:val="clear" w:pos="2127"/>
        </w:tabs>
        <w:ind w:leftChars="202" w:left="2123" w:right="-1" w:hangingChars="809" w:hanging="1699"/>
      </w:pPr>
      <w:r>
        <w:rPr>
          <w:rFonts w:hint="eastAsia"/>
        </w:rPr>
        <w:t xml:space="preserve">　　　　　　　　授業等で触れた内容に関連する本を展示するなど、旬な内容を届けることも大事。</w:t>
      </w:r>
    </w:p>
    <w:p w14:paraId="6EC18334" w14:textId="5475C6E3" w:rsidR="003172DA" w:rsidRDefault="003172DA" w:rsidP="003172DA">
      <w:pPr>
        <w:pStyle w:val="a5"/>
        <w:tabs>
          <w:tab w:val="clear" w:pos="2127"/>
        </w:tabs>
        <w:ind w:leftChars="202" w:left="2123" w:right="-1" w:hangingChars="809" w:hanging="1699"/>
      </w:pPr>
      <w:r>
        <w:rPr>
          <w:rFonts w:hint="eastAsia"/>
        </w:rPr>
        <w:t xml:space="preserve">　　〇幼稚園　：子どもに本を勧める機会を</w:t>
      </w:r>
      <w:r w:rsidR="00281C9F">
        <w:rPr>
          <w:rFonts w:hint="eastAsia"/>
        </w:rPr>
        <w:t>考えて、行動していきたい。</w:t>
      </w:r>
    </w:p>
    <w:p w14:paraId="7C4B1842" w14:textId="1D61476E" w:rsidR="00281C9F" w:rsidRDefault="00281C9F" w:rsidP="00281C9F">
      <w:pPr>
        <w:pStyle w:val="a5"/>
        <w:tabs>
          <w:tab w:val="clear" w:pos="2127"/>
        </w:tabs>
        <w:ind w:leftChars="202" w:left="2123" w:right="-1" w:hangingChars="809" w:hanging="1699"/>
      </w:pPr>
      <w:r>
        <w:rPr>
          <w:rFonts w:hint="eastAsia"/>
        </w:rPr>
        <w:t xml:space="preserve">　　〇健康課　：ママ・パパクラス等で、保護者の方へ絵本の楽しさ等を連携して広めていきたい。</w:t>
      </w:r>
    </w:p>
    <w:p w14:paraId="265AC267" w14:textId="4DBEF520" w:rsidR="00281C9F" w:rsidRDefault="00281C9F" w:rsidP="00281C9F">
      <w:pPr>
        <w:pStyle w:val="a5"/>
        <w:tabs>
          <w:tab w:val="clear" w:pos="2127"/>
        </w:tabs>
        <w:ind w:leftChars="202" w:left="2123" w:right="-1" w:hangingChars="809" w:hanging="1699"/>
      </w:pPr>
      <w:r>
        <w:rPr>
          <w:rFonts w:hint="eastAsia"/>
        </w:rPr>
        <w:t xml:space="preserve">　　〇図書館　：基本理念・基本方</w:t>
      </w:r>
      <w:r w:rsidRPr="001C12F4">
        <w:rPr>
          <w:rFonts w:hint="eastAsia"/>
          <w:color w:val="000000" w:themeColor="text1"/>
        </w:rPr>
        <w:t>針</w:t>
      </w:r>
      <w:r w:rsidR="00582115" w:rsidRPr="001C12F4">
        <w:rPr>
          <w:rFonts w:hint="eastAsia"/>
          <w:color w:val="000000" w:themeColor="text1"/>
        </w:rPr>
        <w:t>についての議論</w:t>
      </w:r>
      <w:r w:rsidRPr="001C12F4">
        <w:rPr>
          <w:rFonts w:hint="eastAsia"/>
          <w:color w:val="000000" w:themeColor="text1"/>
        </w:rPr>
        <w:t>で、様々</w:t>
      </w:r>
      <w:r>
        <w:rPr>
          <w:rFonts w:hint="eastAsia"/>
        </w:rPr>
        <w:t>な熱意ある意見が聞けてよかった。</w:t>
      </w:r>
    </w:p>
    <w:p w14:paraId="6943ACDC" w14:textId="77777777" w:rsidR="00DA242E" w:rsidRPr="003172DA" w:rsidRDefault="00DA242E" w:rsidP="00D209C1">
      <w:pPr>
        <w:pStyle w:val="a5"/>
        <w:ind w:leftChars="200" w:left="840" w:right="840" w:hangingChars="200" w:hanging="420"/>
      </w:pPr>
    </w:p>
    <w:p w14:paraId="56E77779" w14:textId="186A5FFA" w:rsidR="008E06A8" w:rsidRPr="006E040C" w:rsidRDefault="00D12F98" w:rsidP="006E040C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5470C9">
        <w:rPr>
          <w:rFonts w:asciiTheme="minorEastAsia" w:eastAsiaTheme="minorEastAsia" w:hAnsiTheme="minorEastAsia" w:hint="eastAsia"/>
        </w:rPr>
        <w:t>．</w:t>
      </w:r>
      <w:r w:rsidR="00D90C72" w:rsidRPr="00C804E7">
        <w:rPr>
          <w:rFonts w:asciiTheme="minorEastAsia" w:eastAsiaTheme="minorEastAsia" w:hAnsiTheme="minorEastAsia" w:hint="eastAsia"/>
        </w:rPr>
        <w:t>閉会</w:t>
      </w:r>
    </w:p>
    <w:sectPr w:rsidR="008E06A8" w:rsidRPr="006E040C" w:rsidSect="0049264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8D84" w14:textId="77777777" w:rsidR="00C80E4D" w:rsidRDefault="00C80E4D" w:rsidP="00FE1579">
      <w:r>
        <w:separator/>
      </w:r>
    </w:p>
  </w:endnote>
  <w:endnote w:type="continuationSeparator" w:id="0">
    <w:p w14:paraId="6506B8FC" w14:textId="77777777" w:rsidR="00C80E4D" w:rsidRDefault="00C80E4D" w:rsidP="00FE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DD72" w14:textId="77777777" w:rsidR="00C80E4D" w:rsidRDefault="00C80E4D" w:rsidP="00FE1579">
      <w:r>
        <w:separator/>
      </w:r>
    </w:p>
  </w:footnote>
  <w:footnote w:type="continuationSeparator" w:id="0">
    <w:p w14:paraId="630FB276" w14:textId="77777777" w:rsidR="00C80E4D" w:rsidRDefault="00C80E4D" w:rsidP="00FE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E184" w14:textId="191EC9DB" w:rsidR="00BC5431" w:rsidRDefault="00BC5431" w:rsidP="004A0A4D">
    <w:pPr>
      <w:pStyle w:val="ab"/>
      <w:ind w:firstLineChars="4100" w:firstLine="86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C29"/>
    <w:multiLevelType w:val="hybridMultilevel"/>
    <w:tmpl w:val="377C0C74"/>
    <w:lvl w:ilvl="0" w:tplc="D578D650">
      <w:start w:val="2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180537BE"/>
    <w:multiLevelType w:val="hybridMultilevel"/>
    <w:tmpl w:val="DAC44F94"/>
    <w:lvl w:ilvl="0" w:tplc="A6F450F2">
      <w:start w:val="2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40610EAF"/>
    <w:multiLevelType w:val="hybridMultilevel"/>
    <w:tmpl w:val="1EF27F7E"/>
    <w:lvl w:ilvl="0" w:tplc="F990AD8A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4B0679E"/>
    <w:multiLevelType w:val="hybridMultilevel"/>
    <w:tmpl w:val="1F3CC5D8"/>
    <w:lvl w:ilvl="0" w:tplc="ADB0D1EE">
      <w:start w:val="3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86947198">
      <w:start w:val="1"/>
      <w:numFmt w:val="decimalEnclosedCircle"/>
      <w:lvlText w:val="%2"/>
      <w:lvlJc w:val="left"/>
      <w:pPr>
        <w:ind w:left="990" w:hanging="360"/>
      </w:pPr>
      <w:rPr>
        <w:rFonts w:asciiTheme="minorEastAsia" w:eastAsiaTheme="minorEastAsia" w:hAnsiTheme="minorEastAsia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4A2991"/>
    <w:multiLevelType w:val="hybridMultilevel"/>
    <w:tmpl w:val="44C46220"/>
    <w:lvl w:ilvl="0" w:tplc="0EE0187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C4F5CF8"/>
    <w:multiLevelType w:val="hybridMultilevel"/>
    <w:tmpl w:val="575E1CE8"/>
    <w:lvl w:ilvl="0" w:tplc="4FC80BB4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4314130"/>
    <w:multiLevelType w:val="hybridMultilevel"/>
    <w:tmpl w:val="4C282624"/>
    <w:lvl w:ilvl="0" w:tplc="EBD4C22A">
      <w:start w:val="2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07"/>
    <w:rsid w:val="0000206A"/>
    <w:rsid w:val="00003F08"/>
    <w:rsid w:val="0000638F"/>
    <w:rsid w:val="00031F34"/>
    <w:rsid w:val="0003720F"/>
    <w:rsid w:val="0004336F"/>
    <w:rsid w:val="00043BCB"/>
    <w:rsid w:val="00052014"/>
    <w:rsid w:val="00052858"/>
    <w:rsid w:val="00053596"/>
    <w:rsid w:val="00053FC7"/>
    <w:rsid w:val="000548F8"/>
    <w:rsid w:val="00057FD5"/>
    <w:rsid w:val="00073DF7"/>
    <w:rsid w:val="0007547C"/>
    <w:rsid w:val="000778B3"/>
    <w:rsid w:val="0009118D"/>
    <w:rsid w:val="00091CAA"/>
    <w:rsid w:val="00092B82"/>
    <w:rsid w:val="00094491"/>
    <w:rsid w:val="0009512B"/>
    <w:rsid w:val="00095A9B"/>
    <w:rsid w:val="000B4218"/>
    <w:rsid w:val="000B4424"/>
    <w:rsid w:val="000B72D1"/>
    <w:rsid w:val="000B72FB"/>
    <w:rsid w:val="000B7E48"/>
    <w:rsid w:val="000C2D60"/>
    <w:rsid w:val="000C32BC"/>
    <w:rsid w:val="000C6729"/>
    <w:rsid w:val="000D0548"/>
    <w:rsid w:val="000D056F"/>
    <w:rsid w:val="000F13BA"/>
    <w:rsid w:val="000F27EC"/>
    <w:rsid w:val="00102BE2"/>
    <w:rsid w:val="00103BE7"/>
    <w:rsid w:val="00103ED3"/>
    <w:rsid w:val="00104BF8"/>
    <w:rsid w:val="00105574"/>
    <w:rsid w:val="00113B5D"/>
    <w:rsid w:val="0013093E"/>
    <w:rsid w:val="00133B01"/>
    <w:rsid w:val="00134F50"/>
    <w:rsid w:val="00146084"/>
    <w:rsid w:val="00147D85"/>
    <w:rsid w:val="00150957"/>
    <w:rsid w:val="00157F42"/>
    <w:rsid w:val="00163F92"/>
    <w:rsid w:val="001670E3"/>
    <w:rsid w:val="001703E3"/>
    <w:rsid w:val="001750DE"/>
    <w:rsid w:val="00176A93"/>
    <w:rsid w:val="00177A92"/>
    <w:rsid w:val="0018115E"/>
    <w:rsid w:val="00194C2E"/>
    <w:rsid w:val="001A5671"/>
    <w:rsid w:val="001A5E9B"/>
    <w:rsid w:val="001B3366"/>
    <w:rsid w:val="001B4B77"/>
    <w:rsid w:val="001B57A2"/>
    <w:rsid w:val="001B6ACD"/>
    <w:rsid w:val="001C12F4"/>
    <w:rsid w:val="001C2F21"/>
    <w:rsid w:val="001C3F6A"/>
    <w:rsid w:val="001D0E5F"/>
    <w:rsid w:val="001D2738"/>
    <w:rsid w:val="001D7E75"/>
    <w:rsid w:val="001E657D"/>
    <w:rsid w:val="001E66C2"/>
    <w:rsid w:val="001E7AA5"/>
    <w:rsid w:val="001F2013"/>
    <w:rsid w:val="002140DC"/>
    <w:rsid w:val="00217789"/>
    <w:rsid w:val="00220966"/>
    <w:rsid w:val="00222769"/>
    <w:rsid w:val="0023273D"/>
    <w:rsid w:val="00243F0C"/>
    <w:rsid w:val="00246CFD"/>
    <w:rsid w:val="00252C2C"/>
    <w:rsid w:val="00263345"/>
    <w:rsid w:val="00265838"/>
    <w:rsid w:val="00265A38"/>
    <w:rsid w:val="00274B35"/>
    <w:rsid w:val="0027757C"/>
    <w:rsid w:val="00277C4A"/>
    <w:rsid w:val="00281C9F"/>
    <w:rsid w:val="00292C3D"/>
    <w:rsid w:val="002A0A22"/>
    <w:rsid w:val="002A23D6"/>
    <w:rsid w:val="002A27EB"/>
    <w:rsid w:val="002B6B0E"/>
    <w:rsid w:val="002B6D80"/>
    <w:rsid w:val="002B6F7C"/>
    <w:rsid w:val="002B7E5C"/>
    <w:rsid w:val="002C292B"/>
    <w:rsid w:val="002C5941"/>
    <w:rsid w:val="002D0937"/>
    <w:rsid w:val="002D50C4"/>
    <w:rsid w:val="002D7562"/>
    <w:rsid w:val="002E2817"/>
    <w:rsid w:val="002E5CEE"/>
    <w:rsid w:val="002E7FFA"/>
    <w:rsid w:val="002F5240"/>
    <w:rsid w:val="002F6F4A"/>
    <w:rsid w:val="003051ED"/>
    <w:rsid w:val="003172DA"/>
    <w:rsid w:val="00320C84"/>
    <w:rsid w:val="003210C7"/>
    <w:rsid w:val="003224F3"/>
    <w:rsid w:val="00325585"/>
    <w:rsid w:val="00330F38"/>
    <w:rsid w:val="003335D7"/>
    <w:rsid w:val="00347975"/>
    <w:rsid w:val="00354F66"/>
    <w:rsid w:val="003651CE"/>
    <w:rsid w:val="00372C40"/>
    <w:rsid w:val="00383200"/>
    <w:rsid w:val="00385832"/>
    <w:rsid w:val="00395902"/>
    <w:rsid w:val="00395AA2"/>
    <w:rsid w:val="00396109"/>
    <w:rsid w:val="003A49AB"/>
    <w:rsid w:val="003A5929"/>
    <w:rsid w:val="003A5C11"/>
    <w:rsid w:val="003A71EE"/>
    <w:rsid w:val="003B22EE"/>
    <w:rsid w:val="003C2359"/>
    <w:rsid w:val="003C5C66"/>
    <w:rsid w:val="003C6BB5"/>
    <w:rsid w:val="003C7383"/>
    <w:rsid w:val="003F2D37"/>
    <w:rsid w:val="003F7D07"/>
    <w:rsid w:val="00401D39"/>
    <w:rsid w:val="004027DE"/>
    <w:rsid w:val="0040675B"/>
    <w:rsid w:val="00413088"/>
    <w:rsid w:val="004131A3"/>
    <w:rsid w:val="00415DA3"/>
    <w:rsid w:val="00420AED"/>
    <w:rsid w:val="00451E4F"/>
    <w:rsid w:val="00452165"/>
    <w:rsid w:val="00453797"/>
    <w:rsid w:val="00454D0C"/>
    <w:rsid w:val="00461AFA"/>
    <w:rsid w:val="00463EB1"/>
    <w:rsid w:val="00465B29"/>
    <w:rsid w:val="00467779"/>
    <w:rsid w:val="004800C9"/>
    <w:rsid w:val="004871DA"/>
    <w:rsid w:val="0048783C"/>
    <w:rsid w:val="00490803"/>
    <w:rsid w:val="00490807"/>
    <w:rsid w:val="0049264B"/>
    <w:rsid w:val="00496539"/>
    <w:rsid w:val="004A0A4D"/>
    <w:rsid w:val="004A74F4"/>
    <w:rsid w:val="004B1542"/>
    <w:rsid w:val="004B38B3"/>
    <w:rsid w:val="004C4D7F"/>
    <w:rsid w:val="004C719D"/>
    <w:rsid w:val="004D0799"/>
    <w:rsid w:val="004D7A95"/>
    <w:rsid w:val="004F14C4"/>
    <w:rsid w:val="00514E8D"/>
    <w:rsid w:val="00516094"/>
    <w:rsid w:val="00520669"/>
    <w:rsid w:val="00521BF4"/>
    <w:rsid w:val="005253B9"/>
    <w:rsid w:val="00530C6F"/>
    <w:rsid w:val="00531A98"/>
    <w:rsid w:val="00533882"/>
    <w:rsid w:val="00533EE4"/>
    <w:rsid w:val="005470C9"/>
    <w:rsid w:val="00550434"/>
    <w:rsid w:val="00553160"/>
    <w:rsid w:val="00553F67"/>
    <w:rsid w:val="00554AB2"/>
    <w:rsid w:val="005638D2"/>
    <w:rsid w:val="00564CAF"/>
    <w:rsid w:val="005665AA"/>
    <w:rsid w:val="0057175F"/>
    <w:rsid w:val="00582115"/>
    <w:rsid w:val="0059655E"/>
    <w:rsid w:val="005A42F2"/>
    <w:rsid w:val="005B27E8"/>
    <w:rsid w:val="005C1629"/>
    <w:rsid w:val="005C67C0"/>
    <w:rsid w:val="005D004B"/>
    <w:rsid w:val="005D464C"/>
    <w:rsid w:val="005E4358"/>
    <w:rsid w:val="005E620C"/>
    <w:rsid w:val="005F59E2"/>
    <w:rsid w:val="00600A41"/>
    <w:rsid w:val="00601032"/>
    <w:rsid w:val="0060475B"/>
    <w:rsid w:val="00610D88"/>
    <w:rsid w:val="0061186A"/>
    <w:rsid w:val="00625520"/>
    <w:rsid w:val="00627C8D"/>
    <w:rsid w:val="0064501F"/>
    <w:rsid w:val="006508A7"/>
    <w:rsid w:val="006569EC"/>
    <w:rsid w:val="00657CBD"/>
    <w:rsid w:val="00661B16"/>
    <w:rsid w:val="00664272"/>
    <w:rsid w:val="00673369"/>
    <w:rsid w:val="00682BE6"/>
    <w:rsid w:val="0068672B"/>
    <w:rsid w:val="0068707B"/>
    <w:rsid w:val="006A26EA"/>
    <w:rsid w:val="006A4CE8"/>
    <w:rsid w:val="006B13E4"/>
    <w:rsid w:val="006B2D0F"/>
    <w:rsid w:val="006B5393"/>
    <w:rsid w:val="006C0255"/>
    <w:rsid w:val="006C118A"/>
    <w:rsid w:val="006C1C95"/>
    <w:rsid w:val="006C7F3E"/>
    <w:rsid w:val="006D1258"/>
    <w:rsid w:val="006D24AF"/>
    <w:rsid w:val="006E040C"/>
    <w:rsid w:val="006E06FD"/>
    <w:rsid w:val="006E1E96"/>
    <w:rsid w:val="006E37EA"/>
    <w:rsid w:val="006E4257"/>
    <w:rsid w:val="007149F9"/>
    <w:rsid w:val="00720102"/>
    <w:rsid w:val="00721D37"/>
    <w:rsid w:val="00731799"/>
    <w:rsid w:val="00742657"/>
    <w:rsid w:val="00750695"/>
    <w:rsid w:val="00756004"/>
    <w:rsid w:val="00765BF0"/>
    <w:rsid w:val="00767620"/>
    <w:rsid w:val="0077023C"/>
    <w:rsid w:val="00773094"/>
    <w:rsid w:val="00773434"/>
    <w:rsid w:val="007743C7"/>
    <w:rsid w:val="00777527"/>
    <w:rsid w:val="00780A55"/>
    <w:rsid w:val="00787087"/>
    <w:rsid w:val="00791EA7"/>
    <w:rsid w:val="007A7172"/>
    <w:rsid w:val="007B3D9F"/>
    <w:rsid w:val="007B6417"/>
    <w:rsid w:val="007C0648"/>
    <w:rsid w:val="007C2F7F"/>
    <w:rsid w:val="007C79F5"/>
    <w:rsid w:val="007D6064"/>
    <w:rsid w:val="007E2DEB"/>
    <w:rsid w:val="007F0F72"/>
    <w:rsid w:val="007F4C46"/>
    <w:rsid w:val="007F6E91"/>
    <w:rsid w:val="00802A61"/>
    <w:rsid w:val="00814BD9"/>
    <w:rsid w:val="00815A35"/>
    <w:rsid w:val="00822F9D"/>
    <w:rsid w:val="00825F25"/>
    <w:rsid w:val="00832B16"/>
    <w:rsid w:val="00836A48"/>
    <w:rsid w:val="00846377"/>
    <w:rsid w:val="00851BDD"/>
    <w:rsid w:val="008536A1"/>
    <w:rsid w:val="00855940"/>
    <w:rsid w:val="0085603C"/>
    <w:rsid w:val="0085655E"/>
    <w:rsid w:val="0085665A"/>
    <w:rsid w:val="008652D0"/>
    <w:rsid w:val="00870412"/>
    <w:rsid w:val="00873B55"/>
    <w:rsid w:val="00881960"/>
    <w:rsid w:val="008A510C"/>
    <w:rsid w:val="008B7A12"/>
    <w:rsid w:val="008C2847"/>
    <w:rsid w:val="008D0B17"/>
    <w:rsid w:val="008D1B6E"/>
    <w:rsid w:val="008E050D"/>
    <w:rsid w:val="008E06A8"/>
    <w:rsid w:val="008E42F6"/>
    <w:rsid w:val="008E6256"/>
    <w:rsid w:val="008F2E8B"/>
    <w:rsid w:val="008F4FE5"/>
    <w:rsid w:val="008F7186"/>
    <w:rsid w:val="00901C0F"/>
    <w:rsid w:val="00902917"/>
    <w:rsid w:val="00907BB6"/>
    <w:rsid w:val="00933CEE"/>
    <w:rsid w:val="00943D54"/>
    <w:rsid w:val="009519E4"/>
    <w:rsid w:val="00952E69"/>
    <w:rsid w:val="0096428F"/>
    <w:rsid w:val="00964C66"/>
    <w:rsid w:val="00973F78"/>
    <w:rsid w:val="00977365"/>
    <w:rsid w:val="009978B2"/>
    <w:rsid w:val="009A3F9B"/>
    <w:rsid w:val="009A74DD"/>
    <w:rsid w:val="009B0DE0"/>
    <w:rsid w:val="009B1885"/>
    <w:rsid w:val="009C11AD"/>
    <w:rsid w:val="009D3D02"/>
    <w:rsid w:val="009D72B8"/>
    <w:rsid w:val="009E1C1E"/>
    <w:rsid w:val="009E3AD4"/>
    <w:rsid w:val="009F68CE"/>
    <w:rsid w:val="00A02439"/>
    <w:rsid w:val="00A0294A"/>
    <w:rsid w:val="00A0319A"/>
    <w:rsid w:val="00A077FD"/>
    <w:rsid w:val="00A134D2"/>
    <w:rsid w:val="00A13E52"/>
    <w:rsid w:val="00A2283C"/>
    <w:rsid w:val="00A22C09"/>
    <w:rsid w:val="00A307EA"/>
    <w:rsid w:val="00A35412"/>
    <w:rsid w:val="00A35C25"/>
    <w:rsid w:val="00A50701"/>
    <w:rsid w:val="00A64692"/>
    <w:rsid w:val="00A65A32"/>
    <w:rsid w:val="00A65E5C"/>
    <w:rsid w:val="00A8008E"/>
    <w:rsid w:val="00A80649"/>
    <w:rsid w:val="00A8782B"/>
    <w:rsid w:val="00A92250"/>
    <w:rsid w:val="00AA12A1"/>
    <w:rsid w:val="00AB3363"/>
    <w:rsid w:val="00AB57CA"/>
    <w:rsid w:val="00AB79C1"/>
    <w:rsid w:val="00AC01D5"/>
    <w:rsid w:val="00AC0811"/>
    <w:rsid w:val="00AC4F40"/>
    <w:rsid w:val="00AC5EAF"/>
    <w:rsid w:val="00AC6CD7"/>
    <w:rsid w:val="00AE2C09"/>
    <w:rsid w:val="00AE5CFB"/>
    <w:rsid w:val="00AE7B68"/>
    <w:rsid w:val="00AF3EA3"/>
    <w:rsid w:val="00AF66CC"/>
    <w:rsid w:val="00B067C4"/>
    <w:rsid w:val="00B1637B"/>
    <w:rsid w:val="00B22540"/>
    <w:rsid w:val="00B5758B"/>
    <w:rsid w:val="00B63B3D"/>
    <w:rsid w:val="00B77B84"/>
    <w:rsid w:val="00B86F5A"/>
    <w:rsid w:val="00B93FFC"/>
    <w:rsid w:val="00BA7DE6"/>
    <w:rsid w:val="00BC5431"/>
    <w:rsid w:val="00BD1000"/>
    <w:rsid w:val="00BD2652"/>
    <w:rsid w:val="00BD67A5"/>
    <w:rsid w:val="00BF12D2"/>
    <w:rsid w:val="00BF473A"/>
    <w:rsid w:val="00C025F3"/>
    <w:rsid w:val="00C03DCD"/>
    <w:rsid w:val="00C0710E"/>
    <w:rsid w:val="00C122B6"/>
    <w:rsid w:val="00C20566"/>
    <w:rsid w:val="00C268B0"/>
    <w:rsid w:val="00C30363"/>
    <w:rsid w:val="00C33741"/>
    <w:rsid w:val="00C504B6"/>
    <w:rsid w:val="00C5063E"/>
    <w:rsid w:val="00C526DE"/>
    <w:rsid w:val="00C60B6B"/>
    <w:rsid w:val="00C804E7"/>
    <w:rsid w:val="00C80E4D"/>
    <w:rsid w:val="00C81B1C"/>
    <w:rsid w:val="00C82396"/>
    <w:rsid w:val="00C9226E"/>
    <w:rsid w:val="00C9389D"/>
    <w:rsid w:val="00C93F35"/>
    <w:rsid w:val="00C9716A"/>
    <w:rsid w:val="00CA42D7"/>
    <w:rsid w:val="00CB07CC"/>
    <w:rsid w:val="00CB53D5"/>
    <w:rsid w:val="00CB756D"/>
    <w:rsid w:val="00CC034B"/>
    <w:rsid w:val="00CD77AC"/>
    <w:rsid w:val="00CE005E"/>
    <w:rsid w:val="00CF3A09"/>
    <w:rsid w:val="00CF51C2"/>
    <w:rsid w:val="00D02E23"/>
    <w:rsid w:val="00D11565"/>
    <w:rsid w:val="00D12F98"/>
    <w:rsid w:val="00D155D1"/>
    <w:rsid w:val="00D17955"/>
    <w:rsid w:val="00D209C1"/>
    <w:rsid w:val="00D229D1"/>
    <w:rsid w:val="00D23D95"/>
    <w:rsid w:val="00D269B6"/>
    <w:rsid w:val="00D27D90"/>
    <w:rsid w:val="00D41A42"/>
    <w:rsid w:val="00D45488"/>
    <w:rsid w:val="00D54821"/>
    <w:rsid w:val="00D67121"/>
    <w:rsid w:val="00D716FC"/>
    <w:rsid w:val="00D72AA8"/>
    <w:rsid w:val="00D77E2E"/>
    <w:rsid w:val="00D85FAA"/>
    <w:rsid w:val="00D90C72"/>
    <w:rsid w:val="00DA153D"/>
    <w:rsid w:val="00DA242E"/>
    <w:rsid w:val="00DA45AD"/>
    <w:rsid w:val="00DA53C3"/>
    <w:rsid w:val="00DB0B75"/>
    <w:rsid w:val="00DB1B64"/>
    <w:rsid w:val="00DB230A"/>
    <w:rsid w:val="00DC25F9"/>
    <w:rsid w:val="00DC440E"/>
    <w:rsid w:val="00DC5A9F"/>
    <w:rsid w:val="00DD5306"/>
    <w:rsid w:val="00DE0D1D"/>
    <w:rsid w:val="00DE47F4"/>
    <w:rsid w:val="00DF2BFF"/>
    <w:rsid w:val="00E02800"/>
    <w:rsid w:val="00E03928"/>
    <w:rsid w:val="00E10018"/>
    <w:rsid w:val="00E11A48"/>
    <w:rsid w:val="00E145A9"/>
    <w:rsid w:val="00E21D27"/>
    <w:rsid w:val="00E22F6F"/>
    <w:rsid w:val="00E24EAC"/>
    <w:rsid w:val="00E30A38"/>
    <w:rsid w:val="00E44D65"/>
    <w:rsid w:val="00E45D4B"/>
    <w:rsid w:val="00E5089B"/>
    <w:rsid w:val="00E50C4E"/>
    <w:rsid w:val="00E52973"/>
    <w:rsid w:val="00E57441"/>
    <w:rsid w:val="00E66075"/>
    <w:rsid w:val="00E72BA9"/>
    <w:rsid w:val="00E72E6E"/>
    <w:rsid w:val="00E85B5B"/>
    <w:rsid w:val="00E926B5"/>
    <w:rsid w:val="00E94CB9"/>
    <w:rsid w:val="00E95F5F"/>
    <w:rsid w:val="00EA1237"/>
    <w:rsid w:val="00EB6619"/>
    <w:rsid w:val="00ED14BC"/>
    <w:rsid w:val="00ED1B22"/>
    <w:rsid w:val="00ED225C"/>
    <w:rsid w:val="00ED2A4C"/>
    <w:rsid w:val="00ED31B6"/>
    <w:rsid w:val="00ED3418"/>
    <w:rsid w:val="00ED7AFE"/>
    <w:rsid w:val="00EE61A1"/>
    <w:rsid w:val="00EF0D4D"/>
    <w:rsid w:val="00EF759B"/>
    <w:rsid w:val="00EF7CAD"/>
    <w:rsid w:val="00F03BE4"/>
    <w:rsid w:val="00F06A55"/>
    <w:rsid w:val="00F13C74"/>
    <w:rsid w:val="00F244A0"/>
    <w:rsid w:val="00F310DF"/>
    <w:rsid w:val="00F348B7"/>
    <w:rsid w:val="00F502B5"/>
    <w:rsid w:val="00F50F35"/>
    <w:rsid w:val="00F5427D"/>
    <w:rsid w:val="00F56D1E"/>
    <w:rsid w:val="00F67D50"/>
    <w:rsid w:val="00F67F37"/>
    <w:rsid w:val="00F72F18"/>
    <w:rsid w:val="00F73997"/>
    <w:rsid w:val="00F821F9"/>
    <w:rsid w:val="00F8766D"/>
    <w:rsid w:val="00F93482"/>
    <w:rsid w:val="00FA2C00"/>
    <w:rsid w:val="00FA43D8"/>
    <w:rsid w:val="00FA4DA1"/>
    <w:rsid w:val="00FA7D6F"/>
    <w:rsid w:val="00FB4848"/>
    <w:rsid w:val="00FB4C93"/>
    <w:rsid w:val="00FB70EA"/>
    <w:rsid w:val="00FB71D5"/>
    <w:rsid w:val="00FC0C14"/>
    <w:rsid w:val="00FC1119"/>
    <w:rsid w:val="00FD7D71"/>
    <w:rsid w:val="00FE1239"/>
    <w:rsid w:val="00FE1579"/>
    <w:rsid w:val="00FE602E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92E303"/>
  <w15:docId w15:val="{C7B46276-78B0-4C36-812B-A0718FC1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qFormat/>
    <w:rsid w:val="00F8766D"/>
    <w:pPr>
      <w:jc w:val="center"/>
    </w:pPr>
    <w:rPr>
      <w:rFonts w:ascii="HGS明朝E" w:eastAsia="HGS明朝E" w:hAnsi="HGS明朝E"/>
      <w:sz w:val="28"/>
    </w:rPr>
  </w:style>
  <w:style w:type="paragraph" w:customStyle="1" w:styleId="a5">
    <w:name w:val="文"/>
    <w:basedOn w:val="a"/>
    <w:link w:val="a6"/>
    <w:qFormat/>
    <w:rsid w:val="00DB0B75"/>
    <w:pPr>
      <w:tabs>
        <w:tab w:val="left" w:pos="2127"/>
      </w:tabs>
      <w:ind w:leftChars="300" w:left="2331" w:hangingChars="810" w:hanging="1701"/>
    </w:pPr>
    <w:rPr>
      <w:rFonts w:asciiTheme="minorEastAsia" w:hAnsiTheme="minorEastAsia"/>
    </w:rPr>
  </w:style>
  <w:style w:type="character" w:customStyle="1" w:styleId="a4">
    <w:name w:val="タイトル (文字)"/>
    <w:basedOn w:val="a0"/>
    <w:link w:val="a3"/>
    <w:rsid w:val="00F8766D"/>
    <w:rPr>
      <w:rFonts w:ascii="HGS明朝E" w:eastAsia="HGS明朝E" w:hAnsi="HGS明朝E"/>
      <w:sz w:val="28"/>
    </w:rPr>
  </w:style>
  <w:style w:type="paragraph" w:customStyle="1" w:styleId="a7">
    <w:name w:val="開催概要"/>
    <w:basedOn w:val="a"/>
    <w:link w:val="a8"/>
    <w:qFormat/>
    <w:rsid w:val="00222769"/>
    <w:pPr>
      <w:tabs>
        <w:tab w:val="left" w:leader="middleDot" w:pos="1701"/>
      </w:tabs>
      <w:ind w:firstLine="567"/>
    </w:pPr>
    <w:rPr>
      <w:rFonts w:ascii="HGP明朝B" w:eastAsia="HGP明朝B" w:hAnsiTheme="minorEastAsia"/>
    </w:rPr>
  </w:style>
  <w:style w:type="character" w:customStyle="1" w:styleId="a6">
    <w:name w:val="文 (文字)"/>
    <w:basedOn w:val="a0"/>
    <w:link w:val="a5"/>
    <w:rsid w:val="00DB0B75"/>
    <w:rPr>
      <w:rFonts w:asciiTheme="minorEastAsia" w:hAnsiTheme="minorEastAsia"/>
    </w:rPr>
  </w:style>
  <w:style w:type="paragraph" w:customStyle="1" w:styleId="a9">
    <w:name w:val="１．"/>
    <w:basedOn w:val="a"/>
    <w:link w:val="aa"/>
    <w:qFormat/>
    <w:rsid w:val="0049264B"/>
    <w:pPr>
      <w:ind w:leftChars="100" w:left="210"/>
    </w:pPr>
    <w:rPr>
      <w:rFonts w:ascii="HG明朝B" w:eastAsia="ＭＳ ゴシック" w:hAnsi="HGP明朝E"/>
      <w:sz w:val="22"/>
    </w:rPr>
  </w:style>
  <w:style w:type="character" w:customStyle="1" w:styleId="a8">
    <w:name w:val="開催概要 (文字)"/>
    <w:basedOn w:val="a0"/>
    <w:link w:val="a7"/>
    <w:rsid w:val="00222769"/>
    <w:rPr>
      <w:rFonts w:ascii="HGP明朝B" w:eastAsia="HGP明朝B" w:hAnsiTheme="minorEastAsia"/>
    </w:rPr>
  </w:style>
  <w:style w:type="paragraph" w:customStyle="1" w:styleId="1">
    <w:name w:val="（1）"/>
    <w:basedOn w:val="a"/>
    <w:link w:val="10"/>
    <w:qFormat/>
    <w:rsid w:val="00ED7AFE"/>
    <w:pPr>
      <w:ind w:leftChars="200" w:left="420"/>
    </w:pPr>
    <w:rPr>
      <w:rFonts w:ascii="HG明朝B" w:eastAsia="HG明朝B" w:hAnsi="HGP明朝E"/>
    </w:rPr>
  </w:style>
  <w:style w:type="character" w:customStyle="1" w:styleId="aa">
    <w:name w:val="１． (文字)"/>
    <w:basedOn w:val="a0"/>
    <w:link w:val="a9"/>
    <w:rsid w:val="0049264B"/>
    <w:rPr>
      <w:rFonts w:ascii="HG明朝B" w:eastAsia="ＭＳ ゴシック" w:hAnsi="HGP明朝E"/>
      <w:sz w:val="22"/>
    </w:rPr>
  </w:style>
  <w:style w:type="character" w:customStyle="1" w:styleId="10">
    <w:name w:val="（1） (文字)"/>
    <w:basedOn w:val="a0"/>
    <w:link w:val="1"/>
    <w:rsid w:val="00ED7AFE"/>
    <w:rPr>
      <w:rFonts w:ascii="HG明朝B" w:eastAsia="HG明朝B" w:hAnsi="HGP明朝E"/>
    </w:rPr>
  </w:style>
  <w:style w:type="paragraph" w:styleId="ab">
    <w:name w:val="header"/>
    <w:basedOn w:val="a"/>
    <w:link w:val="ac"/>
    <w:uiPriority w:val="99"/>
    <w:unhideWhenUsed/>
    <w:rsid w:val="00FE1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1579"/>
  </w:style>
  <w:style w:type="paragraph" w:styleId="ad">
    <w:name w:val="footer"/>
    <w:basedOn w:val="a"/>
    <w:link w:val="ae"/>
    <w:uiPriority w:val="99"/>
    <w:unhideWhenUsed/>
    <w:rsid w:val="00FE1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1579"/>
  </w:style>
  <w:style w:type="paragraph" w:styleId="af">
    <w:name w:val="Balloon Text"/>
    <w:basedOn w:val="a"/>
    <w:link w:val="af0"/>
    <w:uiPriority w:val="99"/>
    <w:semiHidden/>
    <w:unhideWhenUsed/>
    <w:rsid w:val="0087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3B5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D5482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5482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5482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5482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54821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8536A1"/>
  </w:style>
  <w:style w:type="character" w:customStyle="1" w:styleId="af7">
    <w:name w:val="日付 (文字)"/>
    <w:basedOn w:val="a0"/>
    <w:link w:val="af6"/>
    <w:uiPriority w:val="99"/>
    <w:semiHidden/>
    <w:rsid w:val="0085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abo3\Documents\&#23948;&#30000;\&#9734;Templates\Templates&#65295;&#20182;\&#12486;&#12531;&#12503;&#12524;&#65295;&#35696;&#20107;&#37682;ver.1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69BC-5D98-4E7A-A0CF-CE4F0370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テンプレ／議事録ver.1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>日野市役所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2020-03-05T05:51:00Z</dcterms:created>
  <dcterms:modified xsi:type="dcterms:W3CDTF">2020-03-05T05:53:00Z</dcterms:modified>
</cp:coreProperties>
</file>