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452B" w14:textId="7ECBD953" w:rsidR="00F67D50" w:rsidRPr="00CE005E" w:rsidRDefault="003F7D07" w:rsidP="008A510C">
      <w:pPr>
        <w:pStyle w:val="a3"/>
      </w:pPr>
      <w:r w:rsidRPr="00CE005E">
        <w:rPr>
          <w:rFonts w:hint="eastAsia"/>
        </w:rPr>
        <w:t>第</w:t>
      </w:r>
      <w:r w:rsidR="00395AA2">
        <w:rPr>
          <w:rFonts w:hint="eastAsia"/>
        </w:rPr>
        <w:t>５</w:t>
      </w:r>
      <w:r w:rsidR="00DA45AD" w:rsidRPr="00CE005E">
        <w:rPr>
          <w:rFonts w:hint="eastAsia"/>
        </w:rPr>
        <w:t>回</w:t>
      </w:r>
      <w:r w:rsidRPr="00CE005E">
        <w:rPr>
          <w:rFonts w:hint="eastAsia"/>
        </w:rPr>
        <w:t>第</w:t>
      </w:r>
      <w:r w:rsidR="003A5C11" w:rsidRPr="00CE005E">
        <w:rPr>
          <w:rFonts w:hint="eastAsia"/>
        </w:rPr>
        <w:t>４</w:t>
      </w:r>
      <w:r w:rsidRPr="00CE005E">
        <w:rPr>
          <w:rFonts w:hint="eastAsia"/>
        </w:rPr>
        <w:t>次日野市子ども読書活動推進計画策定委員会</w:t>
      </w:r>
      <w:r w:rsidR="00F310DF" w:rsidRPr="00CE005E">
        <w:rPr>
          <w:rFonts w:hint="eastAsia"/>
        </w:rPr>
        <w:t xml:space="preserve"> 議事</w:t>
      </w:r>
      <w:r w:rsidR="0085655E" w:rsidRPr="00CE005E">
        <w:rPr>
          <w:rFonts w:hint="eastAsia"/>
        </w:rPr>
        <w:t>要点</w:t>
      </w:r>
      <w:r w:rsidR="00F310DF" w:rsidRPr="00CE005E">
        <w:rPr>
          <w:rFonts w:hint="eastAsia"/>
        </w:rPr>
        <w:t>録</w:t>
      </w:r>
    </w:p>
    <w:p w14:paraId="62E97E2D" w14:textId="77777777" w:rsidR="00554AB2" w:rsidRPr="00CE005E" w:rsidRDefault="00554AB2" w:rsidP="00222769">
      <w:pPr>
        <w:pStyle w:val="a7"/>
        <w:rPr>
          <w:rFonts w:asciiTheme="minorEastAsia" w:eastAsia="SimSun"/>
          <w:lang w:eastAsia="zh-CN"/>
        </w:rPr>
      </w:pPr>
    </w:p>
    <w:p w14:paraId="329A726B" w14:textId="65723170"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日時</w:t>
      </w:r>
      <w:r w:rsidRPr="00CE005E">
        <w:rPr>
          <w:rFonts w:asciiTheme="minorEastAsia" w:eastAsiaTheme="minorEastAsia" w:hint="eastAsia"/>
          <w:lang w:eastAsia="zh-CN"/>
        </w:rPr>
        <w:tab/>
      </w:r>
      <w:r w:rsidR="0077023C" w:rsidRPr="00CE005E">
        <w:rPr>
          <w:rFonts w:asciiTheme="minorEastAsia" w:eastAsiaTheme="minorEastAsia" w:hint="eastAsia"/>
        </w:rPr>
        <w:t>令和元</w:t>
      </w:r>
      <w:r w:rsidR="003F7D07" w:rsidRPr="00CE005E">
        <w:rPr>
          <w:rFonts w:asciiTheme="minorEastAsia" w:eastAsiaTheme="minorEastAsia" w:hint="eastAsia"/>
          <w:lang w:eastAsia="zh-CN"/>
        </w:rPr>
        <w:t>年</w:t>
      </w:r>
      <w:r w:rsidR="00395AA2">
        <w:rPr>
          <w:rFonts w:asciiTheme="minorEastAsia" w:eastAsiaTheme="minorEastAsia" w:hint="eastAsia"/>
        </w:rPr>
        <w:t>11</w:t>
      </w:r>
      <w:r w:rsidR="003F7D07" w:rsidRPr="00CE005E">
        <w:rPr>
          <w:rFonts w:asciiTheme="minorEastAsia" w:eastAsiaTheme="minorEastAsia" w:hint="eastAsia"/>
          <w:lang w:eastAsia="zh-CN"/>
        </w:rPr>
        <w:t>月</w:t>
      </w:r>
      <w:r w:rsidR="00395AA2">
        <w:rPr>
          <w:rFonts w:asciiTheme="minorEastAsia" w:eastAsiaTheme="minorEastAsia" w:hint="eastAsia"/>
        </w:rPr>
        <w:t>8</w:t>
      </w:r>
      <w:r w:rsidR="003F7D07" w:rsidRPr="00CE005E">
        <w:rPr>
          <w:rFonts w:asciiTheme="minorEastAsia" w:eastAsiaTheme="minorEastAsia" w:hint="eastAsia"/>
          <w:lang w:eastAsia="zh-CN"/>
        </w:rPr>
        <w:t>日</w:t>
      </w:r>
      <w:r w:rsidR="008652D0" w:rsidRPr="00CE005E">
        <w:rPr>
          <w:rFonts w:asciiTheme="minorEastAsia" w:eastAsiaTheme="minorEastAsia" w:hint="eastAsia"/>
        </w:rPr>
        <w:t>（</w:t>
      </w:r>
      <w:r w:rsidR="00395AA2">
        <w:rPr>
          <w:rFonts w:asciiTheme="minorEastAsia" w:eastAsiaTheme="minorEastAsia" w:hint="eastAsia"/>
        </w:rPr>
        <w:t>金</w:t>
      </w:r>
      <w:r w:rsidR="00D155D1" w:rsidRPr="00CE005E">
        <w:rPr>
          <w:rFonts w:asciiTheme="minorEastAsia" w:eastAsiaTheme="minorEastAsia" w:hint="eastAsia"/>
        </w:rPr>
        <w:t>）14：45～16：45</w:t>
      </w:r>
    </w:p>
    <w:p w14:paraId="6A244630" w14:textId="77777777" w:rsidR="00F67D50" w:rsidRPr="00CE005E" w:rsidRDefault="00F67D50" w:rsidP="00222769">
      <w:pPr>
        <w:pStyle w:val="a7"/>
        <w:rPr>
          <w:rFonts w:asciiTheme="minorEastAsia" w:eastAsiaTheme="minorEastAsia"/>
          <w:lang w:eastAsia="zh-CN"/>
        </w:rPr>
      </w:pPr>
      <w:r w:rsidRPr="00CE005E">
        <w:rPr>
          <w:rFonts w:asciiTheme="minorEastAsia" w:eastAsiaTheme="minorEastAsia" w:hint="eastAsia"/>
          <w:lang w:eastAsia="zh-CN"/>
        </w:rPr>
        <w:t>場所</w:t>
      </w:r>
      <w:r w:rsidRPr="00CE005E">
        <w:rPr>
          <w:rFonts w:asciiTheme="minorEastAsia" w:eastAsiaTheme="minorEastAsia" w:hint="eastAsia"/>
          <w:lang w:eastAsia="zh-CN"/>
        </w:rPr>
        <w:tab/>
      </w:r>
      <w:r w:rsidR="0049264B" w:rsidRPr="00CE005E">
        <w:rPr>
          <w:rFonts w:asciiTheme="minorEastAsia" w:eastAsiaTheme="minorEastAsia" w:hint="eastAsia"/>
          <w:lang w:eastAsia="zh-CN"/>
        </w:rPr>
        <w:t>市役所</w:t>
      </w:r>
      <w:r w:rsidR="003F7D07" w:rsidRPr="00CE005E">
        <w:rPr>
          <w:rFonts w:asciiTheme="minorEastAsia" w:eastAsiaTheme="minorEastAsia" w:hint="eastAsia"/>
          <w:lang w:eastAsia="zh-CN"/>
        </w:rPr>
        <w:t>506会議室</w:t>
      </w:r>
    </w:p>
    <w:p w14:paraId="0CA59F0B" w14:textId="5F0FF81D" w:rsidR="00F67D50" w:rsidRPr="00CE005E" w:rsidRDefault="00F67D50" w:rsidP="00222769">
      <w:pPr>
        <w:pStyle w:val="a7"/>
        <w:rPr>
          <w:rFonts w:asciiTheme="minorEastAsia" w:eastAsiaTheme="minorEastAsia"/>
        </w:rPr>
      </w:pPr>
      <w:r w:rsidRPr="00CE005E">
        <w:rPr>
          <w:rFonts w:asciiTheme="minorEastAsia" w:eastAsiaTheme="minorEastAsia" w:hint="eastAsia"/>
        </w:rPr>
        <w:t>出席者</w:t>
      </w:r>
      <w:r w:rsidRPr="00CE005E">
        <w:rPr>
          <w:rFonts w:asciiTheme="minorEastAsia" w:eastAsiaTheme="minorEastAsia" w:hint="eastAsia"/>
        </w:rPr>
        <w:tab/>
      </w:r>
      <w:r w:rsidR="000778B3" w:rsidRPr="00CE005E">
        <w:rPr>
          <w:rFonts w:asciiTheme="minorEastAsia" w:eastAsiaTheme="minorEastAsia" w:hint="eastAsia"/>
        </w:rPr>
        <w:t>委員</w:t>
      </w:r>
      <w:r w:rsidR="008652D0" w:rsidRPr="00CE005E">
        <w:rPr>
          <w:rFonts w:asciiTheme="minorEastAsia" w:eastAsiaTheme="minorEastAsia" w:hint="eastAsia"/>
        </w:rPr>
        <w:t>1</w:t>
      </w:r>
      <w:r w:rsidR="00395AA2">
        <w:rPr>
          <w:rFonts w:asciiTheme="minorEastAsia" w:eastAsiaTheme="minorEastAsia" w:hint="eastAsia"/>
        </w:rPr>
        <w:t>6</w:t>
      </w:r>
      <w:r w:rsidR="000778B3" w:rsidRPr="00CE005E">
        <w:rPr>
          <w:rFonts w:asciiTheme="minorEastAsia" w:eastAsiaTheme="minorEastAsia" w:hint="eastAsia"/>
        </w:rPr>
        <w:t>名、事務局</w:t>
      </w:r>
      <w:r w:rsidR="0077023C" w:rsidRPr="00CE005E">
        <w:rPr>
          <w:rFonts w:asciiTheme="minorEastAsia" w:eastAsiaTheme="minorEastAsia" w:hint="eastAsia"/>
        </w:rPr>
        <w:t>2</w:t>
      </w:r>
      <w:r w:rsidR="000778B3" w:rsidRPr="00CE005E">
        <w:rPr>
          <w:rFonts w:asciiTheme="minorEastAsia" w:eastAsiaTheme="minorEastAsia" w:hint="eastAsia"/>
        </w:rPr>
        <w:t>名</w:t>
      </w:r>
    </w:p>
    <w:p w14:paraId="48D32949" w14:textId="77777777" w:rsidR="00F67D50" w:rsidRPr="00395AA2" w:rsidRDefault="00F67D50" w:rsidP="005F59E2">
      <w:pPr>
        <w:pStyle w:val="a5"/>
        <w:ind w:leftChars="0" w:left="0" w:firstLineChars="0" w:firstLine="0"/>
      </w:pPr>
    </w:p>
    <w:p w14:paraId="67E3A983" w14:textId="77777777" w:rsidR="00F67D50" w:rsidRPr="00CE005E" w:rsidRDefault="00F67D50" w:rsidP="00222769">
      <w:pPr>
        <w:pStyle w:val="a7"/>
      </w:pPr>
      <w:r w:rsidRPr="00CE005E">
        <w:rPr>
          <w:rFonts w:hint="eastAsia"/>
        </w:rPr>
        <w:t>配布資料</w:t>
      </w:r>
    </w:p>
    <w:p w14:paraId="23EAF82F" w14:textId="442E944E" w:rsidR="00D67121" w:rsidRPr="00CE005E" w:rsidRDefault="00FC1119" w:rsidP="005F59E2">
      <w:pPr>
        <w:pStyle w:val="a5"/>
        <w:ind w:leftChars="0" w:left="0" w:firstLineChars="0" w:firstLine="0"/>
      </w:pPr>
      <w:r w:rsidRPr="00CE005E">
        <w:rPr>
          <w:rFonts w:hint="eastAsia"/>
        </w:rPr>
        <w:t xml:space="preserve">　　　・資料1：</w:t>
      </w:r>
      <w:bookmarkStart w:id="0" w:name="_Hlk12634533"/>
      <w:r w:rsidRPr="00CE005E">
        <w:rPr>
          <w:rFonts w:hint="eastAsia"/>
        </w:rPr>
        <w:t>第</w:t>
      </w:r>
      <w:r w:rsidR="00395AA2">
        <w:rPr>
          <w:rFonts w:hint="eastAsia"/>
        </w:rPr>
        <w:t>4</w:t>
      </w:r>
      <w:r w:rsidRPr="00CE005E">
        <w:rPr>
          <w:rFonts w:hint="eastAsia"/>
        </w:rPr>
        <w:t>回第4次日野市子ども読書活動推進計画策定委員会議事要点録</w:t>
      </w:r>
    </w:p>
    <w:bookmarkEnd w:id="0"/>
    <w:p w14:paraId="798C41AA" w14:textId="59E59691" w:rsidR="005E4358" w:rsidRDefault="00FC1119" w:rsidP="00ED1B22">
      <w:pPr>
        <w:pStyle w:val="a5"/>
      </w:pPr>
      <w:r w:rsidRPr="00CE005E">
        <w:rPr>
          <w:rFonts w:hint="eastAsia"/>
        </w:rPr>
        <w:t>・資料2：</w:t>
      </w:r>
      <w:r w:rsidR="00395AA2" w:rsidRPr="00395AA2">
        <w:rPr>
          <w:rFonts w:hint="eastAsia"/>
        </w:rPr>
        <w:t>第</w:t>
      </w:r>
      <w:r w:rsidR="00395AA2">
        <w:rPr>
          <w:rFonts w:hint="eastAsia"/>
        </w:rPr>
        <w:t>4</w:t>
      </w:r>
      <w:r w:rsidR="00395AA2" w:rsidRPr="00395AA2">
        <w:rPr>
          <w:rFonts w:hint="eastAsia"/>
        </w:rPr>
        <w:t>次日野市子ども読書活動推進計画素案（案）</w:t>
      </w:r>
    </w:p>
    <w:p w14:paraId="5444B454" w14:textId="193CE397" w:rsidR="005E4358" w:rsidRPr="00CE005E" w:rsidRDefault="00FC1119" w:rsidP="005F59E2">
      <w:pPr>
        <w:pStyle w:val="a5"/>
        <w:ind w:leftChars="0" w:left="0" w:firstLineChars="0" w:firstLine="0"/>
      </w:pPr>
      <w:r w:rsidRPr="00CE005E">
        <w:rPr>
          <w:rFonts w:hint="eastAsia"/>
        </w:rPr>
        <w:t xml:space="preserve">　　　・資料3：</w:t>
      </w:r>
      <w:r w:rsidR="00395AA2" w:rsidRPr="00395AA2">
        <w:rPr>
          <w:rFonts w:hint="eastAsia"/>
        </w:rPr>
        <w:t>第4次日野市子ども読書活動推進計画（案）について（要点）</w:t>
      </w:r>
    </w:p>
    <w:p w14:paraId="0EDFA90E" w14:textId="77777777" w:rsidR="003F2D37" w:rsidRPr="003F2D37" w:rsidRDefault="003F2D37" w:rsidP="005F59E2">
      <w:pPr>
        <w:pStyle w:val="a5"/>
        <w:ind w:leftChars="0" w:left="0" w:firstLineChars="0" w:firstLine="0"/>
      </w:pPr>
    </w:p>
    <w:p w14:paraId="35654784" w14:textId="77777777" w:rsidR="005253B9" w:rsidRPr="00CE005E" w:rsidRDefault="005253B9" w:rsidP="00FC1119">
      <w:pPr>
        <w:pStyle w:val="a9"/>
        <w:numPr>
          <w:ilvl w:val="0"/>
          <w:numId w:val="4"/>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開会</w:t>
      </w:r>
    </w:p>
    <w:p w14:paraId="09756D18" w14:textId="05BFD279" w:rsidR="00FC1119" w:rsidRDefault="00FC1119" w:rsidP="00FC1119">
      <w:pPr>
        <w:pStyle w:val="a9"/>
        <w:ind w:leftChars="0" w:left="69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・欠席委員の</w:t>
      </w:r>
      <w:r w:rsidR="00ED1B22">
        <w:rPr>
          <w:rFonts w:asciiTheme="minorEastAsia" w:eastAsiaTheme="minorEastAsia" w:hAnsiTheme="minorEastAsia" w:hint="eastAsia"/>
          <w:sz w:val="21"/>
          <w:szCs w:val="21"/>
        </w:rPr>
        <w:t>確認</w:t>
      </w:r>
      <w:r w:rsidR="00A50701">
        <w:rPr>
          <w:rFonts w:asciiTheme="minorEastAsia" w:eastAsiaTheme="minorEastAsia" w:hAnsiTheme="minorEastAsia" w:hint="eastAsia"/>
          <w:sz w:val="21"/>
          <w:szCs w:val="21"/>
        </w:rPr>
        <w:t>（欠席者なし）</w:t>
      </w:r>
    </w:p>
    <w:p w14:paraId="78E6F8E6" w14:textId="77777777" w:rsidR="003F2D37" w:rsidRPr="00CE005E" w:rsidRDefault="003F2D37" w:rsidP="00FC1119">
      <w:pPr>
        <w:pStyle w:val="a9"/>
        <w:ind w:leftChars="0" w:left="690"/>
        <w:rPr>
          <w:rFonts w:asciiTheme="minorEastAsia" w:eastAsiaTheme="minorEastAsia" w:hAnsiTheme="minorEastAsia"/>
          <w:sz w:val="21"/>
          <w:szCs w:val="21"/>
        </w:rPr>
      </w:pPr>
    </w:p>
    <w:p w14:paraId="4FE77ED3" w14:textId="7B290831" w:rsidR="00FC1119" w:rsidRPr="00CE005E" w:rsidRDefault="005253B9" w:rsidP="00FC1119">
      <w:pPr>
        <w:pStyle w:val="a5"/>
        <w:ind w:leftChars="0" w:left="0" w:firstLineChars="100" w:firstLine="210"/>
        <w:rPr>
          <w:szCs w:val="21"/>
        </w:rPr>
      </w:pPr>
      <w:r w:rsidRPr="00CE005E">
        <w:rPr>
          <w:rFonts w:hint="eastAsia"/>
          <w:szCs w:val="21"/>
        </w:rPr>
        <w:t>２．</w:t>
      </w:r>
      <w:r w:rsidR="00FC1119" w:rsidRPr="00CE005E">
        <w:rPr>
          <w:rFonts w:hint="eastAsia"/>
          <w:szCs w:val="21"/>
        </w:rPr>
        <w:t>第</w:t>
      </w:r>
      <w:r w:rsidR="00D12F98">
        <w:rPr>
          <w:rFonts w:hint="eastAsia"/>
          <w:szCs w:val="21"/>
        </w:rPr>
        <w:t>4</w:t>
      </w:r>
      <w:r w:rsidR="00FC1119" w:rsidRPr="00CE005E">
        <w:rPr>
          <w:rFonts w:hint="eastAsia"/>
          <w:szCs w:val="21"/>
        </w:rPr>
        <w:t>回第4次日野市子ども読書活動推進計画策定委員会議事要点録について</w:t>
      </w:r>
    </w:p>
    <w:p w14:paraId="7EF93473" w14:textId="521504D2" w:rsidR="005253B9" w:rsidRPr="00CE005E" w:rsidRDefault="00FC1119" w:rsidP="000B7E48">
      <w:pPr>
        <w:pStyle w:val="a9"/>
        <w:ind w:leftChars="337" w:left="708"/>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・修正</w:t>
      </w:r>
      <w:r w:rsidR="00531A98">
        <w:rPr>
          <w:rFonts w:asciiTheme="minorEastAsia" w:eastAsiaTheme="minorEastAsia" w:hAnsiTheme="minorEastAsia" w:hint="eastAsia"/>
          <w:sz w:val="21"/>
          <w:szCs w:val="21"/>
        </w:rPr>
        <w:t>点の確認</w:t>
      </w:r>
    </w:p>
    <w:p w14:paraId="395E0AC7" w14:textId="77777777" w:rsidR="00AE7B68" w:rsidRPr="00CE005E" w:rsidRDefault="00AE7B68" w:rsidP="00DB0B75">
      <w:pPr>
        <w:pStyle w:val="a5"/>
        <w:rPr>
          <w:szCs w:val="21"/>
        </w:rPr>
      </w:pPr>
    </w:p>
    <w:p w14:paraId="67D03674" w14:textId="77777777" w:rsidR="00B86F5A" w:rsidRPr="00CE005E" w:rsidRDefault="00B86F5A" w:rsidP="00661B16">
      <w:pPr>
        <w:pStyle w:val="a9"/>
        <w:numPr>
          <w:ilvl w:val="0"/>
          <w:numId w:val="6"/>
        </w:numPr>
        <w:ind w:leftChars="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議題</w:t>
      </w:r>
    </w:p>
    <w:p w14:paraId="6B256E49" w14:textId="78B0B546" w:rsidR="00265A38" w:rsidRPr="00D12F98" w:rsidRDefault="00D12F98" w:rsidP="00D12F98">
      <w:pPr>
        <w:pStyle w:val="a9"/>
        <w:ind w:leftChars="0" w:firstLineChars="100" w:firstLine="220"/>
        <w:rPr>
          <w:rFonts w:ascii="ＭＳ 明朝" w:eastAsia="ＭＳ 明朝" w:hAnsi="ＭＳ 明朝"/>
          <w:sz w:val="21"/>
          <w:szCs w:val="21"/>
        </w:rPr>
      </w:pPr>
      <w:r>
        <w:rPr>
          <w:rFonts w:ascii="ＭＳ 明朝" w:eastAsia="ＭＳ 明朝" w:hAnsi="ＭＳ 明朝" w:hint="eastAsia"/>
        </w:rPr>
        <w:t>〈</w:t>
      </w:r>
      <w:r w:rsidRPr="00D12F98">
        <w:rPr>
          <w:rFonts w:ascii="ＭＳ 明朝" w:eastAsia="ＭＳ 明朝" w:hAnsi="ＭＳ 明朝" w:hint="eastAsia"/>
        </w:rPr>
        <w:t>第4次日野市子ども読書活動推進計画素案（案）</w:t>
      </w:r>
      <w:r>
        <w:rPr>
          <w:rFonts w:ascii="ＭＳ 明朝" w:eastAsia="ＭＳ 明朝" w:hAnsi="ＭＳ 明朝" w:hint="eastAsia"/>
        </w:rPr>
        <w:t>の検討〉</w:t>
      </w:r>
    </w:p>
    <w:p w14:paraId="442C8517" w14:textId="6EE52DB0" w:rsidR="00385832" w:rsidRDefault="00B86F5A" w:rsidP="00DE0D1D">
      <w:pPr>
        <w:pStyle w:val="a9"/>
        <w:ind w:leftChars="305" w:left="850" w:hangingChars="100" w:hanging="21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sidR="006C118A">
        <w:rPr>
          <w:rFonts w:asciiTheme="minorEastAsia" w:eastAsiaTheme="minorEastAsia" w:hAnsiTheme="minorEastAsia" w:hint="eastAsia"/>
          <w:sz w:val="21"/>
          <w:szCs w:val="21"/>
        </w:rPr>
        <w:t>第１章】</w:t>
      </w:r>
    </w:p>
    <w:p w14:paraId="2C5AA291" w14:textId="2118B931" w:rsidR="00A2283C" w:rsidRDefault="00385832" w:rsidP="006C118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C118A">
        <w:rPr>
          <w:rFonts w:asciiTheme="minorEastAsia" w:eastAsiaTheme="minorEastAsia" w:hAnsiTheme="minorEastAsia" w:hint="eastAsia"/>
          <w:sz w:val="21"/>
          <w:szCs w:val="21"/>
        </w:rPr>
        <w:t>計画策定の背景、目的、位置づけ等の確認。</w:t>
      </w:r>
    </w:p>
    <w:p w14:paraId="5CFD6ED4" w14:textId="5DFDB130" w:rsidR="00952E69" w:rsidRDefault="00952E69" w:rsidP="00952E69">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・日野市は令和元年4月より、市内</w:t>
      </w:r>
      <w:r w:rsidR="0057175F">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校（</w:t>
      </w:r>
      <w:r w:rsidR="0057175F">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中学校</w:t>
      </w:r>
      <w:r w:rsidR="0057175F">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小学校）に学校司書を配置した。</w:t>
      </w:r>
    </w:p>
    <w:p w14:paraId="61F2C184" w14:textId="27732FB5" w:rsidR="006C118A" w:rsidRDefault="006C118A" w:rsidP="006C118A">
      <w:pPr>
        <w:pStyle w:val="a9"/>
        <w:ind w:firstLineChars="200" w:firstLine="420"/>
        <w:rPr>
          <w:rFonts w:asciiTheme="minorEastAsia" w:eastAsiaTheme="minorEastAsia" w:hAnsiTheme="minorEastAsia"/>
          <w:sz w:val="21"/>
          <w:szCs w:val="21"/>
        </w:rPr>
      </w:pPr>
      <w:r w:rsidRPr="00CE00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第２章】</w:t>
      </w:r>
    </w:p>
    <w:p w14:paraId="38F6CB61" w14:textId="066DE648" w:rsidR="006C118A" w:rsidRDefault="006C118A" w:rsidP="006C118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・これまでの成果と課題の確認。</w:t>
      </w:r>
    </w:p>
    <w:p w14:paraId="423F7AB1" w14:textId="144871AA" w:rsidR="006C118A" w:rsidRDefault="006C118A" w:rsidP="006C118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7175F">
        <w:rPr>
          <w:rFonts w:asciiTheme="minorEastAsia" w:eastAsiaTheme="minorEastAsia" w:hAnsiTheme="minorEastAsia" w:hint="eastAsia"/>
          <w:sz w:val="21"/>
          <w:szCs w:val="21"/>
        </w:rPr>
        <w:t>市立図書館によるおはなし会の実施状況について、</w:t>
      </w:r>
      <w:r w:rsidR="00952E69" w:rsidRPr="0057175F">
        <w:rPr>
          <w:rFonts w:asciiTheme="minorEastAsia" w:eastAsiaTheme="minorEastAsia" w:hAnsiTheme="minorEastAsia" w:hint="eastAsia"/>
          <w:sz w:val="21"/>
          <w:szCs w:val="21"/>
        </w:rPr>
        <w:t>グラフを確認すると、</w:t>
      </w:r>
      <w:r w:rsidR="00E03928" w:rsidRPr="0057175F">
        <w:rPr>
          <w:rFonts w:asciiTheme="minorEastAsia" w:eastAsiaTheme="minorEastAsia" w:hAnsiTheme="minorEastAsia" w:hint="eastAsia"/>
          <w:sz w:val="21"/>
          <w:szCs w:val="21"/>
        </w:rPr>
        <w:t>実施回数は増加しているが、</w:t>
      </w:r>
      <w:r w:rsidRPr="0057175F">
        <w:rPr>
          <w:rFonts w:asciiTheme="minorEastAsia" w:eastAsiaTheme="minorEastAsia" w:hAnsiTheme="minorEastAsia" w:hint="eastAsia"/>
          <w:sz w:val="21"/>
          <w:szCs w:val="21"/>
        </w:rPr>
        <w:t>参加者</w:t>
      </w:r>
      <w:r w:rsidR="00E03928" w:rsidRPr="0057175F">
        <w:rPr>
          <w:rFonts w:asciiTheme="minorEastAsia" w:eastAsiaTheme="minorEastAsia" w:hAnsiTheme="minorEastAsia" w:hint="eastAsia"/>
          <w:sz w:val="21"/>
          <w:szCs w:val="21"/>
        </w:rPr>
        <w:t>数が</w:t>
      </w:r>
      <w:r w:rsidRPr="0057175F">
        <w:rPr>
          <w:rFonts w:asciiTheme="minorEastAsia" w:eastAsiaTheme="minorEastAsia" w:hAnsiTheme="minorEastAsia" w:hint="eastAsia"/>
          <w:sz w:val="21"/>
          <w:szCs w:val="21"/>
        </w:rPr>
        <w:t>減少している</w:t>
      </w:r>
      <w:r w:rsidR="00E03928" w:rsidRPr="0057175F">
        <w:rPr>
          <w:rFonts w:asciiTheme="minorEastAsia" w:eastAsiaTheme="minorEastAsia" w:hAnsiTheme="minorEastAsia" w:hint="eastAsia"/>
          <w:sz w:val="21"/>
          <w:szCs w:val="21"/>
        </w:rPr>
        <w:t>ことが分かる</w:t>
      </w:r>
      <w:r w:rsidRPr="0057175F">
        <w:rPr>
          <w:rFonts w:asciiTheme="minorEastAsia" w:eastAsiaTheme="minorEastAsia" w:hAnsiTheme="minorEastAsia" w:hint="eastAsia"/>
          <w:sz w:val="21"/>
          <w:szCs w:val="21"/>
        </w:rPr>
        <w:t>。内容</w:t>
      </w:r>
      <w:r w:rsidR="00952E69" w:rsidRPr="0057175F">
        <w:rPr>
          <w:rFonts w:asciiTheme="minorEastAsia" w:eastAsiaTheme="minorEastAsia" w:hAnsiTheme="minorEastAsia" w:hint="eastAsia"/>
          <w:sz w:val="21"/>
          <w:szCs w:val="21"/>
        </w:rPr>
        <w:t>を充実させ</w:t>
      </w:r>
      <w:r w:rsidR="009C11AD" w:rsidRPr="0057175F">
        <w:rPr>
          <w:rFonts w:asciiTheme="minorEastAsia" w:eastAsiaTheme="minorEastAsia" w:hAnsiTheme="minorEastAsia" w:hint="eastAsia"/>
          <w:sz w:val="21"/>
          <w:szCs w:val="21"/>
        </w:rPr>
        <w:t>、</w:t>
      </w:r>
      <w:r w:rsidR="00952E69" w:rsidRPr="0057175F">
        <w:rPr>
          <w:rFonts w:asciiTheme="minorEastAsia" w:eastAsiaTheme="minorEastAsia" w:hAnsiTheme="minorEastAsia" w:hint="eastAsia"/>
          <w:sz w:val="21"/>
          <w:szCs w:val="21"/>
        </w:rPr>
        <w:t>参加者を定着させて</w:t>
      </w:r>
      <w:r w:rsidRPr="0057175F">
        <w:rPr>
          <w:rFonts w:asciiTheme="minorEastAsia" w:eastAsiaTheme="minorEastAsia" w:hAnsiTheme="minorEastAsia" w:hint="eastAsia"/>
          <w:sz w:val="21"/>
          <w:szCs w:val="21"/>
        </w:rPr>
        <w:t>いきたい。</w:t>
      </w:r>
      <w:r w:rsidR="0000206A" w:rsidRPr="0057175F">
        <w:rPr>
          <w:rFonts w:asciiTheme="minorEastAsia" w:eastAsiaTheme="minorEastAsia" w:hAnsiTheme="minorEastAsia" w:hint="eastAsia"/>
          <w:sz w:val="21"/>
          <w:szCs w:val="21"/>
        </w:rPr>
        <w:t>また</w:t>
      </w:r>
      <w:r w:rsidR="009C11AD" w:rsidRPr="0057175F">
        <w:rPr>
          <w:rFonts w:asciiTheme="minorEastAsia" w:eastAsiaTheme="minorEastAsia" w:hAnsiTheme="minorEastAsia" w:hint="eastAsia"/>
          <w:sz w:val="21"/>
          <w:szCs w:val="21"/>
        </w:rPr>
        <w:t>別のグラフでは</w:t>
      </w:r>
      <w:r w:rsidR="0000206A" w:rsidRPr="0057175F">
        <w:rPr>
          <w:rFonts w:asciiTheme="minorEastAsia" w:eastAsiaTheme="minorEastAsia" w:hAnsiTheme="minorEastAsia" w:hint="eastAsia"/>
          <w:sz w:val="21"/>
          <w:szCs w:val="21"/>
        </w:rPr>
        <w:t>、児童書貸出冊数</w:t>
      </w:r>
      <w:r w:rsidR="009C11AD" w:rsidRPr="0057175F">
        <w:rPr>
          <w:rFonts w:asciiTheme="minorEastAsia" w:eastAsiaTheme="minorEastAsia" w:hAnsiTheme="minorEastAsia" w:hint="eastAsia"/>
          <w:sz w:val="21"/>
          <w:szCs w:val="21"/>
        </w:rPr>
        <w:t>は</w:t>
      </w:r>
      <w:r w:rsidR="00AC5EAF" w:rsidRPr="0057175F">
        <w:rPr>
          <w:rFonts w:asciiTheme="minorEastAsia" w:eastAsiaTheme="minorEastAsia" w:hAnsiTheme="minorEastAsia" w:hint="eastAsia"/>
          <w:sz w:val="21"/>
          <w:szCs w:val="21"/>
        </w:rPr>
        <w:t>増加していることが分かる。</w:t>
      </w:r>
      <w:r w:rsidR="009C11AD" w:rsidRPr="0057175F">
        <w:rPr>
          <w:rFonts w:asciiTheme="minorEastAsia" w:eastAsiaTheme="minorEastAsia" w:hAnsiTheme="minorEastAsia" w:hint="eastAsia"/>
          <w:sz w:val="21"/>
          <w:szCs w:val="21"/>
        </w:rPr>
        <w:t>この貸出冊数の増加は、</w:t>
      </w:r>
      <w:r w:rsidR="001750DE" w:rsidRPr="0057175F">
        <w:rPr>
          <w:rFonts w:asciiTheme="minorEastAsia" w:eastAsiaTheme="minorEastAsia" w:hAnsiTheme="minorEastAsia" w:hint="eastAsia"/>
          <w:sz w:val="21"/>
          <w:szCs w:val="21"/>
        </w:rPr>
        <w:t>『第３次日野市立図書館基本計画』に基づいて、地域に出ていくような</w:t>
      </w:r>
      <w:r w:rsidR="00AC5EAF" w:rsidRPr="0057175F">
        <w:rPr>
          <w:rFonts w:asciiTheme="minorEastAsia" w:eastAsiaTheme="minorEastAsia" w:hAnsiTheme="minorEastAsia" w:hint="eastAsia"/>
          <w:sz w:val="21"/>
          <w:szCs w:val="21"/>
        </w:rPr>
        <w:t>活動が実った結果だと考えている。</w:t>
      </w:r>
    </w:p>
    <w:p w14:paraId="629090A5" w14:textId="43AE4020" w:rsidR="006C118A" w:rsidRDefault="006C118A" w:rsidP="006C118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・小中学生対象の読書調査の結果</w:t>
      </w:r>
      <w:r w:rsidR="009C11AD">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確認。</w:t>
      </w:r>
      <w:r w:rsidR="009C11AD">
        <w:rPr>
          <w:rFonts w:asciiTheme="minorEastAsia" w:eastAsiaTheme="minorEastAsia" w:hAnsiTheme="minorEastAsia" w:hint="eastAsia"/>
          <w:sz w:val="21"/>
          <w:szCs w:val="21"/>
        </w:rPr>
        <w:t>今後も引き続き調査し、</w:t>
      </w:r>
      <w:r>
        <w:rPr>
          <w:rFonts w:asciiTheme="minorEastAsia" w:eastAsiaTheme="minorEastAsia" w:hAnsiTheme="minorEastAsia" w:hint="eastAsia"/>
          <w:sz w:val="21"/>
          <w:szCs w:val="21"/>
        </w:rPr>
        <w:t>不読率</w:t>
      </w:r>
      <w:r w:rsidR="009C11AD">
        <w:rPr>
          <w:rFonts w:asciiTheme="minorEastAsia" w:eastAsiaTheme="minorEastAsia" w:hAnsiTheme="minorEastAsia" w:hint="eastAsia"/>
          <w:sz w:val="21"/>
          <w:szCs w:val="21"/>
        </w:rPr>
        <w:t>等の統計を集めていく。また、</w:t>
      </w:r>
      <w:r>
        <w:rPr>
          <w:rFonts w:asciiTheme="minorEastAsia" w:eastAsiaTheme="minorEastAsia" w:hAnsiTheme="minorEastAsia" w:hint="eastAsia"/>
          <w:sz w:val="21"/>
          <w:szCs w:val="21"/>
        </w:rPr>
        <w:t>子どもが興味をも</w:t>
      </w:r>
      <w:r w:rsidR="009C11AD">
        <w:rPr>
          <w:rFonts w:asciiTheme="minorEastAsia" w:eastAsiaTheme="minorEastAsia" w:hAnsiTheme="minorEastAsia" w:hint="eastAsia"/>
          <w:sz w:val="21"/>
          <w:szCs w:val="21"/>
        </w:rPr>
        <w:t>った</w:t>
      </w:r>
      <w:r>
        <w:rPr>
          <w:rFonts w:asciiTheme="minorEastAsia" w:eastAsiaTheme="minorEastAsia" w:hAnsiTheme="minorEastAsia" w:hint="eastAsia"/>
          <w:sz w:val="21"/>
          <w:szCs w:val="21"/>
        </w:rPr>
        <w:t>本の内容</w:t>
      </w:r>
      <w:r w:rsidR="009C11AD">
        <w:rPr>
          <w:rFonts w:asciiTheme="minorEastAsia" w:eastAsiaTheme="minorEastAsia" w:hAnsiTheme="minorEastAsia" w:hint="eastAsia"/>
          <w:sz w:val="21"/>
          <w:szCs w:val="21"/>
        </w:rPr>
        <w:t>についての調査では、</w:t>
      </w:r>
      <w:r>
        <w:rPr>
          <w:rFonts w:asciiTheme="minorEastAsia" w:eastAsiaTheme="minorEastAsia" w:hAnsiTheme="minorEastAsia" w:hint="eastAsia"/>
          <w:sz w:val="21"/>
          <w:szCs w:val="21"/>
        </w:rPr>
        <w:t>子どもたちは</w:t>
      </w:r>
      <w:r w:rsidR="009C11A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ノンフィクション</w:t>
      </w:r>
      <w:r w:rsidR="009C11A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のジャンルに</w:t>
      </w:r>
      <w:r w:rsidR="0000206A">
        <w:rPr>
          <w:rFonts w:asciiTheme="minorEastAsia" w:eastAsiaTheme="minorEastAsia" w:hAnsiTheme="minorEastAsia" w:hint="eastAsia"/>
          <w:sz w:val="21"/>
          <w:szCs w:val="21"/>
        </w:rPr>
        <w:t>も</w:t>
      </w:r>
      <w:r w:rsidR="009C11A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多くの関心を抱いている</w:t>
      </w:r>
      <w:r w:rsidR="0000206A">
        <w:rPr>
          <w:rFonts w:asciiTheme="minorEastAsia" w:eastAsiaTheme="minorEastAsia" w:hAnsiTheme="minorEastAsia" w:hint="eastAsia"/>
          <w:sz w:val="21"/>
          <w:szCs w:val="21"/>
        </w:rPr>
        <w:t>ことが分かる</w:t>
      </w:r>
      <w:r>
        <w:rPr>
          <w:rFonts w:asciiTheme="minorEastAsia" w:eastAsiaTheme="minorEastAsia" w:hAnsiTheme="minorEastAsia" w:hint="eastAsia"/>
          <w:sz w:val="21"/>
          <w:szCs w:val="21"/>
        </w:rPr>
        <w:t>。</w:t>
      </w:r>
      <w:r w:rsidR="009C11AD">
        <w:rPr>
          <w:rFonts w:asciiTheme="minorEastAsia" w:eastAsiaTheme="minorEastAsia" w:hAnsiTheme="minorEastAsia" w:hint="eastAsia"/>
          <w:sz w:val="21"/>
          <w:szCs w:val="21"/>
        </w:rPr>
        <w:t>選書の際の参考にしてほしい。</w:t>
      </w:r>
    </w:p>
    <w:p w14:paraId="270553E9" w14:textId="372C3367" w:rsidR="006C118A" w:rsidRPr="006C118A" w:rsidRDefault="006C118A" w:rsidP="006C118A">
      <w:pPr>
        <w:pStyle w:val="a9"/>
        <w:ind w:leftChars="305" w:left="850" w:hangingChars="100" w:hanging="210"/>
        <w:rPr>
          <w:rFonts w:asciiTheme="minorEastAsia" w:eastAsiaTheme="minorEastAsia" w:hAnsiTheme="minorEastAsia"/>
          <w:sz w:val="21"/>
          <w:szCs w:val="21"/>
        </w:rPr>
      </w:pPr>
      <w:r w:rsidRPr="006C118A">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３</w:t>
      </w:r>
      <w:r w:rsidRPr="006C118A">
        <w:rPr>
          <w:rFonts w:asciiTheme="minorEastAsia" w:eastAsiaTheme="minorEastAsia" w:hAnsiTheme="minorEastAsia" w:hint="eastAsia"/>
          <w:sz w:val="21"/>
          <w:szCs w:val="21"/>
        </w:rPr>
        <w:t>章】</w:t>
      </w:r>
    </w:p>
    <w:p w14:paraId="1270EAE3" w14:textId="0694CB2C" w:rsidR="006C118A" w:rsidRDefault="006C118A" w:rsidP="006C118A">
      <w:pPr>
        <w:pStyle w:val="a9"/>
        <w:ind w:leftChars="305" w:left="850" w:hangingChars="100" w:hanging="210"/>
        <w:rPr>
          <w:rFonts w:asciiTheme="minorEastAsia" w:eastAsiaTheme="minorEastAsia" w:hAnsiTheme="minorEastAsia"/>
          <w:sz w:val="21"/>
          <w:szCs w:val="21"/>
        </w:rPr>
      </w:pPr>
      <w:r w:rsidRPr="006C118A">
        <w:rPr>
          <w:rFonts w:asciiTheme="minorEastAsia" w:eastAsiaTheme="minorEastAsia" w:hAnsiTheme="minorEastAsia" w:hint="eastAsia"/>
          <w:sz w:val="21"/>
          <w:szCs w:val="21"/>
        </w:rPr>
        <w:t>・</w:t>
      </w:r>
      <w:r w:rsidR="00952E69">
        <w:rPr>
          <w:rFonts w:asciiTheme="minorEastAsia" w:eastAsiaTheme="minorEastAsia" w:hAnsiTheme="minorEastAsia" w:hint="eastAsia"/>
          <w:sz w:val="21"/>
          <w:szCs w:val="21"/>
        </w:rPr>
        <w:t>基本理念・基本方針は、</w:t>
      </w:r>
      <w:r>
        <w:rPr>
          <w:rFonts w:asciiTheme="minorEastAsia" w:eastAsiaTheme="minorEastAsia" w:hAnsiTheme="minorEastAsia" w:hint="eastAsia"/>
          <w:sz w:val="21"/>
          <w:szCs w:val="21"/>
        </w:rPr>
        <w:t>第</w:t>
      </w:r>
      <w:r w:rsidR="0003720F">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回委員会で決定した内容で問題ないか確認</w:t>
      </w:r>
      <w:r w:rsidRPr="006C118A">
        <w:rPr>
          <w:rFonts w:asciiTheme="minorEastAsia" w:eastAsiaTheme="minorEastAsia" w:hAnsiTheme="minorEastAsia" w:hint="eastAsia"/>
          <w:sz w:val="21"/>
          <w:szCs w:val="21"/>
        </w:rPr>
        <w:t>。</w:t>
      </w:r>
    </w:p>
    <w:p w14:paraId="6D20C217" w14:textId="210540D9" w:rsidR="00AC5EAF" w:rsidRPr="006C118A" w:rsidRDefault="00AC5EAF" w:rsidP="006C118A">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⇒この内容で決定。</w:t>
      </w:r>
    </w:p>
    <w:p w14:paraId="4663BEBF" w14:textId="17FF57C5" w:rsidR="00AC5EAF" w:rsidRPr="00AC5EAF" w:rsidRDefault="00AC5EAF" w:rsidP="00AC5EAF">
      <w:pPr>
        <w:pStyle w:val="a9"/>
        <w:ind w:leftChars="305" w:left="850" w:hangingChars="100" w:hanging="210"/>
        <w:rPr>
          <w:rFonts w:asciiTheme="minorEastAsia" w:eastAsiaTheme="minorEastAsia" w:hAnsiTheme="minorEastAsia"/>
          <w:sz w:val="21"/>
          <w:szCs w:val="21"/>
        </w:rPr>
      </w:pPr>
      <w:r w:rsidRPr="00AC5EAF">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４</w:t>
      </w:r>
      <w:r w:rsidRPr="00AC5EAF">
        <w:rPr>
          <w:rFonts w:asciiTheme="minorEastAsia" w:eastAsiaTheme="minorEastAsia" w:hAnsiTheme="minorEastAsia" w:hint="eastAsia"/>
          <w:sz w:val="21"/>
          <w:szCs w:val="21"/>
        </w:rPr>
        <w:t>章】</w:t>
      </w:r>
    </w:p>
    <w:p w14:paraId="57AB38E8" w14:textId="0A784C89" w:rsidR="00217789" w:rsidRDefault="00AC5EAF" w:rsidP="00AC5EAF">
      <w:pPr>
        <w:pStyle w:val="a9"/>
        <w:ind w:leftChars="305" w:left="850" w:hangingChars="100" w:hanging="210"/>
        <w:rPr>
          <w:rFonts w:asciiTheme="minorEastAsia" w:eastAsiaTheme="minorEastAsia" w:hAnsiTheme="minorEastAsia"/>
          <w:sz w:val="21"/>
          <w:szCs w:val="21"/>
        </w:rPr>
      </w:pPr>
      <w:r w:rsidRPr="00AC5EAF">
        <w:rPr>
          <w:rFonts w:asciiTheme="minorEastAsia" w:eastAsiaTheme="minorEastAsia" w:hAnsiTheme="minorEastAsia" w:hint="eastAsia"/>
          <w:sz w:val="21"/>
          <w:szCs w:val="21"/>
        </w:rPr>
        <w:t>・</w:t>
      </w:r>
      <w:r w:rsidR="00217789">
        <w:rPr>
          <w:rFonts w:asciiTheme="minorEastAsia" w:eastAsiaTheme="minorEastAsia" w:hAnsiTheme="minorEastAsia" w:hint="eastAsia"/>
          <w:sz w:val="21"/>
          <w:szCs w:val="21"/>
        </w:rPr>
        <w:t>関係各課へ文言の修正がないか、事務局で確認し集約する。</w:t>
      </w:r>
    </w:p>
    <w:p w14:paraId="4DE17691" w14:textId="5EB30EEC" w:rsidR="00673369" w:rsidRDefault="00217789"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C5EAF">
        <w:rPr>
          <w:rFonts w:asciiTheme="minorEastAsia" w:eastAsiaTheme="minorEastAsia" w:hAnsiTheme="minorEastAsia" w:hint="eastAsia"/>
          <w:sz w:val="21"/>
          <w:szCs w:val="21"/>
        </w:rPr>
        <w:t>この計画が読まれる対象は「誰」なのかを重視して、計画の内容</w:t>
      </w:r>
      <w:r w:rsidR="00E57441">
        <w:rPr>
          <w:rFonts w:asciiTheme="minorEastAsia" w:eastAsiaTheme="minorEastAsia" w:hAnsiTheme="minorEastAsia" w:hint="eastAsia"/>
          <w:sz w:val="21"/>
          <w:szCs w:val="21"/>
        </w:rPr>
        <w:t>が分かりやすいものになる様工夫してほしい</w:t>
      </w:r>
      <w:r w:rsidR="00AC5EAF">
        <w:rPr>
          <w:rFonts w:asciiTheme="minorEastAsia" w:eastAsiaTheme="minorEastAsia" w:hAnsiTheme="minorEastAsia" w:hint="eastAsia"/>
          <w:sz w:val="21"/>
          <w:szCs w:val="21"/>
        </w:rPr>
        <w:t>。</w:t>
      </w:r>
    </w:p>
    <w:p w14:paraId="4FAD3C30" w14:textId="2E917934" w:rsidR="00AC5EAF" w:rsidRDefault="00AA12A1"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sidR="00AC5EAF">
        <w:rPr>
          <w:rFonts w:asciiTheme="minorEastAsia" w:eastAsiaTheme="minorEastAsia" w:hAnsiTheme="minorEastAsia" w:hint="eastAsia"/>
          <w:sz w:val="21"/>
          <w:szCs w:val="21"/>
        </w:rPr>
        <w:t>写真やイラスト等があれば、分かりやすいのではないかと思う。</w:t>
      </w:r>
    </w:p>
    <w:p w14:paraId="53185185" w14:textId="58B3DE21" w:rsidR="00FA4DA1" w:rsidRDefault="00AC5EAF" w:rsidP="00FA4DA1">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・脚注をつけ、専門用語</w:t>
      </w:r>
      <w:r w:rsidR="00E57441">
        <w:rPr>
          <w:rFonts w:asciiTheme="minorEastAsia" w:eastAsiaTheme="minorEastAsia" w:hAnsiTheme="minorEastAsia" w:hint="eastAsia"/>
          <w:sz w:val="21"/>
          <w:szCs w:val="21"/>
        </w:rPr>
        <w:t>の解説</w:t>
      </w:r>
      <w:r w:rsidR="00E57441" w:rsidRPr="0057175F">
        <w:rPr>
          <w:rFonts w:asciiTheme="minorEastAsia" w:eastAsiaTheme="minorEastAsia" w:hAnsiTheme="minorEastAsia" w:hint="eastAsia"/>
          <w:sz w:val="21"/>
          <w:szCs w:val="21"/>
        </w:rPr>
        <w:t>を入れてほしい</w:t>
      </w:r>
      <w:r w:rsidRPr="0057175F">
        <w:rPr>
          <w:rFonts w:asciiTheme="minorEastAsia" w:eastAsiaTheme="minorEastAsia" w:hAnsiTheme="minorEastAsia" w:hint="eastAsia"/>
          <w:sz w:val="21"/>
          <w:szCs w:val="21"/>
        </w:rPr>
        <w:t>。</w:t>
      </w:r>
      <w:r w:rsidR="00AA12A1" w:rsidRPr="0057175F">
        <w:rPr>
          <w:rFonts w:asciiTheme="minorEastAsia" w:eastAsiaTheme="minorEastAsia" w:hAnsiTheme="minorEastAsia" w:hint="eastAsia"/>
          <w:sz w:val="21"/>
          <w:szCs w:val="21"/>
        </w:rPr>
        <w:t>また、</w:t>
      </w:r>
      <w:r w:rsidR="001750DE" w:rsidRPr="0057175F">
        <w:rPr>
          <w:rFonts w:asciiTheme="minorEastAsia" w:eastAsiaTheme="minorEastAsia" w:hAnsiTheme="minorEastAsia" w:hint="eastAsia"/>
          <w:sz w:val="21"/>
          <w:szCs w:val="21"/>
        </w:rPr>
        <w:t>取り組みの具体例として</w:t>
      </w:r>
      <w:r w:rsidR="00AA12A1" w:rsidRPr="0057175F">
        <w:rPr>
          <w:rFonts w:asciiTheme="minorEastAsia" w:eastAsiaTheme="minorEastAsia" w:hAnsiTheme="minorEastAsia" w:hint="eastAsia"/>
          <w:sz w:val="21"/>
          <w:szCs w:val="21"/>
        </w:rPr>
        <w:t>事例紹介参照ページ</w:t>
      </w:r>
      <w:r w:rsidR="001750DE" w:rsidRPr="0057175F">
        <w:rPr>
          <w:rFonts w:asciiTheme="minorEastAsia" w:eastAsiaTheme="minorEastAsia" w:hAnsiTheme="minorEastAsia" w:hint="eastAsia"/>
          <w:sz w:val="21"/>
          <w:szCs w:val="21"/>
        </w:rPr>
        <w:t>を付して紹介</w:t>
      </w:r>
      <w:r w:rsidR="00AA12A1" w:rsidRPr="0057175F">
        <w:rPr>
          <w:rFonts w:asciiTheme="minorEastAsia" w:eastAsiaTheme="minorEastAsia" w:hAnsiTheme="minorEastAsia" w:hint="eastAsia"/>
          <w:sz w:val="21"/>
          <w:szCs w:val="21"/>
        </w:rPr>
        <w:t>すれば、さらに分かりや</w:t>
      </w:r>
      <w:r w:rsidR="00AA12A1">
        <w:rPr>
          <w:rFonts w:asciiTheme="minorEastAsia" w:eastAsiaTheme="minorEastAsia" w:hAnsiTheme="minorEastAsia" w:hint="eastAsia"/>
          <w:sz w:val="21"/>
          <w:szCs w:val="21"/>
        </w:rPr>
        <w:t>すくなるのではないか。</w:t>
      </w:r>
    </w:p>
    <w:p w14:paraId="6B92BE98" w14:textId="77A6BFC8" w:rsidR="00FA4DA1" w:rsidRDefault="00FA4DA1" w:rsidP="00FA4DA1">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・学校司書、司書教諭、市政（学校図書館）協力員の違いが分かるよう、脚注を入れてほしい。</w:t>
      </w:r>
    </w:p>
    <w:p w14:paraId="52AB4FC5" w14:textId="7370E13D" w:rsidR="00AC5EAF" w:rsidRDefault="00AC5EAF"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・「子ども」と「子供」という表記の仕方があるが、この計画では、「子どもの読書活動の推進に関する法律」に準じて、「子ども」という表記で統一する。</w:t>
      </w:r>
    </w:p>
    <w:p w14:paraId="4C7DCF87" w14:textId="19B3547E" w:rsidR="00EF0D4D" w:rsidRDefault="00EF0D4D"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・「教諭」という表記でなく、「教師」という表記に統一する。</w:t>
      </w:r>
    </w:p>
    <w:p w14:paraId="0FBD259E" w14:textId="14466226" w:rsidR="00C025F3" w:rsidRDefault="00C025F3"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・「読書の楽しさを同世代に発信する活動の展開」として、「中学生と作家の交流事業」を挙げているが、</w:t>
      </w:r>
      <w:r w:rsidR="00742657">
        <w:rPr>
          <w:rFonts w:asciiTheme="minorEastAsia" w:eastAsiaTheme="minorEastAsia" w:hAnsiTheme="minorEastAsia" w:hint="eastAsia"/>
          <w:sz w:val="21"/>
          <w:szCs w:val="21"/>
        </w:rPr>
        <w:t>この事業は</w:t>
      </w:r>
      <w:r>
        <w:rPr>
          <w:rFonts w:asciiTheme="minorEastAsia" w:eastAsiaTheme="minorEastAsia" w:hAnsiTheme="minorEastAsia" w:hint="eastAsia"/>
          <w:sz w:val="21"/>
          <w:szCs w:val="21"/>
        </w:rPr>
        <w:t>同世代だけでなく</w:t>
      </w:r>
      <w:r w:rsidR="0074265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幅広い世代の方に読書の楽しさを発信できていると思う。</w:t>
      </w:r>
      <w:r w:rsidR="00742657">
        <w:rPr>
          <w:rFonts w:asciiTheme="minorEastAsia" w:eastAsiaTheme="minorEastAsia" w:hAnsiTheme="minorEastAsia" w:hint="eastAsia"/>
          <w:sz w:val="21"/>
          <w:szCs w:val="21"/>
        </w:rPr>
        <w:t>非常に良い取り組みである。対象を、「幅広い世代」に変えてみてはどうだろうか。</w:t>
      </w:r>
    </w:p>
    <w:p w14:paraId="309EE932" w14:textId="6BBB87C2" w:rsidR="00C025F3" w:rsidRPr="00C025F3" w:rsidRDefault="00C025F3" w:rsidP="00AC5EAF">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ED2A4C">
        <w:rPr>
          <w:rFonts w:asciiTheme="minorEastAsia" w:eastAsiaTheme="minorEastAsia" w:hAnsiTheme="minorEastAsia" w:hint="eastAsia"/>
          <w:sz w:val="21"/>
          <w:szCs w:val="21"/>
        </w:rPr>
        <w:t>⇒「中学生と作家の交流事業」は、本来の目的が</w:t>
      </w:r>
      <w:r w:rsidR="003A49AB" w:rsidRPr="00ED2A4C">
        <w:rPr>
          <w:rFonts w:asciiTheme="minorEastAsia" w:eastAsiaTheme="minorEastAsia" w:hAnsiTheme="minorEastAsia" w:hint="eastAsia"/>
          <w:sz w:val="21"/>
          <w:szCs w:val="21"/>
        </w:rPr>
        <w:t>「中学生の読書活動推進」であり、中学生が</w:t>
      </w:r>
      <w:r w:rsidRPr="00ED2A4C">
        <w:rPr>
          <w:rFonts w:asciiTheme="minorEastAsia" w:eastAsiaTheme="minorEastAsia" w:hAnsiTheme="minorEastAsia" w:hint="eastAsia"/>
          <w:sz w:val="21"/>
          <w:szCs w:val="21"/>
        </w:rPr>
        <w:t>同世代に向けて</w:t>
      </w:r>
      <w:r w:rsidR="00742657" w:rsidRPr="00ED2A4C">
        <w:rPr>
          <w:rFonts w:asciiTheme="minorEastAsia" w:eastAsiaTheme="minorEastAsia" w:hAnsiTheme="minorEastAsia" w:hint="eastAsia"/>
          <w:sz w:val="21"/>
          <w:szCs w:val="21"/>
        </w:rPr>
        <w:t>読書の楽しさを</w:t>
      </w:r>
      <w:r w:rsidRPr="00ED2A4C">
        <w:rPr>
          <w:rFonts w:asciiTheme="minorEastAsia" w:eastAsiaTheme="minorEastAsia" w:hAnsiTheme="minorEastAsia" w:hint="eastAsia"/>
          <w:sz w:val="21"/>
          <w:szCs w:val="21"/>
        </w:rPr>
        <w:t>発信</w:t>
      </w:r>
      <w:r w:rsidR="00A92250" w:rsidRPr="00ED2A4C">
        <w:rPr>
          <w:rFonts w:asciiTheme="minorEastAsia" w:eastAsiaTheme="minorEastAsia" w:hAnsiTheme="minorEastAsia" w:hint="eastAsia"/>
          <w:sz w:val="21"/>
          <w:szCs w:val="21"/>
        </w:rPr>
        <w:t>し</w:t>
      </w:r>
      <w:r w:rsidR="003A49AB" w:rsidRPr="00ED2A4C">
        <w:rPr>
          <w:rFonts w:asciiTheme="minorEastAsia" w:eastAsiaTheme="minorEastAsia" w:hAnsiTheme="minorEastAsia" w:hint="eastAsia"/>
          <w:sz w:val="21"/>
          <w:szCs w:val="21"/>
        </w:rPr>
        <w:t>共有</w:t>
      </w:r>
      <w:r w:rsidRPr="00ED2A4C">
        <w:rPr>
          <w:rFonts w:asciiTheme="minorEastAsia" w:eastAsiaTheme="minorEastAsia" w:hAnsiTheme="minorEastAsia" w:hint="eastAsia"/>
          <w:sz w:val="21"/>
          <w:szCs w:val="21"/>
        </w:rPr>
        <w:t>するというもの。</w:t>
      </w:r>
      <w:r w:rsidR="00742657" w:rsidRPr="00ED2A4C">
        <w:rPr>
          <w:rFonts w:asciiTheme="minorEastAsia" w:eastAsiaTheme="minorEastAsia" w:hAnsiTheme="minorEastAsia" w:hint="eastAsia"/>
          <w:sz w:val="21"/>
          <w:szCs w:val="21"/>
        </w:rPr>
        <w:t>対象</w:t>
      </w:r>
      <w:r w:rsidR="00A92250" w:rsidRPr="00ED2A4C">
        <w:rPr>
          <w:rFonts w:asciiTheme="minorEastAsia" w:eastAsiaTheme="minorEastAsia" w:hAnsiTheme="minorEastAsia" w:hint="eastAsia"/>
          <w:sz w:val="21"/>
          <w:szCs w:val="21"/>
        </w:rPr>
        <w:t>を明確にしたいため、</w:t>
      </w:r>
      <w:r w:rsidR="00742657" w:rsidRPr="00ED2A4C">
        <w:rPr>
          <w:rFonts w:asciiTheme="minorEastAsia" w:eastAsiaTheme="minorEastAsia" w:hAnsiTheme="minorEastAsia" w:hint="eastAsia"/>
          <w:sz w:val="21"/>
          <w:szCs w:val="21"/>
        </w:rPr>
        <w:t>変更</w:t>
      </w:r>
      <w:r w:rsidR="00A92250" w:rsidRPr="00ED2A4C">
        <w:rPr>
          <w:rFonts w:asciiTheme="minorEastAsia" w:eastAsiaTheme="minorEastAsia" w:hAnsiTheme="minorEastAsia" w:hint="eastAsia"/>
          <w:sz w:val="21"/>
          <w:szCs w:val="21"/>
        </w:rPr>
        <w:t>は</w:t>
      </w:r>
      <w:r w:rsidR="00742657" w:rsidRPr="00ED2A4C">
        <w:rPr>
          <w:rFonts w:asciiTheme="minorEastAsia" w:eastAsiaTheme="minorEastAsia" w:hAnsiTheme="minorEastAsia" w:hint="eastAsia"/>
          <w:sz w:val="21"/>
          <w:szCs w:val="21"/>
        </w:rPr>
        <w:t>しない。同世代への発信に</w:t>
      </w:r>
      <w:r w:rsidR="00A92250" w:rsidRPr="00ED2A4C">
        <w:rPr>
          <w:rFonts w:asciiTheme="minorEastAsia" w:eastAsiaTheme="minorEastAsia" w:hAnsiTheme="minorEastAsia" w:hint="eastAsia"/>
          <w:sz w:val="21"/>
          <w:szCs w:val="21"/>
        </w:rPr>
        <w:t>加え</w:t>
      </w:r>
      <w:r w:rsidRPr="00ED2A4C">
        <w:rPr>
          <w:rFonts w:asciiTheme="minorEastAsia" w:eastAsiaTheme="minorEastAsia" w:hAnsiTheme="minorEastAsia" w:hint="eastAsia"/>
          <w:sz w:val="21"/>
          <w:szCs w:val="21"/>
        </w:rPr>
        <w:t>て、幅広い世代に</w:t>
      </w:r>
      <w:r w:rsidR="00ED14BC" w:rsidRPr="00ED2A4C">
        <w:rPr>
          <w:rFonts w:asciiTheme="minorEastAsia" w:eastAsiaTheme="minorEastAsia" w:hAnsiTheme="minorEastAsia" w:hint="eastAsia"/>
          <w:sz w:val="21"/>
          <w:szCs w:val="21"/>
        </w:rPr>
        <w:t>も</w:t>
      </w:r>
      <w:r w:rsidR="00A92250" w:rsidRPr="00ED2A4C">
        <w:rPr>
          <w:rFonts w:asciiTheme="minorEastAsia" w:eastAsiaTheme="minorEastAsia" w:hAnsiTheme="minorEastAsia" w:hint="eastAsia"/>
          <w:sz w:val="21"/>
          <w:szCs w:val="21"/>
        </w:rPr>
        <w:t>発信・</w:t>
      </w:r>
      <w:r w:rsidR="00742657" w:rsidRPr="00ED2A4C">
        <w:rPr>
          <w:rFonts w:asciiTheme="minorEastAsia" w:eastAsiaTheme="minorEastAsia" w:hAnsiTheme="minorEastAsia" w:hint="eastAsia"/>
          <w:sz w:val="21"/>
          <w:szCs w:val="21"/>
        </w:rPr>
        <w:t>共有でき</w:t>
      </w:r>
      <w:r w:rsidR="00A92250" w:rsidRPr="00ED2A4C">
        <w:rPr>
          <w:rFonts w:asciiTheme="minorEastAsia" w:eastAsiaTheme="minorEastAsia" w:hAnsiTheme="minorEastAsia" w:hint="eastAsia"/>
          <w:sz w:val="21"/>
          <w:szCs w:val="21"/>
        </w:rPr>
        <w:t>ている事業として、</w:t>
      </w:r>
      <w:r w:rsidR="00ED14BC" w:rsidRPr="00ED2A4C">
        <w:rPr>
          <w:rFonts w:asciiTheme="minorEastAsia" w:eastAsiaTheme="minorEastAsia" w:hAnsiTheme="minorEastAsia" w:hint="eastAsia"/>
          <w:sz w:val="21"/>
          <w:szCs w:val="21"/>
        </w:rPr>
        <w:t>今後とも、この取り組みを継続していきたい。</w:t>
      </w:r>
    </w:p>
    <w:p w14:paraId="2450A66A" w14:textId="5951C895" w:rsidR="00EF0D4D" w:rsidRDefault="00EF0D4D" w:rsidP="00EF0D4D">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・「自分たちの住むまちをより一層理解するための学習へと導く資料の作成」という項目では、関係している課の内容を包括できていない。文言を精査すべきである。</w:t>
      </w:r>
    </w:p>
    <w:p w14:paraId="54E093A3" w14:textId="1F90518F" w:rsidR="00EF0D4D" w:rsidRDefault="00EF0D4D" w:rsidP="00EF0D4D">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⇒郷土資料館・教育センターの内容を鑑み、「自分たちの住むまちを深く理解するための資料の活用」へ変更。</w:t>
      </w:r>
    </w:p>
    <w:p w14:paraId="41B3E900" w14:textId="77777777" w:rsidR="00C025F3" w:rsidRDefault="002140DC" w:rsidP="002140DC">
      <w:pPr>
        <w:pStyle w:val="a9"/>
        <w:ind w:leftChars="305" w:left="8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・「特別な支援を必要とする児童・生徒とその保護者</w:t>
      </w:r>
      <w:r w:rsidR="00FA4DA1">
        <w:rPr>
          <w:rFonts w:asciiTheme="minorEastAsia" w:eastAsiaTheme="minorEastAsia" w:hAnsiTheme="minorEastAsia" w:hint="eastAsia"/>
          <w:sz w:val="21"/>
          <w:szCs w:val="21"/>
        </w:rPr>
        <w:t>への読書相談及び資料の収集と提供</w:t>
      </w:r>
      <w:r>
        <w:rPr>
          <w:rFonts w:asciiTheme="minorEastAsia" w:eastAsiaTheme="minorEastAsia" w:hAnsiTheme="minorEastAsia" w:hint="eastAsia"/>
          <w:sz w:val="21"/>
          <w:szCs w:val="21"/>
        </w:rPr>
        <w:t>」</w:t>
      </w:r>
      <w:r w:rsidR="00FA4DA1">
        <w:rPr>
          <w:rFonts w:asciiTheme="minorEastAsia" w:eastAsiaTheme="minorEastAsia" w:hAnsiTheme="minorEastAsia" w:hint="eastAsia"/>
          <w:sz w:val="21"/>
          <w:szCs w:val="21"/>
        </w:rPr>
        <w:t>という項目の「特別な支援」</w:t>
      </w:r>
      <w:r>
        <w:rPr>
          <w:rFonts w:asciiTheme="minorEastAsia" w:eastAsiaTheme="minorEastAsia" w:hAnsiTheme="minorEastAsia" w:hint="eastAsia"/>
          <w:sz w:val="21"/>
          <w:szCs w:val="21"/>
        </w:rPr>
        <w:t>表記は、見出しでは必要ないのではないか。</w:t>
      </w:r>
      <w:r w:rsidR="00E57441">
        <w:rPr>
          <w:rFonts w:asciiTheme="minorEastAsia" w:eastAsiaTheme="minorEastAsia" w:hAnsiTheme="minorEastAsia" w:hint="eastAsia"/>
          <w:sz w:val="21"/>
          <w:szCs w:val="21"/>
        </w:rPr>
        <w:t>もっと簡潔にすべき。</w:t>
      </w:r>
    </w:p>
    <w:p w14:paraId="17BF13A9" w14:textId="486E11F6" w:rsidR="002140DC" w:rsidRDefault="00C025F3" w:rsidP="00C025F3">
      <w:pPr>
        <w:pStyle w:val="a9"/>
        <w:ind w:leftChars="405" w:left="850"/>
        <w:rPr>
          <w:rFonts w:asciiTheme="minorEastAsia" w:eastAsiaTheme="minorEastAsia" w:hAnsiTheme="minorEastAsia"/>
          <w:sz w:val="21"/>
          <w:szCs w:val="21"/>
        </w:rPr>
      </w:pPr>
      <w:r>
        <w:rPr>
          <w:rFonts w:asciiTheme="minorEastAsia" w:eastAsiaTheme="minorEastAsia" w:hAnsiTheme="minorEastAsia" w:hint="eastAsia"/>
          <w:sz w:val="21"/>
          <w:szCs w:val="21"/>
        </w:rPr>
        <w:t>⇒「児童・生徒とその保護者のニーズに応じた読書支援」という見出しへ変更。</w:t>
      </w:r>
    </w:p>
    <w:p w14:paraId="0AA650AC" w14:textId="3188D1FF" w:rsidR="002140DC" w:rsidRPr="0057175F" w:rsidRDefault="002140DC" w:rsidP="002140DC">
      <w:pPr>
        <w:pStyle w:val="a9"/>
        <w:rPr>
          <w:rFonts w:asciiTheme="minorEastAsia" w:eastAsiaTheme="minorEastAsia" w:hAnsiTheme="minorEastAsia"/>
          <w:sz w:val="21"/>
          <w:szCs w:val="21"/>
        </w:rPr>
      </w:pPr>
      <w:bookmarkStart w:id="1" w:name="_Hlk9957403"/>
      <w:r>
        <w:rPr>
          <w:rFonts w:asciiTheme="minorEastAsia" w:eastAsiaTheme="minorEastAsia" w:hAnsiTheme="minorEastAsia" w:hint="eastAsia"/>
          <w:sz w:val="21"/>
          <w:szCs w:val="21"/>
        </w:rPr>
        <w:t xml:space="preserve">　　・</w:t>
      </w:r>
      <w:r w:rsidRPr="0057175F">
        <w:rPr>
          <w:rFonts w:asciiTheme="minorEastAsia" w:eastAsiaTheme="minorEastAsia" w:hAnsiTheme="minorEastAsia" w:hint="eastAsia"/>
          <w:sz w:val="21"/>
          <w:szCs w:val="21"/>
        </w:rPr>
        <w:t>第</w:t>
      </w:r>
      <w:r w:rsidR="00750695" w:rsidRPr="0057175F">
        <w:rPr>
          <w:rFonts w:asciiTheme="minorEastAsia" w:eastAsiaTheme="minorEastAsia" w:hAnsiTheme="minorEastAsia" w:hint="eastAsia"/>
          <w:sz w:val="21"/>
          <w:szCs w:val="21"/>
        </w:rPr>
        <w:t>4</w:t>
      </w:r>
      <w:r w:rsidRPr="0057175F">
        <w:rPr>
          <w:rFonts w:asciiTheme="minorEastAsia" w:eastAsiaTheme="minorEastAsia" w:hAnsiTheme="minorEastAsia" w:hint="eastAsia"/>
          <w:sz w:val="21"/>
          <w:szCs w:val="21"/>
        </w:rPr>
        <w:t>次計画の概要版を作成できないか。</w:t>
      </w:r>
      <w:r w:rsidR="0003720F" w:rsidRPr="0057175F">
        <w:rPr>
          <w:rFonts w:asciiTheme="minorEastAsia" w:eastAsiaTheme="minorEastAsia" w:hAnsiTheme="minorEastAsia" w:hint="eastAsia"/>
          <w:sz w:val="21"/>
          <w:szCs w:val="21"/>
        </w:rPr>
        <w:t>一目見て分かりや</w:t>
      </w:r>
      <w:r w:rsidR="00150957" w:rsidRPr="0057175F">
        <w:rPr>
          <w:rFonts w:asciiTheme="minorEastAsia" w:eastAsiaTheme="minorEastAsia" w:hAnsiTheme="minorEastAsia" w:hint="eastAsia"/>
          <w:sz w:val="21"/>
          <w:szCs w:val="21"/>
        </w:rPr>
        <w:t>す</w:t>
      </w:r>
      <w:r w:rsidR="0003720F" w:rsidRPr="0057175F">
        <w:rPr>
          <w:rFonts w:asciiTheme="minorEastAsia" w:eastAsiaTheme="minorEastAsia" w:hAnsiTheme="minorEastAsia" w:hint="eastAsia"/>
          <w:sz w:val="21"/>
          <w:szCs w:val="21"/>
        </w:rPr>
        <w:t>いものが良い。</w:t>
      </w:r>
    </w:p>
    <w:p w14:paraId="5FE747D5" w14:textId="12E6867E" w:rsidR="0003720F" w:rsidRPr="00F93482" w:rsidRDefault="0003720F" w:rsidP="002140DC">
      <w:pPr>
        <w:pStyle w:val="a9"/>
        <w:rPr>
          <w:rFonts w:asciiTheme="minorEastAsia" w:eastAsiaTheme="minorEastAsia" w:hAnsiTheme="minorEastAsia"/>
          <w:sz w:val="21"/>
          <w:szCs w:val="21"/>
        </w:rPr>
      </w:pPr>
      <w:r w:rsidRPr="0057175F">
        <w:rPr>
          <w:rFonts w:asciiTheme="minorEastAsia" w:eastAsiaTheme="minorEastAsia" w:hAnsiTheme="minorEastAsia" w:hint="eastAsia"/>
          <w:sz w:val="21"/>
          <w:szCs w:val="21"/>
        </w:rPr>
        <w:t xml:space="preserve">　　　⇒概要版は</w:t>
      </w:r>
      <w:r w:rsidR="00AC01D5" w:rsidRPr="0057175F">
        <w:rPr>
          <w:rFonts w:asciiTheme="minorEastAsia" w:eastAsiaTheme="minorEastAsia" w:hAnsiTheme="minorEastAsia" w:hint="eastAsia"/>
          <w:sz w:val="21"/>
          <w:szCs w:val="21"/>
        </w:rPr>
        <w:t>、第</w:t>
      </w:r>
      <w:r w:rsidR="00750695" w:rsidRPr="0057175F">
        <w:rPr>
          <w:rFonts w:asciiTheme="minorEastAsia" w:eastAsiaTheme="minorEastAsia" w:hAnsiTheme="minorEastAsia" w:hint="eastAsia"/>
          <w:sz w:val="21"/>
          <w:szCs w:val="21"/>
        </w:rPr>
        <w:t>3</w:t>
      </w:r>
      <w:r w:rsidR="00AC01D5" w:rsidRPr="0057175F">
        <w:rPr>
          <w:rFonts w:asciiTheme="minorEastAsia" w:eastAsiaTheme="minorEastAsia" w:hAnsiTheme="minorEastAsia" w:hint="eastAsia"/>
          <w:sz w:val="21"/>
          <w:szCs w:val="21"/>
        </w:rPr>
        <w:t>次計画に引き続き</w:t>
      </w:r>
      <w:r w:rsidRPr="0057175F">
        <w:rPr>
          <w:rFonts w:asciiTheme="minorEastAsia" w:eastAsiaTheme="minorEastAsia" w:hAnsiTheme="minorEastAsia" w:hint="eastAsia"/>
          <w:sz w:val="21"/>
          <w:szCs w:val="21"/>
        </w:rPr>
        <w:t>策定予定。分かりやすいも</w:t>
      </w:r>
      <w:r w:rsidR="00E57441" w:rsidRPr="0057175F">
        <w:rPr>
          <w:rFonts w:asciiTheme="minorEastAsia" w:eastAsiaTheme="minorEastAsia" w:hAnsiTheme="minorEastAsia" w:hint="eastAsia"/>
          <w:sz w:val="21"/>
          <w:szCs w:val="21"/>
        </w:rPr>
        <w:t>のを</w:t>
      </w:r>
      <w:r w:rsidRPr="0057175F">
        <w:rPr>
          <w:rFonts w:asciiTheme="minorEastAsia" w:eastAsiaTheme="minorEastAsia" w:hAnsiTheme="minorEastAsia" w:hint="eastAsia"/>
          <w:sz w:val="21"/>
          <w:szCs w:val="21"/>
        </w:rPr>
        <w:t>作成</w:t>
      </w:r>
      <w:r w:rsidR="007E2DEB" w:rsidRPr="0057175F">
        <w:rPr>
          <w:rFonts w:asciiTheme="minorEastAsia" w:eastAsiaTheme="minorEastAsia" w:hAnsiTheme="minorEastAsia" w:hint="eastAsia"/>
          <w:sz w:val="21"/>
          <w:szCs w:val="21"/>
        </w:rPr>
        <w:t>する様</w:t>
      </w:r>
      <w:r w:rsidR="00E57441" w:rsidRPr="0057175F">
        <w:rPr>
          <w:rFonts w:asciiTheme="minorEastAsia" w:eastAsiaTheme="minorEastAsia" w:hAnsiTheme="minorEastAsia" w:hint="eastAsia"/>
          <w:sz w:val="21"/>
          <w:szCs w:val="21"/>
        </w:rPr>
        <w:t>に</w:t>
      </w:r>
      <w:r w:rsidR="007E2DEB" w:rsidRPr="0057175F">
        <w:rPr>
          <w:rFonts w:asciiTheme="minorEastAsia" w:eastAsiaTheme="minorEastAsia" w:hAnsiTheme="minorEastAsia" w:hint="eastAsia"/>
          <w:sz w:val="21"/>
          <w:szCs w:val="21"/>
        </w:rPr>
        <w:t>心掛け</w:t>
      </w:r>
      <w:r w:rsidR="007E2DEB">
        <w:rPr>
          <w:rFonts w:asciiTheme="minorEastAsia" w:eastAsiaTheme="minorEastAsia" w:hAnsiTheme="minorEastAsia" w:hint="eastAsia"/>
          <w:sz w:val="21"/>
          <w:szCs w:val="21"/>
        </w:rPr>
        <w:t>たい</w:t>
      </w:r>
      <w:r>
        <w:rPr>
          <w:rFonts w:asciiTheme="minorEastAsia" w:eastAsiaTheme="minorEastAsia" w:hAnsiTheme="minorEastAsia" w:hint="eastAsia"/>
          <w:sz w:val="21"/>
          <w:szCs w:val="21"/>
        </w:rPr>
        <w:t>。</w:t>
      </w:r>
    </w:p>
    <w:bookmarkEnd w:id="1"/>
    <w:p w14:paraId="0215212C" w14:textId="74B03BD1" w:rsidR="00E5089B" w:rsidRPr="00610D88" w:rsidRDefault="00610D88" w:rsidP="00E5089B">
      <w:pPr>
        <w:pStyle w:val="a5"/>
        <w:ind w:leftChars="0" w:left="1701"/>
        <w:jc w:val="left"/>
        <w:rPr>
          <w:color w:val="000000" w:themeColor="text1"/>
        </w:rPr>
      </w:pPr>
      <w:r>
        <w:rPr>
          <w:rFonts w:hint="eastAsia"/>
          <w:color w:val="000000" w:themeColor="text1"/>
        </w:rPr>
        <w:t xml:space="preserve">　</w:t>
      </w:r>
      <w:bookmarkStart w:id="2" w:name="_GoBack"/>
      <w:bookmarkEnd w:id="2"/>
    </w:p>
    <w:p w14:paraId="3FFD37A2" w14:textId="321F0416" w:rsidR="00D90C72" w:rsidRPr="00C804E7" w:rsidRDefault="00D12F98" w:rsidP="00D90C72">
      <w:pPr>
        <w:pStyle w:val="a9"/>
        <w:rPr>
          <w:rFonts w:asciiTheme="minorEastAsia" w:eastAsiaTheme="minorEastAsia" w:hAnsiTheme="minorEastAsia"/>
        </w:rPr>
      </w:pPr>
      <w:r>
        <w:rPr>
          <w:rFonts w:asciiTheme="minorEastAsia" w:eastAsiaTheme="minorEastAsia" w:hAnsiTheme="minorEastAsia" w:hint="eastAsia"/>
        </w:rPr>
        <w:t>４</w:t>
      </w:r>
      <w:r w:rsidR="00D90C72" w:rsidRPr="00C804E7">
        <w:rPr>
          <w:rFonts w:asciiTheme="minorEastAsia" w:eastAsiaTheme="minorEastAsia" w:hAnsiTheme="minorEastAsia" w:hint="eastAsia"/>
        </w:rPr>
        <w:t>．その他（次回日程について）</w:t>
      </w:r>
    </w:p>
    <w:p w14:paraId="704C2090" w14:textId="6A269347" w:rsidR="000B4218" w:rsidRPr="00C804E7" w:rsidRDefault="00D155D1" w:rsidP="00D155D1">
      <w:pPr>
        <w:pStyle w:val="a5"/>
        <w:ind w:leftChars="0" w:left="0" w:right="840" w:firstLineChars="0" w:firstLine="0"/>
      </w:pPr>
      <w:r w:rsidRPr="00C804E7">
        <w:rPr>
          <w:rFonts w:hint="eastAsia"/>
        </w:rPr>
        <w:t xml:space="preserve">     </w:t>
      </w:r>
      <w:r w:rsidR="000B4218" w:rsidRPr="00C804E7">
        <w:rPr>
          <w:rFonts w:hint="eastAsia"/>
        </w:rPr>
        <w:t>・第</w:t>
      </w:r>
      <w:r w:rsidR="00D12F98">
        <w:rPr>
          <w:rFonts w:hint="eastAsia"/>
        </w:rPr>
        <w:t>6</w:t>
      </w:r>
      <w:r w:rsidR="000B4218" w:rsidRPr="00C804E7">
        <w:rPr>
          <w:rFonts w:hint="eastAsia"/>
        </w:rPr>
        <w:t>回策定委員会</w:t>
      </w:r>
    </w:p>
    <w:p w14:paraId="338A1592" w14:textId="23826140" w:rsidR="00D90C72" w:rsidRDefault="00973F78" w:rsidP="00E5089B">
      <w:pPr>
        <w:pStyle w:val="a5"/>
        <w:ind w:leftChars="0" w:left="0" w:right="840" w:firstLineChars="500" w:firstLine="1050"/>
      </w:pPr>
      <w:r w:rsidRPr="00C804E7">
        <w:rPr>
          <w:rFonts w:hint="eastAsia"/>
        </w:rPr>
        <w:t>令和</w:t>
      </w:r>
      <w:r w:rsidR="0003720F">
        <w:rPr>
          <w:rFonts w:hint="eastAsia"/>
        </w:rPr>
        <w:t>2</w:t>
      </w:r>
      <w:r w:rsidRPr="00C804E7">
        <w:rPr>
          <w:rFonts w:hint="eastAsia"/>
        </w:rPr>
        <w:t>年</w:t>
      </w:r>
      <w:r w:rsidR="0003720F">
        <w:rPr>
          <w:rFonts w:hint="eastAsia"/>
        </w:rPr>
        <w:t>2</w:t>
      </w:r>
      <w:r w:rsidR="000B4218" w:rsidRPr="00C804E7">
        <w:rPr>
          <w:rFonts w:hint="eastAsia"/>
        </w:rPr>
        <w:t>月</w:t>
      </w:r>
      <w:r w:rsidR="00721D37">
        <w:rPr>
          <w:rFonts w:hint="eastAsia"/>
        </w:rPr>
        <w:t>7</w:t>
      </w:r>
      <w:r w:rsidR="000B4218" w:rsidRPr="00C804E7">
        <w:rPr>
          <w:rFonts w:hint="eastAsia"/>
        </w:rPr>
        <w:t>日（</w:t>
      </w:r>
      <w:r w:rsidR="00E5089B">
        <w:rPr>
          <w:rFonts w:hint="eastAsia"/>
        </w:rPr>
        <w:t>金</w:t>
      </w:r>
      <w:r w:rsidR="000B4218" w:rsidRPr="00C804E7">
        <w:rPr>
          <w:rFonts w:hint="eastAsia"/>
        </w:rPr>
        <w:t>）14時45分～16時45分</w:t>
      </w:r>
      <w:r w:rsidR="008536A1" w:rsidRPr="00C804E7">
        <w:rPr>
          <w:rFonts w:hint="eastAsia"/>
        </w:rPr>
        <w:t xml:space="preserve">　日野市役所506会議室</w:t>
      </w:r>
    </w:p>
    <w:p w14:paraId="536A532F" w14:textId="77777777" w:rsidR="00627C8D" w:rsidRPr="00C804E7" w:rsidRDefault="00627C8D" w:rsidP="008536A1">
      <w:pPr>
        <w:pStyle w:val="a5"/>
        <w:ind w:leftChars="0" w:left="0" w:right="840" w:firstLineChars="500" w:firstLine="1050"/>
      </w:pPr>
    </w:p>
    <w:p w14:paraId="56E77779" w14:textId="0F948C0C" w:rsidR="008E06A8" w:rsidRPr="006E040C" w:rsidRDefault="00D12F98" w:rsidP="006E040C">
      <w:pPr>
        <w:pStyle w:val="a9"/>
        <w:rPr>
          <w:rFonts w:asciiTheme="minorEastAsia" w:eastAsiaTheme="minorEastAsia" w:hAnsiTheme="minorEastAsia"/>
        </w:rPr>
      </w:pPr>
      <w:r>
        <w:rPr>
          <w:rFonts w:asciiTheme="minorEastAsia" w:eastAsiaTheme="minorEastAsia" w:hAnsiTheme="minorEastAsia" w:hint="eastAsia"/>
        </w:rPr>
        <w:t>５</w:t>
      </w:r>
      <w:r w:rsidR="00D90C72" w:rsidRPr="00C804E7">
        <w:rPr>
          <w:rFonts w:asciiTheme="minorEastAsia" w:eastAsiaTheme="minorEastAsia" w:hAnsiTheme="minorEastAsia" w:hint="eastAsia"/>
        </w:rPr>
        <w:t>・閉会</w:t>
      </w:r>
    </w:p>
    <w:sectPr w:rsidR="008E06A8" w:rsidRPr="006E040C" w:rsidSect="0049264B">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ABB1" w14:textId="77777777" w:rsidR="00BC5431" w:rsidRDefault="00BC5431" w:rsidP="00FE1579">
      <w:r>
        <w:separator/>
      </w:r>
    </w:p>
  </w:endnote>
  <w:endnote w:type="continuationSeparator" w:id="0">
    <w:p w14:paraId="5140D518" w14:textId="77777777" w:rsidR="00BC5431" w:rsidRDefault="00BC5431" w:rsidP="00F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1929" w14:textId="77777777" w:rsidR="00BC5431" w:rsidRDefault="00BC5431" w:rsidP="00FE1579">
      <w:r>
        <w:separator/>
      </w:r>
    </w:p>
  </w:footnote>
  <w:footnote w:type="continuationSeparator" w:id="0">
    <w:p w14:paraId="5BF7C800" w14:textId="77777777" w:rsidR="00BC5431" w:rsidRDefault="00BC5431" w:rsidP="00FE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E184" w14:textId="06E6D038" w:rsidR="00BC5431" w:rsidRDefault="00BC5431" w:rsidP="004A0A4D">
    <w:pPr>
      <w:pStyle w:val="ab"/>
      <w:ind w:firstLineChars="4100" w:firstLine="8610"/>
    </w:pPr>
    <w:r>
      <w:rPr>
        <w:rFonts w:hint="eastAsia"/>
      </w:rPr>
      <w:t>【資料</w:t>
    </w:r>
    <w:r>
      <w:rPr>
        <w:rFonts w:ascii="ＭＳ 明朝" w:eastAsia="ＭＳ 明朝" w:hAnsi="ＭＳ 明朝" w:cs="ＭＳ 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C29"/>
    <w:multiLevelType w:val="hybridMultilevel"/>
    <w:tmpl w:val="377C0C74"/>
    <w:lvl w:ilvl="0" w:tplc="D578D650">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180537BE"/>
    <w:multiLevelType w:val="hybridMultilevel"/>
    <w:tmpl w:val="DAC44F94"/>
    <w:lvl w:ilvl="0" w:tplc="A6F450F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40610EAF"/>
    <w:multiLevelType w:val="hybridMultilevel"/>
    <w:tmpl w:val="1EF27F7E"/>
    <w:lvl w:ilvl="0" w:tplc="F990AD8A">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4B0679E"/>
    <w:multiLevelType w:val="hybridMultilevel"/>
    <w:tmpl w:val="3B6860B6"/>
    <w:lvl w:ilvl="0" w:tplc="ADB0D1EE">
      <w:start w:val="3"/>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A2991"/>
    <w:multiLevelType w:val="hybridMultilevel"/>
    <w:tmpl w:val="44C46220"/>
    <w:lvl w:ilvl="0" w:tplc="0EE0187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C4F5CF8"/>
    <w:multiLevelType w:val="hybridMultilevel"/>
    <w:tmpl w:val="575E1CE8"/>
    <w:lvl w:ilvl="0" w:tplc="4FC80BB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314130"/>
    <w:multiLevelType w:val="hybridMultilevel"/>
    <w:tmpl w:val="4C282624"/>
    <w:lvl w:ilvl="0" w:tplc="EBD4C22A">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07"/>
    <w:rsid w:val="0000206A"/>
    <w:rsid w:val="00003F08"/>
    <w:rsid w:val="0000638F"/>
    <w:rsid w:val="00031F34"/>
    <w:rsid w:val="0003720F"/>
    <w:rsid w:val="0004336F"/>
    <w:rsid w:val="00043BCB"/>
    <w:rsid w:val="00052014"/>
    <w:rsid w:val="00052858"/>
    <w:rsid w:val="00053596"/>
    <w:rsid w:val="00053FC7"/>
    <w:rsid w:val="000548F8"/>
    <w:rsid w:val="00057FD5"/>
    <w:rsid w:val="00073DF7"/>
    <w:rsid w:val="0007547C"/>
    <w:rsid w:val="000778B3"/>
    <w:rsid w:val="0009118D"/>
    <w:rsid w:val="00091CAA"/>
    <w:rsid w:val="00092B82"/>
    <w:rsid w:val="00094491"/>
    <w:rsid w:val="0009512B"/>
    <w:rsid w:val="00095A9B"/>
    <w:rsid w:val="000B4218"/>
    <w:rsid w:val="000B4424"/>
    <w:rsid w:val="000B72FB"/>
    <w:rsid w:val="000B7E48"/>
    <w:rsid w:val="000C2D60"/>
    <w:rsid w:val="000C32BC"/>
    <w:rsid w:val="000C6729"/>
    <w:rsid w:val="000D0548"/>
    <w:rsid w:val="000D056F"/>
    <w:rsid w:val="000F13BA"/>
    <w:rsid w:val="000F27EC"/>
    <w:rsid w:val="00102BE2"/>
    <w:rsid w:val="00103BE7"/>
    <w:rsid w:val="00103ED3"/>
    <w:rsid w:val="00104BF8"/>
    <w:rsid w:val="00105574"/>
    <w:rsid w:val="00113B5D"/>
    <w:rsid w:val="0013093E"/>
    <w:rsid w:val="00133B01"/>
    <w:rsid w:val="00134F50"/>
    <w:rsid w:val="00146084"/>
    <w:rsid w:val="00147D85"/>
    <w:rsid w:val="00150957"/>
    <w:rsid w:val="00157F42"/>
    <w:rsid w:val="00163F92"/>
    <w:rsid w:val="001670E3"/>
    <w:rsid w:val="001703E3"/>
    <w:rsid w:val="001750DE"/>
    <w:rsid w:val="00176A93"/>
    <w:rsid w:val="00177A92"/>
    <w:rsid w:val="0018115E"/>
    <w:rsid w:val="00194C2E"/>
    <w:rsid w:val="001A5671"/>
    <w:rsid w:val="001A5E9B"/>
    <w:rsid w:val="001B3366"/>
    <w:rsid w:val="001B4B77"/>
    <w:rsid w:val="001B57A2"/>
    <w:rsid w:val="001B6ACD"/>
    <w:rsid w:val="001C2F21"/>
    <w:rsid w:val="001C3F6A"/>
    <w:rsid w:val="001D0E5F"/>
    <w:rsid w:val="001D2738"/>
    <w:rsid w:val="001D7E75"/>
    <w:rsid w:val="001E657D"/>
    <w:rsid w:val="001E66C2"/>
    <w:rsid w:val="001E7AA5"/>
    <w:rsid w:val="001F2013"/>
    <w:rsid w:val="002140DC"/>
    <w:rsid w:val="00217789"/>
    <w:rsid w:val="00220966"/>
    <w:rsid w:val="00222769"/>
    <w:rsid w:val="0023273D"/>
    <w:rsid w:val="00243F0C"/>
    <w:rsid w:val="00246CFD"/>
    <w:rsid w:val="00252C2C"/>
    <w:rsid w:val="00263345"/>
    <w:rsid w:val="00265838"/>
    <w:rsid w:val="00265A38"/>
    <w:rsid w:val="00274B35"/>
    <w:rsid w:val="0027757C"/>
    <w:rsid w:val="00277C4A"/>
    <w:rsid w:val="00292C3D"/>
    <w:rsid w:val="002A0A22"/>
    <w:rsid w:val="002A23D6"/>
    <w:rsid w:val="002A27EB"/>
    <w:rsid w:val="002B6B0E"/>
    <w:rsid w:val="002B6D80"/>
    <w:rsid w:val="002B6F7C"/>
    <w:rsid w:val="002B7E5C"/>
    <w:rsid w:val="002C292B"/>
    <w:rsid w:val="002C5941"/>
    <w:rsid w:val="002D0937"/>
    <w:rsid w:val="002D50C4"/>
    <w:rsid w:val="002D7562"/>
    <w:rsid w:val="002E2817"/>
    <w:rsid w:val="002E5CEE"/>
    <w:rsid w:val="002E7FFA"/>
    <w:rsid w:val="002F5240"/>
    <w:rsid w:val="002F6F4A"/>
    <w:rsid w:val="003051ED"/>
    <w:rsid w:val="00320C84"/>
    <w:rsid w:val="003210C7"/>
    <w:rsid w:val="003224F3"/>
    <w:rsid w:val="00325585"/>
    <w:rsid w:val="00330F38"/>
    <w:rsid w:val="003335D7"/>
    <w:rsid w:val="00347975"/>
    <w:rsid w:val="00354F66"/>
    <w:rsid w:val="003651CE"/>
    <w:rsid w:val="00372C40"/>
    <w:rsid w:val="00383200"/>
    <w:rsid w:val="00385832"/>
    <w:rsid w:val="00395902"/>
    <w:rsid w:val="00395AA2"/>
    <w:rsid w:val="00396109"/>
    <w:rsid w:val="003A49AB"/>
    <w:rsid w:val="003A5929"/>
    <w:rsid w:val="003A5C11"/>
    <w:rsid w:val="003A71EE"/>
    <w:rsid w:val="003B22EE"/>
    <w:rsid w:val="003C5C66"/>
    <w:rsid w:val="003C6BB5"/>
    <w:rsid w:val="003C7383"/>
    <w:rsid w:val="003F2D37"/>
    <w:rsid w:val="003F7D07"/>
    <w:rsid w:val="00401D39"/>
    <w:rsid w:val="004027DE"/>
    <w:rsid w:val="0040675B"/>
    <w:rsid w:val="00413088"/>
    <w:rsid w:val="00415DA3"/>
    <w:rsid w:val="00420AED"/>
    <w:rsid w:val="00451E4F"/>
    <w:rsid w:val="00452165"/>
    <w:rsid w:val="00453797"/>
    <w:rsid w:val="00454D0C"/>
    <w:rsid w:val="00461AFA"/>
    <w:rsid w:val="00463EB1"/>
    <w:rsid w:val="00465B29"/>
    <w:rsid w:val="00467779"/>
    <w:rsid w:val="004800C9"/>
    <w:rsid w:val="004871DA"/>
    <w:rsid w:val="0048783C"/>
    <w:rsid w:val="00490803"/>
    <w:rsid w:val="00490807"/>
    <w:rsid w:val="0049264B"/>
    <w:rsid w:val="00496539"/>
    <w:rsid w:val="004A0A4D"/>
    <w:rsid w:val="004A74F4"/>
    <w:rsid w:val="004B1542"/>
    <w:rsid w:val="004B38B3"/>
    <w:rsid w:val="004C4D7F"/>
    <w:rsid w:val="004C719D"/>
    <w:rsid w:val="004D0799"/>
    <w:rsid w:val="004D7A95"/>
    <w:rsid w:val="004F14C4"/>
    <w:rsid w:val="00514E8D"/>
    <w:rsid w:val="00516094"/>
    <w:rsid w:val="00520669"/>
    <w:rsid w:val="00521BF4"/>
    <w:rsid w:val="005253B9"/>
    <w:rsid w:val="00530C6F"/>
    <w:rsid w:val="00531A98"/>
    <w:rsid w:val="00533882"/>
    <w:rsid w:val="00533EE4"/>
    <w:rsid w:val="00550434"/>
    <w:rsid w:val="00553160"/>
    <w:rsid w:val="00553F67"/>
    <w:rsid w:val="00554AB2"/>
    <w:rsid w:val="005638D2"/>
    <w:rsid w:val="00564CAF"/>
    <w:rsid w:val="005665AA"/>
    <w:rsid w:val="0057175F"/>
    <w:rsid w:val="0059655E"/>
    <w:rsid w:val="005A42F2"/>
    <w:rsid w:val="005B27E8"/>
    <w:rsid w:val="005C1629"/>
    <w:rsid w:val="005C67C0"/>
    <w:rsid w:val="005D004B"/>
    <w:rsid w:val="005D464C"/>
    <w:rsid w:val="005E4358"/>
    <w:rsid w:val="005E620C"/>
    <w:rsid w:val="005F59E2"/>
    <w:rsid w:val="00600A41"/>
    <w:rsid w:val="00601032"/>
    <w:rsid w:val="0060475B"/>
    <w:rsid w:val="00610D88"/>
    <w:rsid w:val="0061186A"/>
    <w:rsid w:val="00625520"/>
    <w:rsid w:val="00627C8D"/>
    <w:rsid w:val="0064501F"/>
    <w:rsid w:val="006508A7"/>
    <w:rsid w:val="006569EC"/>
    <w:rsid w:val="00657CBD"/>
    <w:rsid w:val="00661B16"/>
    <w:rsid w:val="00664272"/>
    <w:rsid w:val="00673369"/>
    <w:rsid w:val="00682BE6"/>
    <w:rsid w:val="0068672B"/>
    <w:rsid w:val="0068707B"/>
    <w:rsid w:val="006A26EA"/>
    <w:rsid w:val="006A4CE8"/>
    <w:rsid w:val="006B13E4"/>
    <w:rsid w:val="006B2D0F"/>
    <w:rsid w:val="006B5393"/>
    <w:rsid w:val="006C0255"/>
    <w:rsid w:val="006C118A"/>
    <w:rsid w:val="006C1C95"/>
    <w:rsid w:val="006C7F3E"/>
    <w:rsid w:val="006D1258"/>
    <w:rsid w:val="006D24AF"/>
    <w:rsid w:val="006E040C"/>
    <w:rsid w:val="006E06FD"/>
    <w:rsid w:val="006E1E96"/>
    <w:rsid w:val="006E37EA"/>
    <w:rsid w:val="006E4257"/>
    <w:rsid w:val="007149F9"/>
    <w:rsid w:val="00720102"/>
    <w:rsid w:val="00721D37"/>
    <w:rsid w:val="00731799"/>
    <w:rsid w:val="00742657"/>
    <w:rsid w:val="00750695"/>
    <w:rsid w:val="00756004"/>
    <w:rsid w:val="00765BF0"/>
    <w:rsid w:val="00767620"/>
    <w:rsid w:val="0077023C"/>
    <w:rsid w:val="00773094"/>
    <w:rsid w:val="00773434"/>
    <w:rsid w:val="007743C7"/>
    <w:rsid w:val="00777527"/>
    <w:rsid w:val="00780A55"/>
    <w:rsid w:val="00787087"/>
    <w:rsid w:val="00791EA7"/>
    <w:rsid w:val="007A7172"/>
    <w:rsid w:val="007B3D9F"/>
    <w:rsid w:val="007B6417"/>
    <w:rsid w:val="007C0648"/>
    <w:rsid w:val="007C2F7F"/>
    <w:rsid w:val="007C79F5"/>
    <w:rsid w:val="007D6064"/>
    <w:rsid w:val="007E2DEB"/>
    <w:rsid w:val="007F0F72"/>
    <w:rsid w:val="007F4C46"/>
    <w:rsid w:val="007F6E91"/>
    <w:rsid w:val="00802A61"/>
    <w:rsid w:val="00814BD9"/>
    <w:rsid w:val="00815A35"/>
    <w:rsid w:val="00822F9D"/>
    <w:rsid w:val="00825F25"/>
    <w:rsid w:val="00832B16"/>
    <w:rsid w:val="00836A48"/>
    <w:rsid w:val="00846377"/>
    <w:rsid w:val="00851BDD"/>
    <w:rsid w:val="008536A1"/>
    <w:rsid w:val="0085603C"/>
    <w:rsid w:val="0085655E"/>
    <w:rsid w:val="0085665A"/>
    <w:rsid w:val="008652D0"/>
    <w:rsid w:val="00870412"/>
    <w:rsid w:val="00873B55"/>
    <w:rsid w:val="00881960"/>
    <w:rsid w:val="008A510C"/>
    <w:rsid w:val="008B7A12"/>
    <w:rsid w:val="008C2847"/>
    <w:rsid w:val="008D0B17"/>
    <w:rsid w:val="008D1B6E"/>
    <w:rsid w:val="008E050D"/>
    <w:rsid w:val="008E06A8"/>
    <w:rsid w:val="008E42F6"/>
    <w:rsid w:val="008E6256"/>
    <w:rsid w:val="008F2E8B"/>
    <w:rsid w:val="008F4FE5"/>
    <w:rsid w:val="00901C0F"/>
    <w:rsid w:val="00902917"/>
    <w:rsid w:val="00907BB6"/>
    <w:rsid w:val="00933CEE"/>
    <w:rsid w:val="00943D54"/>
    <w:rsid w:val="009519E4"/>
    <w:rsid w:val="00952E69"/>
    <w:rsid w:val="0096428F"/>
    <w:rsid w:val="00964C66"/>
    <w:rsid w:val="00973F78"/>
    <w:rsid w:val="00977365"/>
    <w:rsid w:val="009978B2"/>
    <w:rsid w:val="009A3F9B"/>
    <w:rsid w:val="009A74DD"/>
    <w:rsid w:val="009B0DE0"/>
    <w:rsid w:val="009B1885"/>
    <w:rsid w:val="009C11AD"/>
    <w:rsid w:val="009D3D02"/>
    <w:rsid w:val="009D72B8"/>
    <w:rsid w:val="009E1C1E"/>
    <w:rsid w:val="009E3AD4"/>
    <w:rsid w:val="009F68CE"/>
    <w:rsid w:val="00A02439"/>
    <w:rsid w:val="00A0294A"/>
    <w:rsid w:val="00A0319A"/>
    <w:rsid w:val="00A077FD"/>
    <w:rsid w:val="00A134D2"/>
    <w:rsid w:val="00A13E52"/>
    <w:rsid w:val="00A2283C"/>
    <w:rsid w:val="00A22C09"/>
    <w:rsid w:val="00A307EA"/>
    <w:rsid w:val="00A35412"/>
    <w:rsid w:val="00A35C25"/>
    <w:rsid w:val="00A50701"/>
    <w:rsid w:val="00A64692"/>
    <w:rsid w:val="00A65A32"/>
    <w:rsid w:val="00A65E5C"/>
    <w:rsid w:val="00A8008E"/>
    <w:rsid w:val="00A80649"/>
    <w:rsid w:val="00A8782B"/>
    <w:rsid w:val="00A92250"/>
    <w:rsid w:val="00AA12A1"/>
    <w:rsid w:val="00AB3363"/>
    <w:rsid w:val="00AB57CA"/>
    <w:rsid w:val="00AB79C1"/>
    <w:rsid w:val="00AC01D5"/>
    <w:rsid w:val="00AC0811"/>
    <w:rsid w:val="00AC4F40"/>
    <w:rsid w:val="00AC5EAF"/>
    <w:rsid w:val="00AC6CD7"/>
    <w:rsid w:val="00AE2C09"/>
    <w:rsid w:val="00AE5CFB"/>
    <w:rsid w:val="00AE7B68"/>
    <w:rsid w:val="00AF3EA3"/>
    <w:rsid w:val="00AF66CC"/>
    <w:rsid w:val="00B1637B"/>
    <w:rsid w:val="00B22540"/>
    <w:rsid w:val="00B5758B"/>
    <w:rsid w:val="00B63B3D"/>
    <w:rsid w:val="00B77B84"/>
    <w:rsid w:val="00B86F5A"/>
    <w:rsid w:val="00B93FFC"/>
    <w:rsid w:val="00BA7DE6"/>
    <w:rsid w:val="00BC5431"/>
    <w:rsid w:val="00BD1000"/>
    <w:rsid w:val="00BD2652"/>
    <w:rsid w:val="00BD67A5"/>
    <w:rsid w:val="00BF12D2"/>
    <w:rsid w:val="00BF473A"/>
    <w:rsid w:val="00C025F3"/>
    <w:rsid w:val="00C03DCD"/>
    <w:rsid w:val="00C0710E"/>
    <w:rsid w:val="00C20566"/>
    <w:rsid w:val="00C268B0"/>
    <w:rsid w:val="00C30363"/>
    <w:rsid w:val="00C33741"/>
    <w:rsid w:val="00C504B6"/>
    <w:rsid w:val="00C5063E"/>
    <w:rsid w:val="00C526DE"/>
    <w:rsid w:val="00C60B6B"/>
    <w:rsid w:val="00C804E7"/>
    <w:rsid w:val="00C82396"/>
    <w:rsid w:val="00C9226E"/>
    <w:rsid w:val="00C9389D"/>
    <w:rsid w:val="00C93F35"/>
    <w:rsid w:val="00C9716A"/>
    <w:rsid w:val="00CA42D7"/>
    <w:rsid w:val="00CB07CC"/>
    <w:rsid w:val="00CB53D5"/>
    <w:rsid w:val="00CB756D"/>
    <w:rsid w:val="00CC034B"/>
    <w:rsid w:val="00CD77AC"/>
    <w:rsid w:val="00CE005E"/>
    <w:rsid w:val="00CF3A09"/>
    <w:rsid w:val="00CF51C2"/>
    <w:rsid w:val="00D02E23"/>
    <w:rsid w:val="00D11565"/>
    <w:rsid w:val="00D12F98"/>
    <w:rsid w:val="00D155D1"/>
    <w:rsid w:val="00D17955"/>
    <w:rsid w:val="00D229D1"/>
    <w:rsid w:val="00D23D95"/>
    <w:rsid w:val="00D269B6"/>
    <w:rsid w:val="00D27D90"/>
    <w:rsid w:val="00D41A42"/>
    <w:rsid w:val="00D45488"/>
    <w:rsid w:val="00D54821"/>
    <w:rsid w:val="00D67121"/>
    <w:rsid w:val="00D77E2E"/>
    <w:rsid w:val="00D85FAA"/>
    <w:rsid w:val="00D90C72"/>
    <w:rsid w:val="00DA153D"/>
    <w:rsid w:val="00DA45AD"/>
    <w:rsid w:val="00DA53C3"/>
    <w:rsid w:val="00DB0B75"/>
    <w:rsid w:val="00DB1B64"/>
    <w:rsid w:val="00DB230A"/>
    <w:rsid w:val="00DC25F9"/>
    <w:rsid w:val="00DC440E"/>
    <w:rsid w:val="00DC5A9F"/>
    <w:rsid w:val="00DD5306"/>
    <w:rsid w:val="00DE0D1D"/>
    <w:rsid w:val="00DE47F4"/>
    <w:rsid w:val="00DF2BFF"/>
    <w:rsid w:val="00E02800"/>
    <w:rsid w:val="00E03928"/>
    <w:rsid w:val="00E10018"/>
    <w:rsid w:val="00E11A48"/>
    <w:rsid w:val="00E145A9"/>
    <w:rsid w:val="00E22F6F"/>
    <w:rsid w:val="00E24EAC"/>
    <w:rsid w:val="00E30A38"/>
    <w:rsid w:val="00E44D65"/>
    <w:rsid w:val="00E45D4B"/>
    <w:rsid w:val="00E5089B"/>
    <w:rsid w:val="00E50C4E"/>
    <w:rsid w:val="00E52973"/>
    <w:rsid w:val="00E57441"/>
    <w:rsid w:val="00E66075"/>
    <w:rsid w:val="00E72BA9"/>
    <w:rsid w:val="00E72E6E"/>
    <w:rsid w:val="00E85B5B"/>
    <w:rsid w:val="00E926B5"/>
    <w:rsid w:val="00E94CB9"/>
    <w:rsid w:val="00EA1237"/>
    <w:rsid w:val="00EB6619"/>
    <w:rsid w:val="00ED14BC"/>
    <w:rsid w:val="00ED1B22"/>
    <w:rsid w:val="00ED225C"/>
    <w:rsid w:val="00ED2A4C"/>
    <w:rsid w:val="00ED31B6"/>
    <w:rsid w:val="00ED3418"/>
    <w:rsid w:val="00ED7AFE"/>
    <w:rsid w:val="00EE61A1"/>
    <w:rsid w:val="00EF0D4D"/>
    <w:rsid w:val="00EF759B"/>
    <w:rsid w:val="00EF7CAD"/>
    <w:rsid w:val="00F03BE4"/>
    <w:rsid w:val="00F06A55"/>
    <w:rsid w:val="00F13C74"/>
    <w:rsid w:val="00F244A0"/>
    <w:rsid w:val="00F310DF"/>
    <w:rsid w:val="00F348B7"/>
    <w:rsid w:val="00F502B5"/>
    <w:rsid w:val="00F50F35"/>
    <w:rsid w:val="00F5427D"/>
    <w:rsid w:val="00F56D1E"/>
    <w:rsid w:val="00F67D50"/>
    <w:rsid w:val="00F67F37"/>
    <w:rsid w:val="00F72F18"/>
    <w:rsid w:val="00F73997"/>
    <w:rsid w:val="00F821F9"/>
    <w:rsid w:val="00F8766D"/>
    <w:rsid w:val="00F93482"/>
    <w:rsid w:val="00FA2C00"/>
    <w:rsid w:val="00FA43D8"/>
    <w:rsid w:val="00FA4DA1"/>
    <w:rsid w:val="00FA7D6F"/>
    <w:rsid w:val="00FB4848"/>
    <w:rsid w:val="00FB4C93"/>
    <w:rsid w:val="00FB70EA"/>
    <w:rsid w:val="00FB71D5"/>
    <w:rsid w:val="00FC1119"/>
    <w:rsid w:val="00FD7D71"/>
    <w:rsid w:val="00FE1239"/>
    <w:rsid w:val="00FE1579"/>
    <w:rsid w:val="00FE602E"/>
    <w:rsid w:val="00FF0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792E303"/>
  <w15:docId w15:val="{C7B46276-78B0-4C36-812B-A0718FC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qFormat/>
    <w:rsid w:val="00F8766D"/>
    <w:pPr>
      <w:jc w:val="center"/>
    </w:pPr>
    <w:rPr>
      <w:rFonts w:ascii="HGS明朝E" w:eastAsia="HGS明朝E" w:hAnsi="HGS明朝E"/>
      <w:sz w:val="28"/>
    </w:rPr>
  </w:style>
  <w:style w:type="paragraph" w:customStyle="1" w:styleId="a5">
    <w:name w:val="文"/>
    <w:basedOn w:val="a"/>
    <w:link w:val="a6"/>
    <w:qFormat/>
    <w:rsid w:val="00DB0B75"/>
    <w:pPr>
      <w:tabs>
        <w:tab w:val="left" w:pos="2127"/>
      </w:tabs>
      <w:ind w:leftChars="300" w:left="2331" w:hangingChars="810" w:hanging="1701"/>
    </w:pPr>
    <w:rPr>
      <w:rFonts w:asciiTheme="minorEastAsia" w:hAnsiTheme="minorEastAsia"/>
    </w:rPr>
  </w:style>
  <w:style w:type="character" w:customStyle="1" w:styleId="a4">
    <w:name w:val="タイトル (文字)"/>
    <w:basedOn w:val="a0"/>
    <w:link w:val="a3"/>
    <w:rsid w:val="00F8766D"/>
    <w:rPr>
      <w:rFonts w:ascii="HGS明朝E" w:eastAsia="HGS明朝E" w:hAnsi="HGS明朝E"/>
      <w:sz w:val="28"/>
    </w:rPr>
  </w:style>
  <w:style w:type="paragraph" w:customStyle="1" w:styleId="a7">
    <w:name w:val="開催概要"/>
    <w:basedOn w:val="a"/>
    <w:link w:val="a8"/>
    <w:qFormat/>
    <w:rsid w:val="00222769"/>
    <w:pPr>
      <w:tabs>
        <w:tab w:val="left" w:leader="middleDot" w:pos="1701"/>
      </w:tabs>
      <w:ind w:firstLine="567"/>
    </w:pPr>
    <w:rPr>
      <w:rFonts w:ascii="HGP明朝B" w:eastAsia="HGP明朝B" w:hAnsiTheme="minorEastAsia"/>
    </w:rPr>
  </w:style>
  <w:style w:type="character" w:customStyle="1" w:styleId="a6">
    <w:name w:val="文 (文字)"/>
    <w:basedOn w:val="a0"/>
    <w:link w:val="a5"/>
    <w:rsid w:val="00DB0B75"/>
    <w:rPr>
      <w:rFonts w:asciiTheme="minorEastAsia" w:hAnsiTheme="minorEastAsia"/>
    </w:rPr>
  </w:style>
  <w:style w:type="paragraph" w:customStyle="1" w:styleId="a9">
    <w:name w:val="１．"/>
    <w:basedOn w:val="a"/>
    <w:link w:val="aa"/>
    <w:qFormat/>
    <w:rsid w:val="0049264B"/>
    <w:pPr>
      <w:ind w:leftChars="100" w:left="210"/>
    </w:pPr>
    <w:rPr>
      <w:rFonts w:ascii="HG明朝B" w:eastAsia="ＭＳ ゴシック" w:hAnsi="HGP明朝E"/>
      <w:sz w:val="22"/>
    </w:rPr>
  </w:style>
  <w:style w:type="character" w:customStyle="1" w:styleId="a8">
    <w:name w:val="開催概要 (文字)"/>
    <w:basedOn w:val="a0"/>
    <w:link w:val="a7"/>
    <w:rsid w:val="00222769"/>
    <w:rPr>
      <w:rFonts w:ascii="HGP明朝B" w:eastAsia="HGP明朝B" w:hAnsiTheme="minorEastAsia"/>
    </w:rPr>
  </w:style>
  <w:style w:type="paragraph" w:customStyle="1" w:styleId="1">
    <w:name w:val="（1）"/>
    <w:basedOn w:val="a"/>
    <w:link w:val="10"/>
    <w:qFormat/>
    <w:rsid w:val="00ED7AFE"/>
    <w:pPr>
      <w:ind w:leftChars="200" w:left="420"/>
    </w:pPr>
    <w:rPr>
      <w:rFonts w:ascii="HG明朝B" w:eastAsia="HG明朝B" w:hAnsi="HGP明朝E"/>
    </w:rPr>
  </w:style>
  <w:style w:type="character" w:customStyle="1" w:styleId="aa">
    <w:name w:val="１． (文字)"/>
    <w:basedOn w:val="a0"/>
    <w:link w:val="a9"/>
    <w:rsid w:val="0049264B"/>
    <w:rPr>
      <w:rFonts w:ascii="HG明朝B" w:eastAsia="ＭＳ ゴシック" w:hAnsi="HGP明朝E"/>
      <w:sz w:val="22"/>
    </w:rPr>
  </w:style>
  <w:style w:type="character" w:customStyle="1" w:styleId="10">
    <w:name w:val="（1） (文字)"/>
    <w:basedOn w:val="a0"/>
    <w:link w:val="1"/>
    <w:rsid w:val="00ED7AFE"/>
    <w:rPr>
      <w:rFonts w:ascii="HG明朝B" w:eastAsia="HG明朝B" w:hAnsi="HGP明朝E"/>
    </w:rPr>
  </w:style>
  <w:style w:type="paragraph" w:styleId="ab">
    <w:name w:val="header"/>
    <w:basedOn w:val="a"/>
    <w:link w:val="ac"/>
    <w:uiPriority w:val="99"/>
    <w:unhideWhenUsed/>
    <w:rsid w:val="00FE1579"/>
    <w:pPr>
      <w:tabs>
        <w:tab w:val="center" w:pos="4252"/>
        <w:tab w:val="right" w:pos="8504"/>
      </w:tabs>
      <w:snapToGrid w:val="0"/>
    </w:pPr>
  </w:style>
  <w:style w:type="character" w:customStyle="1" w:styleId="ac">
    <w:name w:val="ヘッダー (文字)"/>
    <w:basedOn w:val="a0"/>
    <w:link w:val="ab"/>
    <w:uiPriority w:val="99"/>
    <w:rsid w:val="00FE1579"/>
  </w:style>
  <w:style w:type="paragraph" w:styleId="ad">
    <w:name w:val="footer"/>
    <w:basedOn w:val="a"/>
    <w:link w:val="ae"/>
    <w:uiPriority w:val="99"/>
    <w:unhideWhenUsed/>
    <w:rsid w:val="00FE1579"/>
    <w:pPr>
      <w:tabs>
        <w:tab w:val="center" w:pos="4252"/>
        <w:tab w:val="right" w:pos="8504"/>
      </w:tabs>
      <w:snapToGrid w:val="0"/>
    </w:pPr>
  </w:style>
  <w:style w:type="character" w:customStyle="1" w:styleId="ae">
    <w:name w:val="フッター (文字)"/>
    <w:basedOn w:val="a0"/>
    <w:link w:val="ad"/>
    <w:uiPriority w:val="99"/>
    <w:rsid w:val="00FE1579"/>
  </w:style>
  <w:style w:type="paragraph" w:styleId="af">
    <w:name w:val="Balloon Text"/>
    <w:basedOn w:val="a"/>
    <w:link w:val="af0"/>
    <w:uiPriority w:val="99"/>
    <w:semiHidden/>
    <w:unhideWhenUsed/>
    <w:rsid w:val="00873B5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3B55"/>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4821"/>
    <w:rPr>
      <w:sz w:val="18"/>
      <w:szCs w:val="18"/>
    </w:rPr>
  </w:style>
  <w:style w:type="paragraph" w:styleId="af2">
    <w:name w:val="annotation text"/>
    <w:basedOn w:val="a"/>
    <w:link w:val="af3"/>
    <w:uiPriority w:val="99"/>
    <w:semiHidden/>
    <w:unhideWhenUsed/>
    <w:rsid w:val="00D54821"/>
    <w:pPr>
      <w:jc w:val="left"/>
    </w:pPr>
  </w:style>
  <w:style w:type="character" w:customStyle="1" w:styleId="af3">
    <w:name w:val="コメント文字列 (文字)"/>
    <w:basedOn w:val="a0"/>
    <w:link w:val="af2"/>
    <w:uiPriority w:val="99"/>
    <w:semiHidden/>
    <w:rsid w:val="00D54821"/>
  </w:style>
  <w:style w:type="paragraph" w:styleId="af4">
    <w:name w:val="annotation subject"/>
    <w:basedOn w:val="af2"/>
    <w:next w:val="af2"/>
    <w:link w:val="af5"/>
    <w:uiPriority w:val="99"/>
    <w:semiHidden/>
    <w:unhideWhenUsed/>
    <w:rsid w:val="00D54821"/>
    <w:rPr>
      <w:b/>
      <w:bCs/>
    </w:rPr>
  </w:style>
  <w:style w:type="character" w:customStyle="1" w:styleId="af5">
    <w:name w:val="コメント内容 (文字)"/>
    <w:basedOn w:val="af3"/>
    <w:link w:val="af4"/>
    <w:uiPriority w:val="99"/>
    <w:semiHidden/>
    <w:rsid w:val="00D54821"/>
    <w:rPr>
      <w:b/>
      <w:bCs/>
    </w:rPr>
  </w:style>
  <w:style w:type="paragraph" w:styleId="af6">
    <w:name w:val="Date"/>
    <w:basedOn w:val="a"/>
    <w:next w:val="a"/>
    <w:link w:val="af7"/>
    <w:uiPriority w:val="99"/>
    <w:semiHidden/>
    <w:unhideWhenUsed/>
    <w:rsid w:val="008536A1"/>
  </w:style>
  <w:style w:type="character" w:customStyle="1" w:styleId="af7">
    <w:name w:val="日付 (文字)"/>
    <w:basedOn w:val="a0"/>
    <w:link w:val="af6"/>
    <w:uiPriority w:val="99"/>
    <w:semiHidden/>
    <w:rsid w:val="0085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0036">
      <w:bodyDiv w:val="1"/>
      <w:marLeft w:val="0"/>
      <w:marRight w:val="0"/>
      <w:marTop w:val="0"/>
      <w:marBottom w:val="0"/>
      <w:divBdr>
        <w:top w:val="none" w:sz="0" w:space="0" w:color="auto"/>
        <w:left w:val="none" w:sz="0" w:space="0" w:color="auto"/>
        <w:bottom w:val="none" w:sz="0" w:space="0" w:color="auto"/>
        <w:right w:val="none" w:sz="0" w:space="0" w:color="auto"/>
      </w:divBdr>
    </w:div>
    <w:div w:id="15880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abo3\Documents\&#23948;&#30000;\&#9734;Templates\Templates&#65295;&#20182;\&#12486;&#12531;&#12503;&#12524;&#65295;&#35696;&#20107;&#37682;ver.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971A-758A-44D2-8C13-070F2069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テンプレ／議事録ver.1</Template>
  <TotalTime>7</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直子</dc:creator>
  <cp:lastModifiedBy>Administrator</cp:lastModifiedBy>
  <cp:revision>4</cp:revision>
  <dcterms:created xsi:type="dcterms:W3CDTF">2019-11-15T10:58:00Z</dcterms:created>
  <dcterms:modified xsi:type="dcterms:W3CDTF">2019-11-20T07:43:00Z</dcterms:modified>
</cp:coreProperties>
</file>