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B452B" w14:textId="0A870418" w:rsidR="00F67D50" w:rsidRPr="00CE005E" w:rsidRDefault="003F7D07" w:rsidP="008A510C">
      <w:pPr>
        <w:pStyle w:val="a3"/>
      </w:pPr>
      <w:r w:rsidRPr="00CE005E">
        <w:rPr>
          <w:rFonts w:hint="eastAsia"/>
        </w:rPr>
        <w:t>第</w:t>
      </w:r>
      <w:r w:rsidR="00EB6619">
        <w:rPr>
          <w:rFonts w:hint="eastAsia"/>
        </w:rPr>
        <w:t>４</w:t>
      </w:r>
      <w:r w:rsidR="00DA45AD" w:rsidRPr="00CE005E">
        <w:rPr>
          <w:rFonts w:hint="eastAsia"/>
        </w:rPr>
        <w:t>回</w:t>
      </w:r>
      <w:r w:rsidRPr="00CE005E">
        <w:rPr>
          <w:rFonts w:hint="eastAsia"/>
        </w:rPr>
        <w:t>第</w:t>
      </w:r>
      <w:r w:rsidR="003A5C11" w:rsidRPr="00CE005E">
        <w:rPr>
          <w:rFonts w:hint="eastAsia"/>
        </w:rPr>
        <w:t>４</w:t>
      </w:r>
      <w:r w:rsidRPr="00CE005E">
        <w:rPr>
          <w:rFonts w:hint="eastAsia"/>
        </w:rPr>
        <w:t>次日野市子ども読書活動推進計画策定委員会</w:t>
      </w:r>
      <w:r w:rsidR="00F310DF" w:rsidRPr="00CE005E">
        <w:rPr>
          <w:rFonts w:hint="eastAsia"/>
        </w:rPr>
        <w:t xml:space="preserve"> 議事</w:t>
      </w:r>
      <w:r w:rsidR="0085655E" w:rsidRPr="00CE005E">
        <w:rPr>
          <w:rFonts w:hint="eastAsia"/>
        </w:rPr>
        <w:t>要点</w:t>
      </w:r>
      <w:r w:rsidR="00F310DF" w:rsidRPr="00CE005E">
        <w:rPr>
          <w:rFonts w:hint="eastAsia"/>
        </w:rPr>
        <w:t>録</w:t>
      </w:r>
    </w:p>
    <w:p w14:paraId="62E97E2D" w14:textId="77777777" w:rsidR="00554AB2" w:rsidRPr="00CE005E" w:rsidRDefault="00554AB2" w:rsidP="00222769">
      <w:pPr>
        <w:pStyle w:val="a7"/>
        <w:rPr>
          <w:rFonts w:asciiTheme="minorEastAsia" w:eastAsia="SimSun"/>
          <w:lang w:eastAsia="zh-CN"/>
        </w:rPr>
      </w:pPr>
    </w:p>
    <w:p w14:paraId="329A726B" w14:textId="5B9D6080" w:rsidR="00F67D50" w:rsidRPr="00CE005E" w:rsidRDefault="00F67D50" w:rsidP="00222769">
      <w:pPr>
        <w:pStyle w:val="a7"/>
        <w:rPr>
          <w:rFonts w:asciiTheme="minorEastAsia" w:eastAsiaTheme="minorEastAsia"/>
          <w:lang w:eastAsia="zh-CN"/>
        </w:rPr>
      </w:pPr>
      <w:r w:rsidRPr="00CE005E">
        <w:rPr>
          <w:rFonts w:asciiTheme="minorEastAsia" w:eastAsiaTheme="minorEastAsia" w:hint="eastAsia"/>
          <w:lang w:eastAsia="zh-CN"/>
        </w:rPr>
        <w:t>日時</w:t>
      </w:r>
      <w:r w:rsidRPr="00CE005E">
        <w:rPr>
          <w:rFonts w:asciiTheme="minorEastAsia" w:eastAsiaTheme="minorEastAsia" w:hint="eastAsia"/>
          <w:lang w:eastAsia="zh-CN"/>
        </w:rPr>
        <w:tab/>
      </w:r>
      <w:r w:rsidR="0077023C" w:rsidRPr="00CE005E">
        <w:rPr>
          <w:rFonts w:asciiTheme="minorEastAsia" w:eastAsiaTheme="minorEastAsia" w:hint="eastAsia"/>
        </w:rPr>
        <w:t>令和元</w:t>
      </w:r>
      <w:r w:rsidR="003F7D07" w:rsidRPr="00CE005E">
        <w:rPr>
          <w:rFonts w:asciiTheme="minorEastAsia" w:eastAsiaTheme="minorEastAsia" w:hint="eastAsia"/>
          <w:lang w:eastAsia="zh-CN"/>
        </w:rPr>
        <w:t>年</w:t>
      </w:r>
      <w:r w:rsidR="00EB6619">
        <w:rPr>
          <w:rFonts w:asciiTheme="minorEastAsia" w:eastAsiaTheme="minorEastAsia" w:hint="eastAsia"/>
        </w:rPr>
        <w:t>10</w:t>
      </w:r>
      <w:r w:rsidR="003F7D07" w:rsidRPr="00CE005E">
        <w:rPr>
          <w:rFonts w:asciiTheme="minorEastAsia" w:eastAsiaTheme="minorEastAsia" w:hint="eastAsia"/>
          <w:lang w:eastAsia="zh-CN"/>
        </w:rPr>
        <w:t>月</w:t>
      </w:r>
      <w:r w:rsidR="00EB6619">
        <w:rPr>
          <w:rFonts w:asciiTheme="minorEastAsia" w:eastAsiaTheme="minorEastAsia" w:hint="eastAsia"/>
        </w:rPr>
        <w:t>30</w:t>
      </w:r>
      <w:r w:rsidR="003F7D07" w:rsidRPr="00CE005E">
        <w:rPr>
          <w:rFonts w:asciiTheme="minorEastAsia" w:eastAsiaTheme="minorEastAsia" w:hint="eastAsia"/>
          <w:lang w:eastAsia="zh-CN"/>
        </w:rPr>
        <w:t>日</w:t>
      </w:r>
      <w:r w:rsidR="008652D0" w:rsidRPr="00CE005E">
        <w:rPr>
          <w:rFonts w:asciiTheme="minorEastAsia" w:eastAsiaTheme="minorEastAsia" w:hint="eastAsia"/>
        </w:rPr>
        <w:t>（</w:t>
      </w:r>
      <w:r w:rsidR="00EB6619">
        <w:rPr>
          <w:rFonts w:asciiTheme="minorEastAsia" w:eastAsiaTheme="minorEastAsia" w:hint="eastAsia"/>
        </w:rPr>
        <w:t>水</w:t>
      </w:r>
      <w:r w:rsidR="00D155D1" w:rsidRPr="00CE005E">
        <w:rPr>
          <w:rFonts w:asciiTheme="minorEastAsia" w:eastAsiaTheme="minorEastAsia" w:hint="eastAsia"/>
        </w:rPr>
        <w:t>）14：45～16：45</w:t>
      </w:r>
    </w:p>
    <w:p w14:paraId="6A244630" w14:textId="77777777" w:rsidR="00F67D50" w:rsidRPr="00CE005E" w:rsidRDefault="00F67D50" w:rsidP="00222769">
      <w:pPr>
        <w:pStyle w:val="a7"/>
        <w:rPr>
          <w:rFonts w:asciiTheme="minorEastAsia" w:eastAsiaTheme="minorEastAsia"/>
          <w:lang w:eastAsia="zh-CN"/>
        </w:rPr>
      </w:pPr>
      <w:r w:rsidRPr="00CE005E">
        <w:rPr>
          <w:rFonts w:asciiTheme="minorEastAsia" w:eastAsiaTheme="minorEastAsia" w:hint="eastAsia"/>
          <w:lang w:eastAsia="zh-CN"/>
        </w:rPr>
        <w:t>場所</w:t>
      </w:r>
      <w:r w:rsidRPr="00CE005E">
        <w:rPr>
          <w:rFonts w:asciiTheme="minorEastAsia" w:eastAsiaTheme="minorEastAsia" w:hint="eastAsia"/>
          <w:lang w:eastAsia="zh-CN"/>
        </w:rPr>
        <w:tab/>
      </w:r>
      <w:r w:rsidR="0049264B" w:rsidRPr="00CE005E">
        <w:rPr>
          <w:rFonts w:asciiTheme="minorEastAsia" w:eastAsiaTheme="minorEastAsia" w:hint="eastAsia"/>
          <w:lang w:eastAsia="zh-CN"/>
        </w:rPr>
        <w:t>市役所</w:t>
      </w:r>
      <w:r w:rsidR="003F7D07" w:rsidRPr="00CE005E">
        <w:rPr>
          <w:rFonts w:asciiTheme="minorEastAsia" w:eastAsiaTheme="minorEastAsia" w:hint="eastAsia"/>
          <w:lang w:eastAsia="zh-CN"/>
        </w:rPr>
        <w:t>506会議室</w:t>
      </w:r>
    </w:p>
    <w:p w14:paraId="0CA59F0B" w14:textId="77776457" w:rsidR="00F67D50" w:rsidRPr="00CE005E" w:rsidRDefault="00F67D50" w:rsidP="00222769">
      <w:pPr>
        <w:pStyle w:val="a7"/>
        <w:rPr>
          <w:rFonts w:asciiTheme="minorEastAsia" w:eastAsiaTheme="minorEastAsia"/>
        </w:rPr>
      </w:pPr>
      <w:r w:rsidRPr="00CE005E">
        <w:rPr>
          <w:rFonts w:asciiTheme="minorEastAsia" w:eastAsiaTheme="minorEastAsia" w:hint="eastAsia"/>
        </w:rPr>
        <w:t>出席者</w:t>
      </w:r>
      <w:r w:rsidRPr="00CE005E">
        <w:rPr>
          <w:rFonts w:asciiTheme="minorEastAsia" w:eastAsiaTheme="minorEastAsia" w:hint="eastAsia"/>
        </w:rPr>
        <w:tab/>
      </w:r>
      <w:r w:rsidR="000778B3" w:rsidRPr="00CE005E">
        <w:rPr>
          <w:rFonts w:asciiTheme="minorEastAsia" w:eastAsiaTheme="minorEastAsia" w:hint="eastAsia"/>
        </w:rPr>
        <w:t>委員</w:t>
      </w:r>
      <w:r w:rsidR="008652D0" w:rsidRPr="00CE005E">
        <w:rPr>
          <w:rFonts w:asciiTheme="minorEastAsia" w:eastAsiaTheme="minorEastAsia" w:hint="eastAsia"/>
        </w:rPr>
        <w:t>1</w:t>
      </w:r>
      <w:r w:rsidR="00EB6619">
        <w:rPr>
          <w:rFonts w:asciiTheme="minorEastAsia" w:eastAsiaTheme="minorEastAsia" w:hint="eastAsia"/>
        </w:rPr>
        <w:t>3</w:t>
      </w:r>
      <w:r w:rsidR="000778B3" w:rsidRPr="00CE005E">
        <w:rPr>
          <w:rFonts w:asciiTheme="minorEastAsia" w:eastAsiaTheme="minorEastAsia" w:hint="eastAsia"/>
        </w:rPr>
        <w:t>名（欠席</w:t>
      </w:r>
      <w:r w:rsidR="00EB6619">
        <w:rPr>
          <w:rFonts w:asciiTheme="minorEastAsia" w:eastAsiaTheme="minorEastAsia" w:hint="eastAsia"/>
        </w:rPr>
        <w:t>3</w:t>
      </w:r>
      <w:r w:rsidR="000778B3" w:rsidRPr="00CE005E">
        <w:rPr>
          <w:rFonts w:asciiTheme="minorEastAsia" w:eastAsiaTheme="minorEastAsia" w:hint="eastAsia"/>
        </w:rPr>
        <w:t>名）、事務局</w:t>
      </w:r>
      <w:r w:rsidR="0077023C" w:rsidRPr="00CE005E">
        <w:rPr>
          <w:rFonts w:asciiTheme="minorEastAsia" w:eastAsiaTheme="minorEastAsia" w:hint="eastAsia"/>
        </w:rPr>
        <w:t>2</w:t>
      </w:r>
      <w:r w:rsidR="000778B3" w:rsidRPr="00CE005E">
        <w:rPr>
          <w:rFonts w:asciiTheme="minorEastAsia" w:eastAsiaTheme="minorEastAsia" w:hint="eastAsia"/>
        </w:rPr>
        <w:t>名</w:t>
      </w:r>
    </w:p>
    <w:p w14:paraId="48D32949" w14:textId="77777777" w:rsidR="00F67D50" w:rsidRPr="00CE005E" w:rsidRDefault="00F67D50" w:rsidP="005F59E2">
      <w:pPr>
        <w:pStyle w:val="a5"/>
        <w:ind w:leftChars="0" w:left="0" w:firstLineChars="0" w:firstLine="0"/>
      </w:pPr>
    </w:p>
    <w:p w14:paraId="67E3A983" w14:textId="77777777" w:rsidR="00F67D50" w:rsidRPr="00CE005E" w:rsidRDefault="00F67D50" w:rsidP="00222769">
      <w:pPr>
        <w:pStyle w:val="a7"/>
      </w:pPr>
      <w:r w:rsidRPr="00CE005E">
        <w:rPr>
          <w:rFonts w:hint="eastAsia"/>
        </w:rPr>
        <w:t>配布資料</w:t>
      </w:r>
    </w:p>
    <w:p w14:paraId="23EAF82F" w14:textId="637F1090" w:rsidR="00D67121" w:rsidRPr="00CE005E" w:rsidRDefault="00FC1119" w:rsidP="005F59E2">
      <w:pPr>
        <w:pStyle w:val="a5"/>
        <w:ind w:leftChars="0" w:left="0" w:firstLineChars="0" w:firstLine="0"/>
      </w:pPr>
      <w:r w:rsidRPr="00CE005E">
        <w:rPr>
          <w:rFonts w:hint="eastAsia"/>
        </w:rPr>
        <w:t xml:space="preserve">　　　・資料1：</w:t>
      </w:r>
      <w:bookmarkStart w:id="0" w:name="_Hlk12634533"/>
      <w:r w:rsidRPr="00CE005E">
        <w:rPr>
          <w:rFonts w:hint="eastAsia"/>
        </w:rPr>
        <w:t>第</w:t>
      </w:r>
      <w:r w:rsidR="005E4358">
        <w:rPr>
          <w:rFonts w:hint="eastAsia"/>
        </w:rPr>
        <w:t>3</w:t>
      </w:r>
      <w:r w:rsidRPr="00CE005E">
        <w:rPr>
          <w:rFonts w:hint="eastAsia"/>
        </w:rPr>
        <w:t>回第4次日野市子ども読書活動推進計画策定委員会議事要点録</w:t>
      </w:r>
    </w:p>
    <w:bookmarkEnd w:id="0"/>
    <w:p w14:paraId="798C41AA" w14:textId="7844C41D" w:rsidR="005E4358" w:rsidRDefault="00FC1119" w:rsidP="00ED1B22">
      <w:pPr>
        <w:pStyle w:val="a5"/>
      </w:pPr>
      <w:r w:rsidRPr="00CE005E">
        <w:rPr>
          <w:rFonts w:hint="eastAsia"/>
        </w:rPr>
        <w:t>・資料2：</w:t>
      </w:r>
      <w:r w:rsidR="005E4358">
        <w:rPr>
          <w:rFonts w:hint="eastAsia"/>
        </w:rPr>
        <w:t>「日野ヤングスタッフ事業」活動状況（平成</w:t>
      </w:r>
      <w:r w:rsidR="009519E4" w:rsidRPr="0061186A">
        <w:rPr>
          <w:rFonts w:hint="eastAsia"/>
        </w:rPr>
        <w:t>27</w:t>
      </w:r>
      <w:r w:rsidR="005E4358" w:rsidRPr="0061186A">
        <w:rPr>
          <w:rFonts w:hint="eastAsia"/>
        </w:rPr>
        <w:t>～</w:t>
      </w:r>
      <w:r w:rsidR="009519E4" w:rsidRPr="0061186A">
        <w:rPr>
          <w:rFonts w:hint="eastAsia"/>
        </w:rPr>
        <w:t>30</w:t>
      </w:r>
      <w:r w:rsidR="005E4358">
        <w:rPr>
          <w:rFonts w:hint="eastAsia"/>
        </w:rPr>
        <w:t>年度）について</w:t>
      </w:r>
    </w:p>
    <w:p w14:paraId="5444B454" w14:textId="6AC6E057" w:rsidR="005E4358" w:rsidRPr="00CE005E" w:rsidRDefault="00FC1119" w:rsidP="005F59E2">
      <w:pPr>
        <w:pStyle w:val="a5"/>
        <w:ind w:leftChars="0" w:left="0" w:firstLineChars="0" w:firstLine="0"/>
      </w:pPr>
      <w:r w:rsidRPr="00CE005E">
        <w:rPr>
          <w:rFonts w:hint="eastAsia"/>
        </w:rPr>
        <w:t xml:space="preserve">　　　・資料3：</w:t>
      </w:r>
      <w:r w:rsidR="005E4358">
        <w:rPr>
          <w:rFonts w:hint="eastAsia"/>
        </w:rPr>
        <w:t>令和元年度子どもの読書に関する市民の活動について</w:t>
      </w:r>
    </w:p>
    <w:p w14:paraId="4AE790D0" w14:textId="29724EE7" w:rsidR="00ED1B22" w:rsidRPr="005E4358" w:rsidRDefault="005E4358" w:rsidP="00ED1B22">
      <w:pPr>
        <w:pStyle w:val="a5"/>
        <w:ind w:leftChars="0" w:left="0" w:firstLineChars="0" w:firstLine="0"/>
      </w:pPr>
      <w:r w:rsidRPr="00CE005E">
        <w:rPr>
          <w:rFonts w:hint="eastAsia"/>
        </w:rPr>
        <w:t xml:space="preserve">　　　・資料</w:t>
      </w:r>
      <w:r>
        <w:rPr>
          <w:rFonts w:hint="eastAsia"/>
        </w:rPr>
        <w:t>4</w:t>
      </w:r>
      <w:r w:rsidRPr="00CE005E">
        <w:rPr>
          <w:rFonts w:hint="eastAsia"/>
        </w:rPr>
        <w:t>：</w:t>
      </w:r>
      <w:r>
        <w:rPr>
          <w:rFonts w:hint="eastAsia"/>
        </w:rPr>
        <w:t>「基本理念・基本方針」案</w:t>
      </w:r>
    </w:p>
    <w:p w14:paraId="0EDFA90E" w14:textId="77777777" w:rsidR="003F2D37" w:rsidRPr="003F2D37" w:rsidRDefault="003F2D37" w:rsidP="005F59E2">
      <w:pPr>
        <w:pStyle w:val="a5"/>
        <w:ind w:leftChars="0" w:left="0" w:firstLineChars="0" w:firstLine="0"/>
      </w:pPr>
    </w:p>
    <w:p w14:paraId="35654784" w14:textId="77777777" w:rsidR="005253B9" w:rsidRPr="00CE005E" w:rsidRDefault="005253B9" w:rsidP="00FC1119">
      <w:pPr>
        <w:pStyle w:val="a9"/>
        <w:numPr>
          <w:ilvl w:val="0"/>
          <w:numId w:val="4"/>
        </w:numPr>
        <w:ind w:leftChars="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開会</w:t>
      </w:r>
    </w:p>
    <w:p w14:paraId="09756D18" w14:textId="4AAEEE33" w:rsidR="00FC1119" w:rsidRDefault="00FC1119" w:rsidP="00FC1119">
      <w:pPr>
        <w:pStyle w:val="a9"/>
        <w:ind w:leftChars="0" w:left="69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・欠席委員の</w:t>
      </w:r>
      <w:r w:rsidR="00ED1B22">
        <w:rPr>
          <w:rFonts w:asciiTheme="minorEastAsia" w:eastAsiaTheme="minorEastAsia" w:hAnsiTheme="minorEastAsia" w:hint="eastAsia"/>
          <w:sz w:val="21"/>
          <w:szCs w:val="21"/>
        </w:rPr>
        <w:t>確認</w:t>
      </w:r>
    </w:p>
    <w:p w14:paraId="78E6F8E6" w14:textId="77777777" w:rsidR="003F2D37" w:rsidRPr="00CE005E" w:rsidRDefault="003F2D37" w:rsidP="00FC1119">
      <w:pPr>
        <w:pStyle w:val="a9"/>
        <w:ind w:leftChars="0" w:left="690"/>
        <w:rPr>
          <w:rFonts w:asciiTheme="minorEastAsia" w:eastAsiaTheme="minorEastAsia" w:hAnsiTheme="minorEastAsia"/>
          <w:sz w:val="21"/>
          <w:szCs w:val="21"/>
        </w:rPr>
      </w:pPr>
    </w:p>
    <w:p w14:paraId="4FE77ED3" w14:textId="0E5D803B" w:rsidR="00FC1119" w:rsidRPr="00CE005E" w:rsidRDefault="005253B9" w:rsidP="00FC1119">
      <w:pPr>
        <w:pStyle w:val="a5"/>
        <w:ind w:leftChars="0" w:left="0" w:firstLineChars="100" w:firstLine="210"/>
        <w:rPr>
          <w:szCs w:val="21"/>
        </w:rPr>
      </w:pPr>
      <w:r w:rsidRPr="00CE005E">
        <w:rPr>
          <w:rFonts w:hint="eastAsia"/>
          <w:szCs w:val="21"/>
        </w:rPr>
        <w:t>２．</w:t>
      </w:r>
      <w:r w:rsidR="00FC1119" w:rsidRPr="00CE005E">
        <w:rPr>
          <w:rFonts w:hint="eastAsia"/>
          <w:szCs w:val="21"/>
        </w:rPr>
        <w:t>第</w:t>
      </w:r>
      <w:r w:rsidR="00265A38">
        <w:rPr>
          <w:rFonts w:hint="eastAsia"/>
          <w:szCs w:val="21"/>
        </w:rPr>
        <w:t>3</w:t>
      </w:r>
      <w:r w:rsidR="00FC1119" w:rsidRPr="00CE005E">
        <w:rPr>
          <w:rFonts w:hint="eastAsia"/>
          <w:szCs w:val="21"/>
        </w:rPr>
        <w:t>回第4次日野市子ども読書活動推進計画策定委員会議事要点録について</w:t>
      </w:r>
    </w:p>
    <w:p w14:paraId="7EF93473" w14:textId="521504D2" w:rsidR="005253B9" w:rsidRPr="00CE005E" w:rsidRDefault="00FC1119" w:rsidP="000B7E48">
      <w:pPr>
        <w:pStyle w:val="a9"/>
        <w:ind w:leftChars="337" w:left="708"/>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・修正</w:t>
      </w:r>
      <w:r w:rsidR="00531A98">
        <w:rPr>
          <w:rFonts w:asciiTheme="minorEastAsia" w:eastAsiaTheme="minorEastAsia" w:hAnsiTheme="minorEastAsia" w:hint="eastAsia"/>
          <w:sz w:val="21"/>
          <w:szCs w:val="21"/>
        </w:rPr>
        <w:t>点の確認</w:t>
      </w:r>
    </w:p>
    <w:p w14:paraId="395E0AC7" w14:textId="77777777" w:rsidR="00AE7B68" w:rsidRPr="00CE005E" w:rsidRDefault="00AE7B68" w:rsidP="00DB0B75">
      <w:pPr>
        <w:pStyle w:val="a5"/>
        <w:rPr>
          <w:szCs w:val="21"/>
        </w:rPr>
      </w:pPr>
    </w:p>
    <w:p w14:paraId="67D03674" w14:textId="77777777" w:rsidR="00B86F5A" w:rsidRPr="00CE005E" w:rsidRDefault="00B86F5A" w:rsidP="00661B16">
      <w:pPr>
        <w:pStyle w:val="a9"/>
        <w:numPr>
          <w:ilvl w:val="0"/>
          <w:numId w:val="6"/>
        </w:numPr>
        <w:ind w:leftChars="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議題</w:t>
      </w:r>
    </w:p>
    <w:p w14:paraId="39C5E8E4" w14:textId="5F94D111" w:rsidR="00661B16" w:rsidRDefault="00B86F5A" w:rsidP="00E52973">
      <w:pPr>
        <w:pStyle w:val="a9"/>
        <w:ind w:leftChars="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（1）</w:t>
      </w:r>
      <w:r w:rsidR="00661B16" w:rsidRPr="00CE005E">
        <w:rPr>
          <w:rFonts w:asciiTheme="minorEastAsia" w:eastAsiaTheme="minorEastAsia" w:hAnsiTheme="minorEastAsia" w:hint="eastAsia"/>
          <w:sz w:val="21"/>
          <w:szCs w:val="21"/>
        </w:rPr>
        <w:t>〈</w:t>
      </w:r>
      <w:r w:rsidR="00265A38">
        <w:rPr>
          <w:rFonts w:asciiTheme="minorEastAsia" w:eastAsiaTheme="minorEastAsia" w:hAnsiTheme="minorEastAsia" w:hint="eastAsia"/>
          <w:sz w:val="21"/>
          <w:szCs w:val="21"/>
        </w:rPr>
        <w:t>青少年</w:t>
      </w:r>
      <w:r w:rsidR="00661B16" w:rsidRPr="00CE005E">
        <w:rPr>
          <w:rFonts w:asciiTheme="minorEastAsia" w:eastAsiaTheme="minorEastAsia" w:hAnsiTheme="minorEastAsia" w:hint="eastAsia"/>
          <w:sz w:val="21"/>
          <w:szCs w:val="21"/>
        </w:rPr>
        <w:t>〉</w:t>
      </w:r>
      <w:r w:rsidR="00265A38">
        <w:rPr>
          <w:rFonts w:asciiTheme="minorEastAsia" w:eastAsiaTheme="minorEastAsia" w:hAnsiTheme="minorEastAsia" w:hint="eastAsia"/>
          <w:sz w:val="21"/>
          <w:szCs w:val="21"/>
        </w:rPr>
        <w:t>〈地域・普及啓発〉</w:t>
      </w:r>
      <w:r w:rsidR="00661B16" w:rsidRPr="00CE005E">
        <w:rPr>
          <w:rFonts w:asciiTheme="minorEastAsia" w:eastAsiaTheme="minorEastAsia" w:hAnsiTheme="minorEastAsia" w:hint="eastAsia"/>
          <w:sz w:val="21"/>
          <w:szCs w:val="21"/>
        </w:rPr>
        <w:t>の「第4次計画</w:t>
      </w:r>
      <w:r w:rsidR="004C719D">
        <w:rPr>
          <w:rFonts w:asciiTheme="minorEastAsia" w:eastAsiaTheme="minorEastAsia" w:hAnsiTheme="minorEastAsia" w:hint="eastAsia"/>
          <w:sz w:val="21"/>
          <w:szCs w:val="21"/>
        </w:rPr>
        <w:t>」取</w:t>
      </w:r>
      <w:r w:rsidR="00661B16" w:rsidRPr="00CE005E">
        <w:rPr>
          <w:rFonts w:asciiTheme="minorEastAsia" w:eastAsiaTheme="minorEastAsia" w:hAnsiTheme="minorEastAsia" w:hint="eastAsia"/>
          <w:sz w:val="21"/>
          <w:szCs w:val="21"/>
        </w:rPr>
        <w:t>組検討</w:t>
      </w:r>
    </w:p>
    <w:p w14:paraId="6B256E49" w14:textId="578AD5C3" w:rsidR="00265A38" w:rsidRPr="00CE005E" w:rsidRDefault="00265A38" w:rsidP="00E52973">
      <w:pPr>
        <w:pStyle w:val="a9"/>
        <w:ind w:leftChars="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〈青少年〉</w:t>
      </w:r>
    </w:p>
    <w:p w14:paraId="01C9A080" w14:textId="670B076A" w:rsidR="00B86F5A" w:rsidRPr="00CE005E" w:rsidRDefault="00B86F5A" w:rsidP="00B86F5A">
      <w:pPr>
        <w:pStyle w:val="a9"/>
        <w:ind w:leftChars="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 xml:space="preserve">　【</w:t>
      </w:r>
      <w:r w:rsidR="00C20566">
        <w:rPr>
          <w:rFonts w:asciiTheme="minorEastAsia" w:eastAsiaTheme="minorEastAsia" w:hAnsiTheme="minorEastAsia" w:hint="eastAsia"/>
          <w:sz w:val="21"/>
          <w:szCs w:val="21"/>
        </w:rPr>
        <w:t>児童館</w:t>
      </w:r>
      <w:r w:rsidRPr="00CE005E">
        <w:rPr>
          <w:rFonts w:asciiTheme="minorEastAsia" w:eastAsiaTheme="minorEastAsia" w:hAnsiTheme="minorEastAsia" w:hint="eastAsia"/>
          <w:sz w:val="21"/>
          <w:szCs w:val="21"/>
        </w:rPr>
        <w:t>】の取組</w:t>
      </w:r>
    </w:p>
    <w:p w14:paraId="2E6E10A7" w14:textId="7F004C3D" w:rsidR="00AE5CFB" w:rsidRDefault="00B86F5A" w:rsidP="00265A38">
      <w:pPr>
        <w:pStyle w:val="a9"/>
        <w:ind w:leftChars="305" w:left="850" w:hangingChars="100" w:hanging="210"/>
        <w:rPr>
          <w:rFonts w:asciiTheme="minorEastAsia" w:eastAsiaTheme="minorEastAsia" w:hAnsiTheme="minorEastAsia"/>
          <w:sz w:val="21"/>
          <w:szCs w:val="21"/>
        </w:rPr>
      </w:pPr>
      <w:bookmarkStart w:id="1" w:name="_Hlk20585713"/>
      <w:r w:rsidRPr="00CE005E">
        <w:rPr>
          <w:rFonts w:asciiTheme="minorEastAsia" w:eastAsiaTheme="minorEastAsia" w:hAnsiTheme="minorEastAsia" w:hint="eastAsia"/>
          <w:sz w:val="21"/>
          <w:szCs w:val="21"/>
        </w:rPr>
        <w:t>・</w:t>
      </w:r>
      <w:r w:rsidR="00265A38">
        <w:rPr>
          <w:rFonts w:asciiTheme="minorEastAsia" w:eastAsiaTheme="minorEastAsia" w:hAnsiTheme="minorEastAsia" w:hint="eastAsia"/>
          <w:sz w:val="21"/>
          <w:szCs w:val="21"/>
        </w:rPr>
        <w:t>小中学生の取組と同様に、児童館は来館する子どもの目的に合わせて蔵書を整え、今後も継続して取組んでもらいたい。</w:t>
      </w:r>
    </w:p>
    <w:p w14:paraId="70B4A98A" w14:textId="77777777" w:rsidR="00E44D65" w:rsidRPr="00BF473A" w:rsidRDefault="00E44D65" w:rsidP="00053FC7">
      <w:pPr>
        <w:pStyle w:val="a9"/>
        <w:ind w:leftChars="305" w:left="850" w:hangingChars="100" w:hanging="210"/>
        <w:rPr>
          <w:rFonts w:asciiTheme="minorEastAsia" w:eastAsiaTheme="minorEastAsia" w:hAnsiTheme="minorEastAsia"/>
          <w:sz w:val="21"/>
          <w:szCs w:val="21"/>
        </w:rPr>
      </w:pPr>
    </w:p>
    <w:bookmarkEnd w:id="1"/>
    <w:p w14:paraId="75C6DDEE" w14:textId="39E60DC2" w:rsidR="00AE5CFB" w:rsidRPr="00CE005E" w:rsidRDefault="00AE5CFB" w:rsidP="00AE5CFB">
      <w:pPr>
        <w:pStyle w:val="a9"/>
        <w:ind w:leftChars="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 xml:space="preserve">　【</w:t>
      </w:r>
      <w:r w:rsidR="00265A38">
        <w:rPr>
          <w:rFonts w:asciiTheme="minorEastAsia" w:eastAsiaTheme="minorEastAsia" w:hAnsiTheme="minorEastAsia" w:hint="eastAsia"/>
          <w:sz w:val="21"/>
          <w:szCs w:val="21"/>
        </w:rPr>
        <w:t>図書館</w:t>
      </w:r>
      <w:r w:rsidRPr="00CE005E">
        <w:rPr>
          <w:rFonts w:asciiTheme="minorEastAsia" w:eastAsiaTheme="minorEastAsia" w:hAnsiTheme="minorEastAsia" w:hint="eastAsia"/>
          <w:sz w:val="21"/>
          <w:szCs w:val="21"/>
        </w:rPr>
        <w:t>】の取組</w:t>
      </w:r>
    </w:p>
    <w:p w14:paraId="1457A512" w14:textId="6CBFE9FD" w:rsidR="00265A38" w:rsidRDefault="00AE5CFB" w:rsidP="00265A38">
      <w:pPr>
        <w:pStyle w:val="a9"/>
        <w:ind w:leftChars="305" w:left="850" w:hangingChars="100" w:hanging="21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w:t>
      </w:r>
      <w:r w:rsidR="009519E4" w:rsidRPr="0061186A">
        <w:rPr>
          <w:rFonts w:asciiTheme="minorEastAsia" w:eastAsiaTheme="minorEastAsia" w:hAnsiTheme="minorEastAsia" w:hint="eastAsia"/>
          <w:sz w:val="21"/>
          <w:szCs w:val="21"/>
        </w:rPr>
        <w:t>多摩平</w:t>
      </w:r>
      <w:r w:rsidR="00265A38" w:rsidRPr="0061186A">
        <w:rPr>
          <w:rFonts w:asciiTheme="minorEastAsia" w:eastAsiaTheme="minorEastAsia" w:hAnsiTheme="minorEastAsia" w:hint="eastAsia"/>
          <w:sz w:val="21"/>
          <w:szCs w:val="21"/>
        </w:rPr>
        <w:t>図書館のヤングコーナーおよび</w:t>
      </w:r>
      <w:r w:rsidR="009519E4" w:rsidRPr="0061186A">
        <w:rPr>
          <w:rFonts w:asciiTheme="minorEastAsia" w:eastAsiaTheme="minorEastAsia" w:hAnsiTheme="minorEastAsia" w:hint="eastAsia"/>
          <w:sz w:val="21"/>
          <w:szCs w:val="21"/>
        </w:rPr>
        <w:t>高幡図書館の</w:t>
      </w:r>
      <w:r w:rsidR="00265A38" w:rsidRPr="0061186A">
        <w:rPr>
          <w:rFonts w:asciiTheme="minorEastAsia" w:eastAsiaTheme="minorEastAsia" w:hAnsiTheme="minorEastAsia" w:hint="eastAsia"/>
          <w:sz w:val="21"/>
          <w:szCs w:val="21"/>
        </w:rPr>
        <w:t>ヤングスタッフ展示コーナーは、今後も継続して内容を充実させてい</w:t>
      </w:r>
      <w:r w:rsidR="00AE2C09" w:rsidRPr="0061186A">
        <w:rPr>
          <w:rFonts w:asciiTheme="minorEastAsia" w:eastAsiaTheme="minorEastAsia" w:hAnsiTheme="minorEastAsia" w:hint="eastAsia"/>
          <w:sz w:val="21"/>
          <w:szCs w:val="21"/>
        </w:rPr>
        <w:t>く</w:t>
      </w:r>
      <w:r w:rsidR="00265A38" w:rsidRPr="0061186A">
        <w:rPr>
          <w:rFonts w:asciiTheme="minorEastAsia" w:eastAsiaTheme="minorEastAsia" w:hAnsiTheme="minorEastAsia" w:hint="eastAsia"/>
          <w:sz w:val="21"/>
          <w:szCs w:val="21"/>
        </w:rPr>
        <w:t>。</w:t>
      </w:r>
    </w:p>
    <w:p w14:paraId="35159291" w14:textId="38A5F62C" w:rsidR="00AE2C09" w:rsidRDefault="00265A38" w:rsidP="00AE2C09">
      <w:pPr>
        <w:pStyle w:val="a9"/>
        <w:ind w:leftChars="305" w:left="8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・現在</w:t>
      </w:r>
      <w:r w:rsidR="009519E4">
        <w:rPr>
          <w:rFonts w:asciiTheme="minorEastAsia" w:eastAsiaTheme="minorEastAsia" w:hAnsiTheme="minorEastAsia" w:hint="eastAsia"/>
          <w:sz w:val="21"/>
          <w:szCs w:val="21"/>
        </w:rPr>
        <w:t>ヤング</w:t>
      </w:r>
      <w:r w:rsidR="00AE2C09">
        <w:rPr>
          <w:rFonts w:asciiTheme="minorEastAsia" w:eastAsiaTheme="minorEastAsia" w:hAnsiTheme="minorEastAsia" w:hint="eastAsia"/>
          <w:sz w:val="21"/>
          <w:szCs w:val="21"/>
        </w:rPr>
        <w:t>コーナーを</w:t>
      </w:r>
      <w:r>
        <w:rPr>
          <w:rFonts w:asciiTheme="minorEastAsia" w:eastAsiaTheme="minorEastAsia" w:hAnsiTheme="minorEastAsia" w:hint="eastAsia"/>
          <w:sz w:val="21"/>
          <w:szCs w:val="21"/>
        </w:rPr>
        <w:t>設置していない館にも、設置することはできないか。</w:t>
      </w:r>
    </w:p>
    <w:p w14:paraId="304CAD2E" w14:textId="499C3C77" w:rsidR="00B1637B" w:rsidRPr="0061186A" w:rsidRDefault="00AE2C09" w:rsidP="009519E4">
      <w:pPr>
        <w:pStyle w:val="a9"/>
        <w:ind w:leftChars="405" w:left="1060" w:hangingChars="100" w:hanging="210"/>
        <w:rPr>
          <w:rFonts w:asciiTheme="minorEastAsia" w:eastAsiaTheme="minorEastAsia" w:hAnsiTheme="minorEastAsia"/>
          <w:sz w:val="21"/>
          <w:szCs w:val="21"/>
        </w:rPr>
      </w:pPr>
      <w:r w:rsidRPr="0061186A">
        <w:rPr>
          <w:rFonts w:asciiTheme="minorEastAsia" w:eastAsiaTheme="minorEastAsia" w:hAnsiTheme="minorEastAsia" w:hint="eastAsia"/>
          <w:sz w:val="21"/>
          <w:szCs w:val="21"/>
        </w:rPr>
        <w:t>→</w:t>
      </w:r>
      <w:r w:rsidR="009519E4" w:rsidRPr="0061186A">
        <w:rPr>
          <w:rFonts w:asciiTheme="minorEastAsia" w:eastAsiaTheme="minorEastAsia" w:hAnsiTheme="minorEastAsia" w:hint="eastAsia"/>
          <w:sz w:val="21"/>
          <w:szCs w:val="21"/>
        </w:rPr>
        <w:t>青少年向けの本を置いても、読むのがその世代とは限らない。</w:t>
      </w:r>
      <w:r w:rsidR="00B1637B" w:rsidRPr="0061186A">
        <w:rPr>
          <w:rFonts w:asciiTheme="minorEastAsia" w:eastAsiaTheme="minorEastAsia" w:hAnsiTheme="minorEastAsia" w:hint="eastAsia"/>
          <w:sz w:val="21"/>
          <w:szCs w:val="21"/>
        </w:rPr>
        <w:t>設置</w:t>
      </w:r>
      <w:r w:rsidR="009519E4" w:rsidRPr="0061186A">
        <w:rPr>
          <w:rFonts w:asciiTheme="minorEastAsia" w:eastAsiaTheme="minorEastAsia" w:hAnsiTheme="minorEastAsia" w:hint="eastAsia"/>
          <w:sz w:val="21"/>
          <w:szCs w:val="21"/>
        </w:rPr>
        <w:t>してどう運用するのか、</w:t>
      </w:r>
      <w:r w:rsidRPr="0061186A">
        <w:rPr>
          <w:rFonts w:asciiTheme="minorEastAsia" w:eastAsiaTheme="minorEastAsia" w:hAnsiTheme="minorEastAsia" w:hint="eastAsia"/>
          <w:sz w:val="21"/>
          <w:szCs w:val="21"/>
        </w:rPr>
        <w:t>模索中</w:t>
      </w:r>
      <w:r w:rsidR="009519E4" w:rsidRPr="0061186A">
        <w:rPr>
          <w:rFonts w:asciiTheme="minorEastAsia" w:eastAsiaTheme="minorEastAsia" w:hAnsiTheme="minorEastAsia" w:hint="eastAsia"/>
          <w:sz w:val="21"/>
          <w:szCs w:val="21"/>
        </w:rPr>
        <w:t>である</w:t>
      </w:r>
      <w:r w:rsidR="00B1637B" w:rsidRPr="0061186A">
        <w:rPr>
          <w:rFonts w:asciiTheme="minorEastAsia" w:eastAsiaTheme="minorEastAsia" w:hAnsiTheme="minorEastAsia" w:hint="eastAsia"/>
          <w:sz w:val="21"/>
          <w:szCs w:val="21"/>
        </w:rPr>
        <w:t>。</w:t>
      </w:r>
    </w:p>
    <w:p w14:paraId="1A1C54D6" w14:textId="77777777" w:rsidR="00BC5431" w:rsidRPr="0009118D" w:rsidRDefault="00AE5CFB" w:rsidP="000B7E48">
      <w:pPr>
        <w:pStyle w:val="a9"/>
        <w:ind w:leftChars="305" w:left="850" w:hangingChars="100" w:hanging="210"/>
        <w:rPr>
          <w:rFonts w:asciiTheme="minorEastAsia" w:eastAsiaTheme="minorEastAsia" w:hAnsiTheme="minorEastAsia"/>
          <w:color w:val="000000" w:themeColor="text1"/>
          <w:sz w:val="21"/>
          <w:szCs w:val="21"/>
        </w:rPr>
      </w:pPr>
      <w:r w:rsidRPr="0061186A">
        <w:rPr>
          <w:rFonts w:asciiTheme="minorEastAsia" w:eastAsiaTheme="minorEastAsia" w:hAnsiTheme="minorEastAsia" w:hint="eastAsia"/>
          <w:sz w:val="21"/>
          <w:szCs w:val="21"/>
        </w:rPr>
        <w:t>・</w:t>
      </w:r>
      <w:r w:rsidR="00AE2C09" w:rsidRPr="0061186A">
        <w:rPr>
          <w:rFonts w:asciiTheme="minorEastAsia" w:eastAsiaTheme="minorEastAsia" w:hAnsiTheme="minorEastAsia" w:hint="eastAsia"/>
          <w:sz w:val="21"/>
          <w:szCs w:val="21"/>
        </w:rPr>
        <w:t>日野ヤングスタッフ</w:t>
      </w:r>
      <w:r w:rsidR="007F6E91" w:rsidRPr="0061186A">
        <w:rPr>
          <w:rFonts w:asciiTheme="minorEastAsia" w:eastAsiaTheme="minorEastAsia" w:hAnsiTheme="minorEastAsia" w:hint="eastAsia"/>
          <w:sz w:val="21"/>
          <w:szCs w:val="21"/>
        </w:rPr>
        <w:t>は、</w:t>
      </w:r>
      <w:r w:rsidR="009519E4" w:rsidRPr="0061186A">
        <w:rPr>
          <w:rFonts w:asciiTheme="minorEastAsia" w:eastAsiaTheme="minorEastAsia" w:hAnsiTheme="minorEastAsia" w:hint="eastAsia"/>
          <w:sz w:val="21"/>
          <w:szCs w:val="21"/>
        </w:rPr>
        <w:t>毎月1回会議を開催しており、その様子を報告する「ヤングスタッフ活動日誌！」を毎回図書館ホームページに掲載している。</w:t>
      </w:r>
      <w:r w:rsidR="00BC5431" w:rsidRPr="0061186A">
        <w:rPr>
          <w:rFonts w:asciiTheme="minorEastAsia" w:eastAsiaTheme="minorEastAsia" w:hAnsiTheme="minorEastAsia" w:hint="eastAsia"/>
          <w:sz w:val="21"/>
          <w:szCs w:val="21"/>
        </w:rPr>
        <w:t>今年１月にリニューアルした図書館ホームページには</w:t>
      </w:r>
      <w:bookmarkStart w:id="2" w:name="_GoBack"/>
      <w:bookmarkEnd w:id="2"/>
      <w:r w:rsidR="00BC5431" w:rsidRPr="0061186A">
        <w:rPr>
          <w:rFonts w:asciiTheme="minorEastAsia" w:eastAsiaTheme="minorEastAsia" w:hAnsiTheme="minorEastAsia" w:hint="eastAsia"/>
          <w:sz w:val="21"/>
          <w:szCs w:val="21"/>
        </w:rPr>
        <w:t>、ヤングのページを開設し、日野ヤングスタッフの紹介やおすすめ本の紹介等を掲載している。『作家リスト』『BOOKWORM』等、推しの作家や本を紹介した案内も、継続して作成・発行</w:t>
      </w:r>
      <w:r w:rsidR="00BC5431" w:rsidRPr="0009118D">
        <w:rPr>
          <w:rFonts w:asciiTheme="minorEastAsia" w:eastAsiaTheme="minorEastAsia" w:hAnsiTheme="minorEastAsia" w:hint="eastAsia"/>
          <w:color w:val="000000" w:themeColor="text1"/>
          <w:sz w:val="21"/>
          <w:szCs w:val="21"/>
        </w:rPr>
        <w:t>している。</w:t>
      </w:r>
    </w:p>
    <w:p w14:paraId="3116156A" w14:textId="01C02BF7" w:rsidR="00BC5431" w:rsidRPr="0061186A" w:rsidRDefault="00BC5431" w:rsidP="00BC5431">
      <w:pPr>
        <w:pStyle w:val="a9"/>
        <w:ind w:firstLineChars="200" w:firstLine="420"/>
        <w:rPr>
          <w:rFonts w:asciiTheme="minorEastAsia" w:eastAsiaTheme="minorEastAsia" w:hAnsiTheme="minorEastAsia"/>
          <w:sz w:val="21"/>
          <w:szCs w:val="21"/>
        </w:rPr>
      </w:pPr>
      <w:r w:rsidRPr="0009118D">
        <w:rPr>
          <w:rFonts w:asciiTheme="minorEastAsia" w:eastAsiaTheme="minorEastAsia" w:hAnsiTheme="minorEastAsia" w:hint="eastAsia"/>
          <w:color w:val="000000" w:themeColor="text1"/>
          <w:sz w:val="21"/>
          <w:szCs w:val="21"/>
        </w:rPr>
        <w:t>・</w:t>
      </w:r>
      <w:r w:rsidR="007F6E91" w:rsidRPr="0009118D">
        <w:rPr>
          <w:rFonts w:asciiTheme="minorEastAsia" w:eastAsiaTheme="minorEastAsia" w:hAnsiTheme="minorEastAsia" w:hint="eastAsia"/>
          <w:color w:val="000000" w:themeColor="text1"/>
          <w:sz w:val="21"/>
          <w:szCs w:val="21"/>
        </w:rPr>
        <w:t>実践女子大学</w:t>
      </w:r>
      <w:r w:rsidR="0061186A" w:rsidRPr="0009118D">
        <w:rPr>
          <w:rFonts w:asciiTheme="minorEastAsia" w:eastAsiaTheme="minorEastAsia" w:hAnsiTheme="minorEastAsia" w:hint="eastAsia"/>
          <w:color w:val="000000" w:themeColor="text1"/>
          <w:sz w:val="21"/>
          <w:szCs w:val="21"/>
        </w:rPr>
        <w:t>学園</w:t>
      </w:r>
      <w:r w:rsidR="007F6E91" w:rsidRPr="0009118D">
        <w:rPr>
          <w:rFonts w:asciiTheme="minorEastAsia" w:eastAsiaTheme="minorEastAsia" w:hAnsiTheme="minorEastAsia" w:hint="eastAsia"/>
          <w:color w:val="000000" w:themeColor="text1"/>
          <w:sz w:val="21"/>
          <w:szCs w:val="21"/>
        </w:rPr>
        <w:t>祭</w:t>
      </w:r>
      <w:r w:rsidR="007F6E91" w:rsidRPr="0061186A">
        <w:rPr>
          <w:rFonts w:asciiTheme="minorEastAsia" w:eastAsiaTheme="minorEastAsia" w:hAnsiTheme="minorEastAsia" w:hint="eastAsia"/>
          <w:sz w:val="21"/>
          <w:szCs w:val="21"/>
        </w:rPr>
        <w:t>「常磐祭」</w:t>
      </w:r>
      <w:r w:rsidR="009519E4" w:rsidRPr="0061186A">
        <w:rPr>
          <w:rFonts w:asciiTheme="minorEastAsia" w:eastAsiaTheme="minorEastAsia" w:hAnsiTheme="minorEastAsia" w:hint="eastAsia"/>
          <w:sz w:val="21"/>
          <w:szCs w:val="21"/>
        </w:rPr>
        <w:t>では、大学図書館内でのテーマ展示を例年行っている。今年度</w:t>
      </w:r>
    </w:p>
    <w:p w14:paraId="533E63E4" w14:textId="77777777" w:rsidR="000B4424" w:rsidRDefault="009519E4" w:rsidP="00BC5431">
      <w:pPr>
        <w:pStyle w:val="a9"/>
        <w:ind w:firstLineChars="300" w:firstLine="630"/>
        <w:rPr>
          <w:rFonts w:asciiTheme="minorEastAsia" w:eastAsiaTheme="minorEastAsia" w:hAnsiTheme="minorEastAsia"/>
          <w:sz w:val="21"/>
          <w:szCs w:val="21"/>
        </w:rPr>
      </w:pPr>
      <w:r w:rsidRPr="0061186A">
        <w:rPr>
          <w:rFonts w:asciiTheme="minorEastAsia" w:eastAsiaTheme="minorEastAsia" w:hAnsiTheme="minorEastAsia" w:hint="eastAsia"/>
          <w:sz w:val="21"/>
          <w:szCs w:val="21"/>
        </w:rPr>
        <w:t>は、</w:t>
      </w:r>
      <w:r w:rsidR="00133B01" w:rsidRPr="0061186A">
        <w:rPr>
          <w:rFonts w:asciiTheme="minorEastAsia" w:eastAsiaTheme="minorEastAsia" w:hAnsiTheme="minorEastAsia" w:hint="eastAsia"/>
          <w:sz w:val="21"/>
          <w:szCs w:val="21"/>
        </w:rPr>
        <w:t>1年ぶりに</w:t>
      </w:r>
      <w:r w:rsidRPr="0061186A">
        <w:rPr>
          <w:rFonts w:asciiTheme="minorEastAsia" w:eastAsiaTheme="minorEastAsia" w:hAnsiTheme="minorEastAsia" w:hint="eastAsia"/>
          <w:sz w:val="21"/>
          <w:szCs w:val="21"/>
        </w:rPr>
        <w:t>実践女子大学生と日野ヤングスタッフ</w:t>
      </w:r>
      <w:r w:rsidR="00133B01" w:rsidRPr="0061186A">
        <w:rPr>
          <w:rFonts w:asciiTheme="minorEastAsia" w:eastAsiaTheme="minorEastAsia" w:hAnsiTheme="minorEastAsia" w:hint="eastAsia"/>
          <w:sz w:val="21"/>
          <w:szCs w:val="21"/>
        </w:rPr>
        <w:t>による</w:t>
      </w:r>
      <w:r w:rsidRPr="0061186A">
        <w:rPr>
          <w:rFonts w:asciiTheme="minorEastAsia" w:eastAsiaTheme="minorEastAsia" w:hAnsiTheme="minorEastAsia" w:hint="eastAsia"/>
          <w:sz w:val="21"/>
          <w:szCs w:val="21"/>
        </w:rPr>
        <w:t>ビブリオバトルを開催する。</w:t>
      </w:r>
      <w:r w:rsidR="00133B01" w:rsidRPr="0061186A">
        <w:rPr>
          <w:rFonts w:asciiTheme="minorEastAsia" w:eastAsiaTheme="minorEastAsia" w:hAnsiTheme="minorEastAsia" w:hint="eastAsia"/>
          <w:sz w:val="21"/>
          <w:szCs w:val="21"/>
        </w:rPr>
        <w:t>また、</w:t>
      </w:r>
    </w:p>
    <w:p w14:paraId="19D91508" w14:textId="1B8B167E" w:rsidR="00A0294A" w:rsidRPr="0061186A" w:rsidRDefault="000B4424" w:rsidP="00BC5431">
      <w:pPr>
        <w:pStyle w:val="a9"/>
        <w:ind w:firstLineChars="300" w:firstLine="630"/>
        <w:rPr>
          <w:rFonts w:asciiTheme="minorEastAsia" w:eastAsiaTheme="minorEastAsia" w:hAnsiTheme="minorEastAsia"/>
          <w:sz w:val="21"/>
          <w:szCs w:val="21"/>
        </w:rPr>
      </w:pPr>
      <w:r w:rsidRPr="006E1E96">
        <w:rPr>
          <w:rFonts w:asciiTheme="minorEastAsia" w:eastAsiaTheme="minorEastAsia" w:hAnsiTheme="minorEastAsia" w:hint="eastAsia"/>
          <w:sz w:val="21"/>
          <w:szCs w:val="21"/>
        </w:rPr>
        <w:t>市</w:t>
      </w:r>
      <w:r w:rsidR="00133B01" w:rsidRPr="0061186A">
        <w:rPr>
          <w:rFonts w:asciiTheme="minorEastAsia" w:eastAsiaTheme="minorEastAsia" w:hAnsiTheme="minorEastAsia" w:hint="eastAsia"/>
          <w:sz w:val="21"/>
          <w:szCs w:val="21"/>
        </w:rPr>
        <w:t>内</w:t>
      </w:r>
      <w:r w:rsidR="007F6E91" w:rsidRPr="0061186A">
        <w:rPr>
          <w:rFonts w:asciiTheme="minorEastAsia" w:eastAsiaTheme="minorEastAsia" w:hAnsiTheme="minorEastAsia" w:hint="eastAsia"/>
          <w:sz w:val="21"/>
          <w:szCs w:val="21"/>
        </w:rPr>
        <w:t>中学校</w:t>
      </w:r>
      <w:r w:rsidR="00133B01" w:rsidRPr="0061186A">
        <w:rPr>
          <w:rFonts w:asciiTheme="minorEastAsia" w:eastAsiaTheme="minorEastAsia" w:hAnsiTheme="minorEastAsia" w:hint="eastAsia"/>
          <w:sz w:val="21"/>
          <w:szCs w:val="21"/>
        </w:rPr>
        <w:t>に出向いて</w:t>
      </w:r>
      <w:r w:rsidR="0061186A" w:rsidRPr="0061186A">
        <w:rPr>
          <w:rFonts w:asciiTheme="minorEastAsia" w:eastAsiaTheme="minorEastAsia" w:hAnsiTheme="minorEastAsia" w:hint="eastAsia"/>
          <w:sz w:val="21"/>
          <w:szCs w:val="21"/>
        </w:rPr>
        <w:t>、</w:t>
      </w:r>
      <w:r w:rsidR="00BC5431" w:rsidRPr="0061186A">
        <w:rPr>
          <w:rFonts w:asciiTheme="minorEastAsia" w:eastAsiaTheme="minorEastAsia" w:hAnsiTheme="minorEastAsia" w:hint="eastAsia"/>
          <w:sz w:val="21"/>
          <w:szCs w:val="21"/>
        </w:rPr>
        <w:t>中学生への「</w:t>
      </w:r>
      <w:r w:rsidR="007F6E91" w:rsidRPr="0061186A">
        <w:rPr>
          <w:rFonts w:asciiTheme="minorEastAsia" w:eastAsiaTheme="minorEastAsia" w:hAnsiTheme="minorEastAsia" w:hint="eastAsia"/>
          <w:sz w:val="21"/>
          <w:szCs w:val="21"/>
        </w:rPr>
        <w:t>ブックパレード</w:t>
      </w:r>
      <w:r w:rsidR="00BC5431" w:rsidRPr="0061186A">
        <w:rPr>
          <w:rFonts w:asciiTheme="minorEastAsia" w:eastAsiaTheme="minorEastAsia" w:hAnsiTheme="minorEastAsia" w:hint="eastAsia"/>
          <w:sz w:val="21"/>
          <w:szCs w:val="21"/>
        </w:rPr>
        <w:t>」</w:t>
      </w:r>
      <w:r w:rsidR="00E02800" w:rsidRPr="0061186A">
        <w:rPr>
          <w:rFonts w:asciiTheme="minorEastAsia" w:eastAsiaTheme="minorEastAsia" w:hAnsiTheme="minorEastAsia" w:hint="eastAsia"/>
          <w:sz w:val="21"/>
          <w:szCs w:val="21"/>
        </w:rPr>
        <w:t>（おすすめ本紹介）</w:t>
      </w:r>
      <w:r w:rsidR="00BC5431" w:rsidRPr="0061186A">
        <w:rPr>
          <w:rFonts w:asciiTheme="minorEastAsia" w:eastAsiaTheme="minorEastAsia" w:hAnsiTheme="minorEastAsia" w:hint="eastAsia"/>
          <w:sz w:val="21"/>
          <w:szCs w:val="21"/>
        </w:rPr>
        <w:t>を</w:t>
      </w:r>
      <w:r w:rsidR="00133B01" w:rsidRPr="0061186A">
        <w:rPr>
          <w:rFonts w:asciiTheme="minorEastAsia" w:eastAsiaTheme="minorEastAsia" w:hAnsiTheme="minorEastAsia" w:hint="eastAsia"/>
          <w:sz w:val="21"/>
          <w:szCs w:val="21"/>
        </w:rPr>
        <w:t>行っている</w:t>
      </w:r>
      <w:r w:rsidR="007F6E91" w:rsidRPr="0061186A">
        <w:rPr>
          <w:rFonts w:asciiTheme="minorEastAsia" w:eastAsiaTheme="minorEastAsia" w:hAnsiTheme="minorEastAsia" w:hint="eastAsia"/>
          <w:sz w:val="21"/>
          <w:szCs w:val="21"/>
        </w:rPr>
        <w:t>。</w:t>
      </w:r>
    </w:p>
    <w:p w14:paraId="442C8517" w14:textId="1D6F225A" w:rsidR="00385832" w:rsidRDefault="00385832" w:rsidP="00DE0D1D">
      <w:pPr>
        <w:pStyle w:val="a9"/>
        <w:ind w:leftChars="305" w:left="8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・日野ヤングスタッフの活動の周知を、もっと積極的に行った方が良いのではないか。</w:t>
      </w:r>
      <w:r w:rsidR="00DD5306">
        <w:rPr>
          <w:rFonts w:asciiTheme="minorEastAsia" w:eastAsiaTheme="minorEastAsia" w:hAnsiTheme="minorEastAsia" w:hint="eastAsia"/>
          <w:sz w:val="21"/>
          <w:szCs w:val="21"/>
        </w:rPr>
        <w:t>周知の仕方も工夫が必要ではないか。</w:t>
      </w:r>
    </w:p>
    <w:p w14:paraId="7D500D5E" w14:textId="1A35163C" w:rsidR="00385832" w:rsidRDefault="00385832" w:rsidP="00DE0D1D">
      <w:pPr>
        <w:pStyle w:val="a9"/>
        <w:ind w:leftChars="305" w:left="8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61186A">
        <w:rPr>
          <w:rFonts w:asciiTheme="minorEastAsia" w:eastAsiaTheme="minorEastAsia" w:hAnsiTheme="minorEastAsia" w:hint="eastAsia"/>
          <w:sz w:val="21"/>
          <w:szCs w:val="21"/>
        </w:rPr>
        <w:t>TwitterやInstagram等の、SNSの活用はできないか</w:t>
      </w:r>
      <w:r w:rsidR="00133B01" w:rsidRPr="0061186A">
        <w:rPr>
          <w:rFonts w:asciiTheme="minorEastAsia" w:eastAsiaTheme="minorEastAsia" w:hAnsiTheme="minorEastAsia" w:hint="eastAsia"/>
          <w:sz w:val="21"/>
          <w:szCs w:val="21"/>
        </w:rPr>
        <w:t>。メールマガジンのように、お知らせが来れば、</w:t>
      </w:r>
      <w:r w:rsidR="00A2283C" w:rsidRPr="0061186A">
        <w:rPr>
          <w:rFonts w:asciiTheme="minorEastAsia" w:eastAsiaTheme="minorEastAsia" w:hAnsiTheme="minorEastAsia" w:hint="eastAsia"/>
          <w:sz w:val="21"/>
          <w:szCs w:val="21"/>
        </w:rPr>
        <w:t>目に入りやすいと思う。</w:t>
      </w:r>
      <w:r w:rsidR="001E66C2" w:rsidRPr="0061186A">
        <w:rPr>
          <w:rFonts w:asciiTheme="minorEastAsia" w:eastAsiaTheme="minorEastAsia" w:hAnsiTheme="minorEastAsia" w:hint="eastAsia"/>
          <w:sz w:val="21"/>
          <w:szCs w:val="21"/>
        </w:rPr>
        <w:t>ホームページ</w:t>
      </w:r>
      <w:r w:rsidR="00133B01" w:rsidRPr="0061186A">
        <w:rPr>
          <w:rFonts w:asciiTheme="minorEastAsia" w:eastAsiaTheme="minorEastAsia" w:hAnsiTheme="minorEastAsia" w:hint="eastAsia"/>
          <w:sz w:val="21"/>
          <w:szCs w:val="21"/>
        </w:rPr>
        <w:t>や紙媒体といった、</w:t>
      </w:r>
      <w:r w:rsidR="00A2283C" w:rsidRPr="0061186A">
        <w:rPr>
          <w:rFonts w:asciiTheme="minorEastAsia" w:eastAsiaTheme="minorEastAsia" w:hAnsiTheme="minorEastAsia" w:hint="eastAsia"/>
          <w:sz w:val="21"/>
          <w:szCs w:val="21"/>
        </w:rPr>
        <w:t>情報</w:t>
      </w:r>
      <w:r w:rsidR="00133B01" w:rsidRPr="0061186A">
        <w:rPr>
          <w:rFonts w:asciiTheme="minorEastAsia" w:eastAsiaTheme="minorEastAsia" w:hAnsiTheme="minorEastAsia" w:hint="eastAsia"/>
          <w:sz w:val="21"/>
          <w:szCs w:val="21"/>
        </w:rPr>
        <w:t>を取りに行かなくてはい</w:t>
      </w:r>
      <w:r w:rsidR="0061186A">
        <w:rPr>
          <w:rFonts w:asciiTheme="minorEastAsia" w:eastAsiaTheme="minorEastAsia" w:hAnsiTheme="minorEastAsia" w:hint="eastAsia"/>
          <w:sz w:val="21"/>
          <w:szCs w:val="21"/>
        </w:rPr>
        <w:t>け</w:t>
      </w:r>
      <w:r w:rsidR="00133B01" w:rsidRPr="0061186A">
        <w:rPr>
          <w:rFonts w:asciiTheme="minorEastAsia" w:eastAsiaTheme="minorEastAsia" w:hAnsiTheme="minorEastAsia" w:hint="eastAsia"/>
          <w:sz w:val="21"/>
          <w:szCs w:val="21"/>
        </w:rPr>
        <w:t>ないものでは、</w:t>
      </w:r>
      <w:r w:rsidR="001E66C2" w:rsidRPr="0061186A">
        <w:rPr>
          <w:rFonts w:asciiTheme="minorEastAsia" w:eastAsiaTheme="minorEastAsia" w:hAnsiTheme="minorEastAsia" w:hint="eastAsia"/>
          <w:sz w:val="21"/>
          <w:szCs w:val="21"/>
        </w:rPr>
        <w:t>青少年の目に届きづらいのではないか。</w:t>
      </w:r>
    </w:p>
    <w:p w14:paraId="2636DA92" w14:textId="70616C96" w:rsidR="008E42F6" w:rsidRPr="00E94CB9" w:rsidRDefault="00385832" w:rsidP="00133B01">
      <w:pPr>
        <w:pStyle w:val="a9"/>
        <w:ind w:leftChars="305" w:left="1060" w:hangingChars="200" w:hanging="420"/>
        <w:rPr>
          <w:rFonts w:asciiTheme="minorEastAsia" w:eastAsiaTheme="minorEastAsia" w:hAnsiTheme="minorEastAsia"/>
          <w:color w:val="FF0000"/>
          <w:sz w:val="21"/>
          <w:szCs w:val="21"/>
        </w:rPr>
      </w:pPr>
      <w:r>
        <w:rPr>
          <w:rFonts w:asciiTheme="minorEastAsia" w:eastAsiaTheme="minorEastAsia" w:hAnsiTheme="minorEastAsia" w:hint="eastAsia"/>
          <w:sz w:val="21"/>
          <w:szCs w:val="21"/>
        </w:rPr>
        <w:t xml:space="preserve">　→</w:t>
      </w:r>
      <w:r w:rsidR="007F4C46" w:rsidRPr="0061186A">
        <w:rPr>
          <w:rFonts w:asciiTheme="minorEastAsia" w:eastAsiaTheme="minorEastAsia" w:hAnsiTheme="minorEastAsia" w:hint="eastAsia"/>
          <w:sz w:val="21"/>
          <w:szCs w:val="21"/>
        </w:rPr>
        <w:t>日野ヤングスタッフ</w:t>
      </w:r>
      <w:r w:rsidR="00133B01" w:rsidRPr="0061186A">
        <w:rPr>
          <w:rFonts w:asciiTheme="minorEastAsia" w:eastAsiaTheme="minorEastAsia" w:hAnsiTheme="minorEastAsia" w:hint="eastAsia"/>
          <w:sz w:val="21"/>
          <w:szCs w:val="21"/>
        </w:rPr>
        <w:t>が</w:t>
      </w:r>
      <w:r w:rsidR="007F4C46" w:rsidRPr="0061186A">
        <w:rPr>
          <w:rFonts w:asciiTheme="minorEastAsia" w:eastAsiaTheme="minorEastAsia" w:hAnsiTheme="minorEastAsia" w:hint="eastAsia"/>
          <w:sz w:val="21"/>
          <w:szCs w:val="21"/>
        </w:rPr>
        <w:t>、SNSを用いて自由に</w:t>
      </w:r>
      <w:r w:rsidR="00133B01" w:rsidRPr="0061186A">
        <w:rPr>
          <w:rFonts w:asciiTheme="minorEastAsia" w:eastAsiaTheme="minorEastAsia" w:hAnsiTheme="minorEastAsia" w:hint="eastAsia"/>
          <w:sz w:val="21"/>
          <w:szCs w:val="21"/>
        </w:rPr>
        <w:t>発信することにはリスクもあり、認めていない。図書館</w:t>
      </w:r>
      <w:r w:rsidR="00E94CB9" w:rsidRPr="0061186A">
        <w:rPr>
          <w:rFonts w:asciiTheme="minorEastAsia" w:eastAsiaTheme="minorEastAsia" w:hAnsiTheme="minorEastAsia" w:hint="eastAsia"/>
          <w:sz w:val="21"/>
          <w:szCs w:val="21"/>
        </w:rPr>
        <w:t>職員が</w:t>
      </w:r>
      <w:r w:rsidR="0061186A">
        <w:rPr>
          <w:rFonts w:asciiTheme="minorEastAsia" w:eastAsiaTheme="minorEastAsia" w:hAnsiTheme="minorEastAsia" w:hint="eastAsia"/>
          <w:sz w:val="21"/>
          <w:szCs w:val="21"/>
        </w:rPr>
        <w:t>、</w:t>
      </w:r>
      <w:r w:rsidR="0004336F" w:rsidRPr="0061186A">
        <w:rPr>
          <w:rFonts w:asciiTheme="minorEastAsia" w:eastAsiaTheme="minorEastAsia" w:hAnsiTheme="minorEastAsia" w:hint="eastAsia"/>
          <w:sz w:val="21"/>
          <w:szCs w:val="21"/>
        </w:rPr>
        <w:t>SNS</w:t>
      </w:r>
      <w:r w:rsidR="00133B01" w:rsidRPr="0061186A">
        <w:rPr>
          <w:rFonts w:asciiTheme="minorEastAsia" w:eastAsiaTheme="minorEastAsia" w:hAnsiTheme="minorEastAsia" w:hint="eastAsia"/>
          <w:sz w:val="21"/>
          <w:szCs w:val="21"/>
        </w:rPr>
        <w:t>を</w:t>
      </w:r>
      <w:r w:rsidR="00E94CB9" w:rsidRPr="0061186A">
        <w:rPr>
          <w:rFonts w:asciiTheme="minorEastAsia" w:eastAsiaTheme="minorEastAsia" w:hAnsiTheme="minorEastAsia" w:hint="eastAsia"/>
          <w:sz w:val="21"/>
          <w:szCs w:val="21"/>
        </w:rPr>
        <w:t>積極的に</w:t>
      </w:r>
      <w:r w:rsidR="007F4C46" w:rsidRPr="0061186A">
        <w:rPr>
          <w:rFonts w:asciiTheme="minorEastAsia" w:eastAsiaTheme="minorEastAsia" w:hAnsiTheme="minorEastAsia" w:hint="eastAsia"/>
          <w:sz w:val="21"/>
          <w:szCs w:val="21"/>
        </w:rPr>
        <w:t>運用</w:t>
      </w:r>
      <w:r w:rsidR="00133B01" w:rsidRPr="0061186A">
        <w:rPr>
          <w:rFonts w:asciiTheme="minorEastAsia" w:eastAsiaTheme="minorEastAsia" w:hAnsiTheme="minorEastAsia" w:hint="eastAsia"/>
          <w:sz w:val="21"/>
          <w:szCs w:val="21"/>
        </w:rPr>
        <w:t>する</w:t>
      </w:r>
      <w:r w:rsidR="00E94CB9" w:rsidRPr="0061186A">
        <w:rPr>
          <w:rFonts w:asciiTheme="minorEastAsia" w:eastAsiaTheme="minorEastAsia" w:hAnsiTheme="minorEastAsia" w:hint="eastAsia"/>
          <w:sz w:val="21"/>
          <w:szCs w:val="21"/>
        </w:rPr>
        <w:t>ことも難しい。図書館ホームページをリニューアルした際、ヤングのページ</w:t>
      </w:r>
      <w:r w:rsidR="0061186A">
        <w:rPr>
          <w:rFonts w:asciiTheme="minorEastAsia" w:eastAsiaTheme="minorEastAsia" w:hAnsiTheme="minorEastAsia" w:hint="eastAsia"/>
          <w:sz w:val="21"/>
          <w:szCs w:val="21"/>
        </w:rPr>
        <w:t>に</w:t>
      </w:r>
      <w:r w:rsidR="00E94CB9" w:rsidRPr="0061186A">
        <w:rPr>
          <w:rFonts w:asciiTheme="minorEastAsia" w:eastAsiaTheme="minorEastAsia" w:hAnsiTheme="minorEastAsia" w:hint="eastAsia"/>
          <w:sz w:val="21"/>
          <w:szCs w:val="21"/>
        </w:rPr>
        <w:t>のみ、</w:t>
      </w:r>
      <w:r w:rsidR="007F4C46" w:rsidRPr="0061186A">
        <w:rPr>
          <w:rFonts w:asciiTheme="minorEastAsia" w:eastAsiaTheme="minorEastAsia" w:hAnsiTheme="minorEastAsia" w:hint="eastAsia"/>
          <w:sz w:val="21"/>
          <w:szCs w:val="21"/>
        </w:rPr>
        <w:t>イベント情報等を拡散できる様、</w:t>
      </w:r>
      <w:r w:rsidR="005A42F2" w:rsidRPr="0061186A">
        <w:rPr>
          <w:rFonts w:asciiTheme="minorEastAsia" w:eastAsiaTheme="minorEastAsia" w:hAnsiTheme="minorEastAsia" w:hint="eastAsia"/>
          <w:sz w:val="21"/>
          <w:szCs w:val="21"/>
        </w:rPr>
        <w:t>SNSへの</w:t>
      </w:r>
      <w:r w:rsidR="007F4C46" w:rsidRPr="0061186A">
        <w:rPr>
          <w:rFonts w:asciiTheme="minorEastAsia" w:eastAsiaTheme="minorEastAsia" w:hAnsiTheme="minorEastAsia" w:hint="eastAsia"/>
          <w:sz w:val="21"/>
          <w:szCs w:val="21"/>
        </w:rPr>
        <w:t>共有ボタンを設置し</w:t>
      </w:r>
      <w:r w:rsidR="00E94CB9" w:rsidRPr="0061186A">
        <w:rPr>
          <w:rFonts w:asciiTheme="minorEastAsia" w:eastAsiaTheme="minorEastAsia" w:hAnsiTheme="minorEastAsia" w:hint="eastAsia"/>
          <w:sz w:val="21"/>
          <w:szCs w:val="21"/>
        </w:rPr>
        <w:t>てみ</w:t>
      </w:r>
      <w:r w:rsidR="00AC6CD7" w:rsidRPr="0061186A">
        <w:rPr>
          <w:rFonts w:asciiTheme="minorEastAsia" w:eastAsiaTheme="minorEastAsia" w:hAnsiTheme="minorEastAsia" w:hint="eastAsia"/>
          <w:sz w:val="21"/>
          <w:szCs w:val="21"/>
        </w:rPr>
        <w:t>た</w:t>
      </w:r>
      <w:r w:rsidR="00E94CB9" w:rsidRPr="0061186A">
        <w:rPr>
          <w:rFonts w:asciiTheme="minorEastAsia" w:eastAsiaTheme="minorEastAsia" w:hAnsiTheme="minorEastAsia" w:hint="eastAsia"/>
          <w:sz w:val="21"/>
          <w:szCs w:val="21"/>
        </w:rPr>
        <w:t>ので、</w:t>
      </w:r>
      <w:r w:rsidR="00AC6CD7" w:rsidRPr="0061186A">
        <w:rPr>
          <w:rFonts w:asciiTheme="minorEastAsia" w:eastAsiaTheme="minorEastAsia" w:hAnsiTheme="minorEastAsia" w:hint="eastAsia"/>
          <w:sz w:val="21"/>
          <w:szCs w:val="21"/>
        </w:rPr>
        <w:t>活用してもらいたい。</w:t>
      </w:r>
    </w:p>
    <w:p w14:paraId="63DCB37B" w14:textId="4E027B9D" w:rsidR="00A2283C" w:rsidRDefault="008E42F6" w:rsidP="00A2283C">
      <w:pPr>
        <w:pStyle w:val="a9"/>
        <w:ind w:leftChars="305" w:left="8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F13C74">
        <w:rPr>
          <w:rFonts w:asciiTheme="minorEastAsia" w:eastAsiaTheme="minorEastAsia" w:hAnsiTheme="minorEastAsia" w:hint="eastAsia"/>
          <w:sz w:val="21"/>
          <w:szCs w:val="21"/>
        </w:rPr>
        <w:t>市内高等学校</w:t>
      </w:r>
      <w:r w:rsidR="00A35C25">
        <w:rPr>
          <w:rFonts w:asciiTheme="minorEastAsia" w:eastAsiaTheme="minorEastAsia" w:hAnsiTheme="minorEastAsia" w:hint="eastAsia"/>
          <w:sz w:val="21"/>
          <w:szCs w:val="21"/>
        </w:rPr>
        <w:t>へ</w:t>
      </w:r>
      <w:r w:rsidR="00F13C74">
        <w:rPr>
          <w:rFonts w:asciiTheme="minorEastAsia" w:eastAsiaTheme="minorEastAsia" w:hAnsiTheme="minorEastAsia" w:hint="eastAsia"/>
          <w:sz w:val="21"/>
          <w:szCs w:val="21"/>
        </w:rPr>
        <w:t>は、利用案内の配布や日野ヤングスタッフ募集のチラシ</w:t>
      </w:r>
      <w:r w:rsidR="00E94CB9" w:rsidRPr="0061186A">
        <w:rPr>
          <w:rFonts w:asciiTheme="minorEastAsia" w:eastAsiaTheme="minorEastAsia" w:hAnsiTheme="minorEastAsia" w:hint="eastAsia"/>
          <w:sz w:val="21"/>
          <w:szCs w:val="21"/>
        </w:rPr>
        <w:t>を</w:t>
      </w:r>
      <w:r w:rsidR="00F13C74" w:rsidRPr="0061186A">
        <w:rPr>
          <w:rFonts w:asciiTheme="minorEastAsia" w:eastAsiaTheme="minorEastAsia" w:hAnsiTheme="minorEastAsia" w:hint="eastAsia"/>
          <w:sz w:val="21"/>
          <w:szCs w:val="21"/>
        </w:rPr>
        <w:t>送付</w:t>
      </w:r>
      <w:r w:rsidR="00E94CB9" w:rsidRPr="0061186A">
        <w:rPr>
          <w:rFonts w:asciiTheme="minorEastAsia" w:eastAsiaTheme="minorEastAsia" w:hAnsiTheme="minorEastAsia" w:hint="eastAsia"/>
          <w:sz w:val="21"/>
          <w:szCs w:val="21"/>
        </w:rPr>
        <w:t>している。</w:t>
      </w:r>
      <w:r w:rsidR="00F13C74">
        <w:rPr>
          <w:rFonts w:asciiTheme="minorEastAsia" w:eastAsiaTheme="minorEastAsia" w:hAnsiTheme="minorEastAsia" w:hint="eastAsia"/>
          <w:sz w:val="21"/>
          <w:szCs w:val="21"/>
        </w:rPr>
        <w:t>アプローチ方法については、</w:t>
      </w:r>
      <w:r w:rsidR="00E94CB9">
        <w:rPr>
          <w:rFonts w:asciiTheme="minorEastAsia" w:eastAsiaTheme="minorEastAsia" w:hAnsiTheme="minorEastAsia" w:hint="eastAsia"/>
          <w:sz w:val="21"/>
          <w:szCs w:val="21"/>
        </w:rPr>
        <w:t>今後も検討していく。</w:t>
      </w:r>
    </w:p>
    <w:p w14:paraId="2C5AA291" w14:textId="465C027E" w:rsidR="00A2283C" w:rsidRDefault="00F13C74" w:rsidP="00E94CB9">
      <w:pPr>
        <w:pStyle w:val="a9"/>
        <w:ind w:leftChars="305" w:left="8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0C2D60" w:rsidRPr="0061186A">
        <w:rPr>
          <w:rFonts w:asciiTheme="minorEastAsia" w:eastAsiaTheme="minorEastAsia" w:hAnsiTheme="minorEastAsia" w:hint="eastAsia"/>
          <w:sz w:val="21"/>
          <w:szCs w:val="21"/>
        </w:rPr>
        <w:t>高校生がよく行く場所等をリサーチし、</w:t>
      </w:r>
      <w:r w:rsidR="00A2283C" w:rsidRPr="0061186A">
        <w:rPr>
          <w:rFonts w:asciiTheme="minorEastAsia" w:eastAsiaTheme="minorEastAsia" w:hAnsiTheme="minorEastAsia" w:hint="eastAsia"/>
          <w:sz w:val="21"/>
          <w:szCs w:val="21"/>
        </w:rPr>
        <w:t>効果的</w:t>
      </w:r>
      <w:r w:rsidR="000C2D60" w:rsidRPr="0061186A">
        <w:rPr>
          <w:rFonts w:asciiTheme="minorEastAsia" w:eastAsiaTheme="minorEastAsia" w:hAnsiTheme="minorEastAsia" w:hint="eastAsia"/>
          <w:sz w:val="21"/>
          <w:szCs w:val="21"/>
        </w:rPr>
        <w:t>なアプローチを</w:t>
      </w:r>
      <w:r w:rsidR="00A2283C" w:rsidRPr="0061186A">
        <w:rPr>
          <w:rFonts w:asciiTheme="minorEastAsia" w:eastAsiaTheme="minorEastAsia" w:hAnsiTheme="minorEastAsia" w:hint="eastAsia"/>
          <w:sz w:val="21"/>
          <w:szCs w:val="21"/>
        </w:rPr>
        <w:t>検討してみては</w:t>
      </w:r>
      <w:r w:rsidR="00D41A42" w:rsidRPr="0061186A">
        <w:rPr>
          <w:rFonts w:asciiTheme="minorEastAsia" w:eastAsiaTheme="minorEastAsia" w:hAnsiTheme="minorEastAsia" w:hint="eastAsia"/>
          <w:sz w:val="21"/>
          <w:szCs w:val="21"/>
        </w:rPr>
        <w:t>どうか</w:t>
      </w:r>
      <w:r w:rsidR="000C2D60" w:rsidRPr="0061186A">
        <w:rPr>
          <w:rFonts w:asciiTheme="minorEastAsia" w:eastAsiaTheme="minorEastAsia" w:hAnsiTheme="minorEastAsia" w:hint="eastAsia"/>
          <w:sz w:val="21"/>
          <w:szCs w:val="21"/>
        </w:rPr>
        <w:t>。</w:t>
      </w:r>
      <w:r w:rsidR="00E94CB9" w:rsidRPr="0061186A">
        <w:rPr>
          <w:rFonts w:asciiTheme="minorEastAsia" w:eastAsiaTheme="minorEastAsia" w:hAnsiTheme="minorEastAsia" w:hint="eastAsia"/>
          <w:sz w:val="21"/>
          <w:szCs w:val="21"/>
        </w:rPr>
        <w:t>例えば</w:t>
      </w:r>
      <w:r w:rsidR="000C2D60" w:rsidRPr="0061186A">
        <w:rPr>
          <w:rFonts w:asciiTheme="minorEastAsia" w:eastAsiaTheme="minorEastAsia" w:hAnsiTheme="minorEastAsia" w:hint="eastAsia"/>
          <w:sz w:val="21"/>
          <w:szCs w:val="21"/>
        </w:rPr>
        <w:t>高等学校の</w:t>
      </w:r>
      <w:r w:rsidR="00E94CB9" w:rsidRPr="0061186A">
        <w:rPr>
          <w:rFonts w:asciiTheme="minorEastAsia" w:eastAsiaTheme="minorEastAsia" w:hAnsiTheme="minorEastAsia" w:hint="eastAsia"/>
          <w:sz w:val="21"/>
          <w:szCs w:val="21"/>
        </w:rPr>
        <w:t>最寄駅に</w:t>
      </w:r>
      <w:r w:rsidR="000C2D60" w:rsidRPr="0061186A">
        <w:rPr>
          <w:rFonts w:asciiTheme="minorEastAsia" w:eastAsiaTheme="minorEastAsia" w:hAnsiTheme="minorEastAsia" w:hint="eastAsia"/>
          <w:sz w:val="21"/>
          <w:szCs w:val="21"/>
        </w:rPr>
        <w:t>近</w:t>
      </w:r>
      <w:r w:rsidR="00E94CB9" w:rsidRPr="0061186A">
        <w:rPr>
          <w:rFonts w:asciiTheme="minorEastAsia" w:eastAsiaTheme="minorEastAsia" w:hAnsiTheme="minorEastAsia" w:hint="eastAsia"/>
          <w:sz w:val="21"/>
          <w:szCs w:val="21"/>
        </w:rPr>
        <w:t>い</w:t>
      </w:r>
      <w:r w:rsidR="000C2D60" w:rsidRPr="0061186A">
        <w:rPr>
          <w:rFonts w:asciiTheme="minorEastAsia" w:eastAsiaTheme="minorEastAsia" w:hAnsiTheme="minorEastAsia" w:hint="eastAsia"/>
          <w:sz w:val="21"/>
          <w:szCs w:val="21"/>
        </w:rPr>
        <w:t>スーパー</w:t>
      </w:r>
      <w:r w:rsidR="00FB4848" w:rsidRPr="0061186A">
        <w:rPr>
          <w:rFonts w:asciiTheme="minorEastAsia" w:eastAsiaTheme="minorEastAsia" w:hAnsiTheme="minorEastAsia" w:hint="eastAsia"/>
          <w:sz w:val="21"/>
          <w:szCs w:val="21"/>
        </w:rPr>
        <w:t>の</w:t>
      </w:r>
      <w:r w:rsidR="000C2D60" w:rsidRPr="0061186A">
        <w:rPr>
          <w:rFonts w:asciiTheme="minorEastAsia" w:eastAsiaTheme="minorEastAsia" w:hAnsiTheme="minorEastAsia" w:hint="eastAsia"/>
          <w:sz w:val="21"/>
          <w:szCs w:val="21"/>
        </w:rPr>
        <w:t>イートインスペース</w:t>
      </w:r>
      <w:r w:rsidR="00E94CB9" w:rsidRPr="0061186A">
        <w:rPr>
          <w:rFonts w:asciiTheme="minorEastAsia" w:eastAsiaTheme="minorEastAsia" w:hAnsiTheme="minorEastAsia" w:hint="eastAsia"/>
          <w:sz w:val="21"/>
          <w:szCs w:val="21"/>
        </w:rPr>
        <w:t>や</w:t>
      </w:r>
      <w:r w:rsidR="000C2D60" w:rsidRPr="0061186A">
        <w:rPr>
          <w:rFonts w:asciiTheme="minorEastAsia" w:eastAsiaTheme="minorEastAsia" w:hAnsiTheme="minorEastAsia" w:hint="eastAsia"/>
          <w:sz w:val="21"/>
          <w:szCs w:val="21"/>
        </w:rPr>
        <w:t>、多摩平</w:t>
      </w:r>
      <w:r w:rsidR="00E94CB9" w:rsidRPr="0061186A">
        <w:rPr>
          <w:rFonts w:asciiTheme="minorEastAsia" w:eastAsiaTheme="minorEastAsia" w:hAnsiTheme="minorEastAsia" w:hint="eastAsia"/>
          <w:sz w:val="21"/>
          <w:szCs w:val="21"/>
        </w:rPr>
        <w:t>の森ふれあい館の</w:t>
      </w:r>
      <w:r w:rsidR="000C2D60" w:rsidRPr="0061186A">
        <w:rPr>
          <w:rFonts w:asciiTheme="minorEastAsia" w:eastAsiaTheme="minorEastAsia" w:hAnsiTheme="minorEastAsia" w:hint="eastAsia"/>
          <w:sz w:val="21"/>
          <w:szCs w:val="21"/>
        </w:rPr>
        <w:t>ブラウジングコーナー</w:t>
      </w:r>
      <w:r w:rsidR="00E94CB9" w:rsidRPr="0061186A">
        <w:rPr>
          <w:rFonts w:asciiTheme="minorEastAsia" w:eastAsiaTheme="minorEastAsia" w:hAnsiTheme="minorEastAsia" w:hint="eastAsia"/>
          <w:sz w:val="21"/>
          <w:szCs w:val="21"/>
        </w:rPr>
        <w:t>など。</w:t>
      </w:r>
    </w:p>
    <w:p w14:paraId="309D52BC" w14:textId="5B53E71A" w:rsidR="000C2D60" w:rsidRDefault="000C2D60" w:rsidP="00A2283C">
      <w:pPr>
        <w:pStyle w:val="a9"/>
        <w:ind w:leftChars="305" w:left="8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・図書館をインスタ映えスポットにする</w:t>
      </w:r>
      <w:r w:rsidR="005C67C0">
        <w:rPr>
          <w:rFonts w:asciiTheme="minorEastAsia" w:eastAsiaTheme="minorEastAsia" w:hAnsiTheme="minorEastAsia" w:hint="eastAsia"/>
          <w:sz w:val="21"/>
          <w:szCs w:val="21"/>
        </w:rPr>
        <w:t>な</w:t>
      </w:r>
      <w:r w:rsidR="005C67C0" w:rsidRPr="0061186A">
        <w:rPr>
          <w:rFonts w:asciiTheme="minorEastAsia" w:eastAsiaTheme="minorEastAsia" w:hAnsiTheme="minorEastAsia" w:hint="eastAsia"/>
          <w:sz w:val="21"/>
          <w:szCs w:val="21"/>
        </w:rPr>
        <w:t>ど、今の</w:t>
      </w:r>
      <w:r>
        <w:rPr>
          <w:rFonts w:asciiTheme="minorEastAsia" w:eastAsiaTheme="minorEastAsia" w:hAnsiTheme="minorEastAsia" w:hint="eastAsia"/>
          <w:sz w:val="21"/>
          <w:szCs w:val="21"/>
        </w:rPr>
        <w:t>高校生の目線に合わせた</w:t>
      </w:r>
      <w:r w:rsidR="00A2283C">
        <w:rPr>
          <w:rFonts w:asciiTheme="minorEastAsia" w:eastAsiaTheme="minorEastAsia" w:hAnsiTheme="minorEastAsia" w:hint="eastAsia"/>
          <w:sz w:val="21"/>
          <w:szCs w:val="21"/>
        </w:rPr>
        <w:t>取組を考えていければ</w:t>
      </w:r>
      <w:r w:rsidR="00F67F37">
        <w:rPr>
          <w:rFonts w:asciiTheme="minorEastAsia" w:eastAsiaTheme="minorEastAsia" w:hAnsiTheme="minorEastAsia" w:hint="eastAsia"/>
          <w:sz w:val="21"/>
          <w:szCs w:val="21"/>
        </w:rPr>
        <w:t>よい</w:t>
      </w:r>
      <w:r w:rsidR="00A2283C">
        <w:rPr>
          <w:rFonts w:asciiTheme="minorEastAsia" w:eastAsiaTheme="minorEastAsia" w:hAnsiTheme="minorEastAsia" w:hint="eastAsia"/>
          <w:sz w:val="21"/>
          <w:szCs w:val="21"/>
        </w:rPr>
        <w:t>。</w:t>
      </w:r>
    </w:p>
    <w:p w14:paraId="71841612" w14:textId="525F4FFC" w:rsidR="00C9716A" w:rsidRPr="0061186A" w:rsidRDefault="00C9716A" w:rsidP="00C9716A">
      <w:pPr>
        <w:pStyle w:val="a9"/>
        <w:ind w:leftChars="305" w:left="8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61186A">
        <w:rPr>
          <w:rFonts w:asciiTheme="minorEastAsia" w:eastAsiaTheme="minorEastAsia" w:hAnsiTheme="minorEastAsia" w:hint="eastAsia"/>
          <w:sz w:val="21"/>
          <w:szCs w:val="21"/>
        </w:rPr>
        <w:t>特別な支援を必要とする児童・生徒とその保護者への読書活動支援については、障害福祉課等と</w:t>
      </w:r>
      <w:r w:rsidR="005C67C0" w:rsidRPr="0061186A">
        <w:rPr>
          <w:rFonts w:asciiTheme="minorEastAsia" w:eastAsiaTheme="minorEastAsia" w:hAnsiTheme="minorEastAsia" w:hint="eastAsia"/>
          <w:sz w:val="21"/>
          <w:szCs w:val="21"/>
        </w:rPr>
        <w:t>も</w:t>
      </w:r>
      <w:r w:rsidRPr="0061186A">
        <w:rPr>
          <w:rFonts w:asciiTheme="minorEastAsia" w:eastAsiaTheme="minorEastAsia" w:hAnsiTheme="minorEastAsia" w:hint="eastAsia"/>
          <w:sz w:val="21"/>
          <w:szCs w:val="21"/>
        </w:rPr>
        <w:t>情報交換を行い、図書館の</w:t>
      </w:r>
      <w:r w:rsidR="005C67C0" w:rsidRPr="0061186A">
        <w:rPr>
          <w:rFonts w:asciiTheme="minorEastAsia" w:eastAsiaTheme="minorEastAsia" w:hAnsiTheme="minorEastAsia" w:hint="eastAsia"/>
          <w:sz w:val="21"/>
          <w:szCs w:val="21"/>
        </w:rPr>
        <w:t>サービス</w:t>
      </w:r>
      <w:r w:rsidRPr="0061186A">
        <w:rPr>
          <w:rFonts w:asciiTheme="minorEastAsia" w:eastAsiaTheme="minorEastAsia" w:hAnsiTheme="minorEastAsia" w:hint="eastAsia"/>
          <w:sz w:val="21"/>
          <w:szCs w:val="21"/>
        </w:rPr>
        <w:t>の周知を行うべきである。</w:t>
      </w:r>
    </w:p>
    <w:p w14:paraId="0FBB7F92" w14:textId="1E2FA3B2" w:rsidR="005C67C0" w:rsidRPr="0061186A" w:rsidRDefault="005C67C0" w:rsidP="005C67C0">
      <w:pPr>
        <w:pStyle w:val="a9"/>
        <w:ind w:leftChars="305" w:left="1060" w:hangingChars="200" w:hanging="420"/>
        <w:rPr>
          <w:rFonts w:asciiTheme="minorEastAsia" w:eastAsiaTheme="minorEastAsia" w:hAnsiTheme="minorEastAsia"/>
          <w:sz w:val="21"/>
          <w:szCs w:val="21"/>
        </w:rPr>
      </w:pPr>
      <w:r w:rsidRPr="0061186A">
        <w:rPr>
          <w:rFonts w:asciiTheme="minorEastAsia" w:eastAsiaTheme="minorEastAsia" w:hAnsiTheme="minorEastAsia" w:hint="eastAsia"/>
          <w:sz w:val="21"/>
          <w:szCs w:val="21"/>
        </w:rPr>
        <w:t xml:space="preserve">　→障害福祉課窓口に来られた方に、図書館の</w:t>
      </w:r>
      <w:r w:rsidR="000B4424" w:rsidRPr="006E1E96">
        <w:rPr>
          <w:rFonts w:asciiTheme="minorEastAsia" w:eastAsiaTheme="minorEastAsia" w:hAnsiTheme="minorEastAsia" w:hint="eastAsia"/>
          <w:sz w:val="21"/>
          <w:szCs w:val="21"/>
        </w:rPr>
        <w:t>障害</w:t>
      </w:r>
      <w:r w:rsidRPr="006E1E96">
        <w:rPr>
          <w:rFonts w:asciiTheme="minorEastAsia" w:eastAsiaTheme="minorEastAsia" w:hAnsiTheme="minorEastAsia" w:hint="eastAsia"/>
          <w:sz w:val="21"/>
          <w:szCs w:val="21"/>
        </w:rPr>
        <w:t>者</w:t>
      </w:r>
      <w:r w:rsidRPr="0061186A">
        <w:rPr>
          <w:rFonts w:asciiTheme="minorEastAsia" w:eastAsiaTheme="minorEastAsia" w:hAnsiTheme="minorEastAsia" w:hint="eastAsia"/>
          <w:sz w:val="21"/>
          <w:szCs w:val="21"/>
        </w:rPr>
        <w:t>サービス利用案内を渡してもらうなどの連携をしている。</w:t>
      </w:r>
    </w:p>
    <w:p w14:paraId="49995D50" w14:textId="77777777" w:rsidR="00673369" w:rsidRPr="005C67C0" w:rsidRDefault="00673369" w:rsidP="00673369">
      <w:pPr>
        <w:pStyle w:val="a9"/>
        <w:ind w:leftChars="305" w:left="850" w:hangingChars="100" w:hanging="210"/>
        <w:rPr>
          <w:rFonts w:asciiTheme="minorEastAsia" w:eastAsiaTheme="minorEastAsia" w:hAnsiTheme="minorEastAsia"/>
          <w:sz w:val="21"/>
          <w:szCs w:val="21"/>
        </w:rPr>
      </w:pPr>
    </w:p>
    <w:p w14:paraId="1B9DB4E2" w14:textId="4164FC3D" w:rsidR="00673369" w:rsidRPr="00CE005E" w:rsidRDefault="00673369" w:rsidP="00673369">
      <w:pPr>
        <w:pStyle w:val="a9"/>
        <w:ind w:leftChars="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発達支援課</w:t>
      </w:r>
      <w:r w:rsidRPr="00CE005E">
        <w:rPr>
          <w:rFonts w:asciiTheme="minorEastAsia" w:eastAsiaTheme="minorEastAsia" w:hAnsiTheme="minorEastAsia" w:hint="eastAsia"/>
          <w:sz w:val="21"/>
          <w:szCs w:val="21"/>
        </w:rPr>
        <w:t>】の取組</w:t>
      </w:r>
    </w:p>
    <w:p w14:paraId="400A8BE3" w14:textId="39B4BDC3" w:rsidR="00673369" w:rsidRPr="00AE2C09" w:rsidRDefault="00673369" w:rsidP="000548F8">
      <w:pPr>
        <w:pStyle w:val="a9"/>
        <w:ind w:leftChars="305" w:left="850" w:hangingChars="100" w:hanging="21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青少年の利用は少ないが、</w:t>
      </w:r>
      <w:r w:rsidR="000548F8">
        <w:rPr>
          <w:rFonts w:asciiTheme="minorEastAsia" w:eastAsiaTheme="minorEastAsia" w:hAnsiTheme="minorEastAsia" w:hint="eastAsia"/>
          <w:sz w:val="21"/>
          <w:szCs w:val="21"/>
        </w:rPr>
        <w:t>保護者はエールを利用されている。保護者に対して、</w:t>
      </w:r>
      <w:r w:rsidR="000B72FB">
        <w:rPr>
          <w:rFonts w:asciiTheme="minorEastAsia" w:eastAsiaTheme="minorEastAsia" w:hAnsiTheme="minorEastAsia" w:hint="eastAsia"/>
          <w:sz w:val="21"/>
          <w:szCs w:val="21"/>
        </w:rPr>
        <w:t>青少年への</w:t>
      </w:r>
      <w:r w:rsidR="000548F8">
        <w:rPr>
          <w:rFonts w:asciiTheme="minorEastAsia" w:eastAsiaTheme="minorEastAsia" w:hAnsiTheme="minorEastAsia" w:hint="eastAsia"/>
          <w:sz w:val="21"/>
          <w:szCs w:val="21"/>
        </w:rPr>
        <w:t>おすすめ本を展示する等</w:t>
      </w:r>
      <w:r w:rsidR="005E620C">
        <w:rPr>
          <w:rFonts w:asciiTheme="minorEastAsia" w:eastAsiaTheme="minorEastAsia" w:hAnsiTheme="minorEastAsia" w:hint="eastAsia"/>
          <w:sz w:val="21"/>
          <w:szCs w:val="21"/>
        </w:rPr>
        <w:t>の</w:t>
      </w:r>
      <w:r w:rsidR="00C9716A">
        <w:rPr>
          <w:rFonts w:asciiTheme="minorEastAsia" w:eastAsiaTheme="minorEastAsia" w:hAnsiTheme="minorEastAsia" w:hint="eastAsia"/>
          <w:sz w:val="21"/>
          <w:szCs w:val="21"/>
        </w:rPr>
        <w:t>取組</w:t>
      </w:r>
      <w:r w:rsidR="000548F8">
        <w:rPr>
          <w:rFonts w:asciiTheme="minorEastAsia" w:eastAsiaTheme="minorEastAsia" w:hAnsiTheme="minorEastAsia" w:hint="eastAsia"/>
          <w:sz w:val="21"/>
          <w:szCs w:val="21"/>
        </w:rPr>
        <w:t>をしていきたい。</w:t>
      </w:r>
    </w:p>
    <w:p w14:paraId="4DE17691" w14:textId="77777777" w:rsidR="00673369" w:rsidRPr="00C20566" w:rsidRDefault="00673369" w:rsidP="00673369">
      <w:pPr>
        <w:pStyle w:val="a9"/>
        <w:ind w:leftChars="305" w:left="850" w:hangingChars="100" w:hanging="210"/>
        <w:rPr>
          <w:rFonts w:asciiTheme="minorEastAsia" w:eastAsiaTheme="minorEastAsia" w:hAnsiTheme="minorEastAsia"/>
          <w:sz w:val="21"/>
          <w:szCs w:val="21"/>
        </w:rPr>
      </w:pPr>
    </w:p>
    <w:p w14:paraId="5D8E67E0" w14:textId="148709E7" w:rsidR="00673369" w:rsidRPr="00CE005E" w:rsidRDefault="00673369" w:rsidP="00673369">
      <w:pPr>
        <w:pStyle w:val="a9"/>
        <w:ind w:leftChars="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健康課</w:t>
      </w:r>
      <w:r w:rsidRPr="00CE005E">
        <w:rPr>
          <w:rFonts w:asciiTheme="minorEastAsia" w:eastAsiaTheme="minorEastAsia" w:hAnsiTheme="minorEastAsia" w:hint="eastAsia"/>
          <w:sz w:val="21"/>
          <w:szCs w:val="21"/>
        </w:rPr>
        <w:t>】の取組</w:t>
      </w:r>
    </w:p>
    <w:p w14:paraId="307251C0" w14:textId="6FD07773" w:rsidR="00C9716A" w:rsidRDefault="00673369" w:rsidP="00C9716A">
      <w:pPr>
        <w:pStyle w:val="a9"/>
        <w:ind w:leftChars="305" w:left="850" w:hangingChars="100" w:hanging="21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w:t>
      </w:r>
      <w:r w:rsidR="000548F8">
        <w:rPr>
          <w:rFonts w:asciiTheme="minorEastAsia" w:eastAsiaTheme="minorEastAsia" w:hAnsiTheme="minorEastAsia" w:hint="eastAsia"/>
          <w:sz w:val="21"/>
          <w:szCs w:val="21"/>
        </w:rPr>
        <w:t>健康課</w:t>
      </w:r>
      <w:r w:rsidR="001D2738">
        <w:rPr>
          <w:rFonts w:asciiTheme="minorEastAsia" w:eastAsiaTheme="minorEastAsia" w:hAnsiTheme="minorEastAsia" w:hint="eastAsia"/>
          <w:sz w:val="21"/>
          <w:szCs w:val="21"/>
        </w:rPr>
        <w:t>も</w:t>
      </w:r>
      <w:r w:rsidR="000548F8">
        <w:rPr>
          <w:rFonts w:asciiTheme="minorEastAsia" w:eastAsiaTheme="minorEastAsia" w:hAnsiTheme="minorEastAsia" w:hint="eastAsia"/>
          <w:sz w:val="21"/>
          <w:szCs w:val="21"/>
        </w:rPr>
        <w:t>青少年の利用は少ない。</w:t>
      </w:r>
      <w:r w:rsidR="005C67C0" w:rsidRPr="0061186A">
        <w:rPr>
          <w:rFonts w:asciiTheme="minorEastAsia" w:eastAsiaTheme="minorEastAsia" w:hAnsiTheme="minorEastAsia" w:hint="eastAsia"/>
          <w:sz w:val="21"/>
          <w:szCs w:val="21"/>
        </w:rPr>
        <w:t>例えば</w:t>
      </w:r>
      <w:r w:rsidR="0061186A">
        <w:rPr>
          <w:rFonts w:asciiTheme="minorEastAsia" w:eastAsiaTheme="minorEastAsia" w:hAnsiTheme="minorEastAsia" w:hint="eastAsia"/>
          <w:sz w:val="21"/>
          <w:szCs w:val="21"/>
        </w:rPr>
        <w:t>、</w:t>
      </w:r>
      <w:r w:rsidR="000548F8" w:rsidRPr="0061186A">
        <w:rPr>
          <w:rFonts w:asciiTheme="minorEastAsia" w:eastAsiaTheme="minorEastAsia" w:hAnsiTheme="minorEastAsia" w:hint="eastAsia"/>
          <w:sz w:val="21"/>
          <w:szCs w:val="21"/>
        </w:rPr>
        <w:t>若年の妊婦</w:t>
      </w:r>
      <w:r w:rsidR="005C67C0" w:rsidRPr="0061186A">
        <w:rPr>
          <w:rFonts w:asciiTheme="minorEastAsia" w:eastAsiaTheme="minorEastAsia" w:hAnsiTheme="minorEastAsia" w:hint="eastAsia"/>
          <w:sz w:val="21"/>
          <w:szCs w:val="21"/>
        </w:rPr>
        <w:t>の利用などでは</w:t>
      </w:r>
      <w:r w:rsidR="000548F8" w:rsidRPr="0061186A">
        <w:rPr>
          <w:rFonts w:asciiTheme="minorEastAsia" w:eastAsiaTheme="minorEastAsia" w:hAnsiTheme="minorEastAsia" w:hint="eastAsia"/>
          <w:sz w:val="21"/>
          <w:szCs w:val="21"/>
        </w:rPr>
        <w:t>、その方</w:t>
      </w:r>
      <w:r w:rsidR="005C67C0" w:rsidRPr="0061186A">
        <w:rPr>
          <w:rFonts w:asciiTheme="minorEastAsia" w:eastAsiaTheme="minorEastAsia" w:hAnsiTheme="minorEastAsia" w:hint="eastAsia"/>
          <w:sz w:val="21"/>
          <w:szCs w:val="21"/>
        </w:rPr>
        <w:t>が必要とする</w:t>
      </w:r>
      <w:r w:rsidR="000548F8" w:rsidRPr="0061186A">
        <w:rPr>
          <w:rFonts w:asciiTheme="minorEastAsia" w:eastAsiaTheme="minorEastAsia" w:hAnsiTheme="minorEastAsia" w:hint="eastAsia"/>
          <w:sz w:val="21"/>
          <w:szCs w:val="21"/>
        </w:rPr>
        <w:t>情報提供</w:t>
      </w:r>
      <w:r w:rsidR="005C67C0" w:rsidRPr="0061186A">
        <w:rPr>
          <w:rFonts w:asciiTheme="minorEastAsia" w:eastAsiaTheme="minorEastAsia" w:hAnsiTheme="minorEastAsia" w:hint="eastAsia"/>
          <w:sz w:val="21"/>
          <w:szCs w:val="21"/>
        </w:rPr>
        <w:t>に特化した対応となってしまう。機会があれば</w:t>
      </w:r>
      <w:r w:rsidR="000548F8" w:rsidRPr="0061186A">
        <w:rPr>
          <w:rFonts w:asciiTheme="minorEastAsia" w:eastAsiaTheme="minorEastAsia" w:hAnsiTheme="minorEastAsia" w:hint="eastAsia"/>
          <w:sz w:val="21"/>
          <w:szCs w:val="21"/>
        </w:rPr>
        <w:t>対応できる様準備していく。</w:t>
      </w:r>
    </w:p>
    <w:p w14:paraId="628E6E2F" w14:textId="77777777" w:rsidR="00802A61" w:rsidRPr="00AE2C09" w:rsidRDefault="00802A61" w:rsidP="00802A61">
      <w:pPr>
        <w:pStyle w:val="a9"/>
        <w:ind w:leftChars="305" w:left="850" w:hangingChars="100" w:hanging="210"/>
        <w:rPr>
          <w:rFonts w:asciiTheme="minorEastAsia" w:eastAsiaTheme="minorEastAsia" w:hAnsiTheme="minorEastAsia"/>
          <w:sz w:val="21"/>
          <w:szCs w:val="21"/>
        </w:rPr>
      </w:pPr>
    </w:p>
    <w:p w14:paraId="1A990D2D" w14:textId="30CC877F" w:rsidR="00F67F37" w:rsidRDefault="00F67F37" w:rsidP="0048783C">
      <w:pPr>
        <w:pStyle w:val="a9"/>
        <w:ind w:leftChars="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〈地域〉</w:t>
      </w:r>
    </w:p>
    <w:p w14:paraId="41A7C53D" w14:textId="67F47A86" w:rsidR="009F68CE" w:rsidRPr="00CE005E" w:rsidRDefault="009F68CE" w:rsidP="009F68CE">
      <w:pPr>
        <w:pStyle w:val="a9"/>
        <w:ind w:leftChars="0" w:firstLineChars="100" w:firstLine="21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図書館</w:t>
      </w:r>
      <w:r w:rsidRPr="00CE005E">
        <w:rPr>
          <w:rFonts w:asciiTheme="minorEastAsia" w:eastAsiaTheme="minorEastAsia" w:hAnsiTheme="minorEastAsia" w:hint="eastAsia"/>
          <w:sz w:val="21"/>
          <w:szCs w:val="21"/>
        </w:rPr>
        <w:t>】の取組</w:t>
      </w:r>
    </w:p>
    <w:p w14:paraId="5C467D64" w14:textId="1B8C687A" w:rsidR="009F68CE" w:rsidRPr="0061186A" w:rsidRDefault="009F68CE" w:rsidP="00490803">
      <w:pPr>
        <w:pStyle w:val="a9"/>
        <w:ind w:leftChars="293" w:left="825" w:hangingChars="100" w:hanging="21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w:t>
      </w:r>
      <w:r w:rsidR="00490803" w:rsidRPr="0061186A">
        <w:rPr>
          <w:rFonts w:asciiTheme="minorEastAsia" w:eastAsiaTheme="minorEastAsia" w:hAnsiTheme="minorEastAsia" w:hint="eastAsia"/>
          <w:sz w:val="21"/>
          <w:szCs w:val="21"/>
        </w:rPr>
        <w:t>子どもの読書に関わる</w:t>
      </w:r>
      <w:r w:rsidR="00F67F37" w:rsidRPr="0061186A">
        <w:rPr>
          <w:rFonts w:asciiTheme="minorEastAsia" w:eastAsiaTheme="minorEastAsia" w:hAnsiTheme="minorEastAsia" w:hint="eastAsia"/>
          <w:sz w:val="21"/>
          <w:szCs w:val="21"/>
        </w:rPr>
        <w:t>ボランティア</w:t>
      </w:r>
      <w:r w:rsidR="00490803" w:rsidRPr="0061186A">
        <w:rPr>
          <w:rFonts w:asciiTheme="minorEastAsia" w:eastAsiaTheme="minorEastAsia" w:hAnsiTheme="minorEastAsia" w:hint="eastAsia"/>
          <w:sz w:val="21"/>
          <w:szCs w:val="21"/>
        </w:rPr>
        <w:t>の</w:t>
      </w:r>
      <w:r w:rsidR="00F67F37" w:rsidRPr="0061186A">
        <w:rPr>
          <w:rFonts w:asciiTheme="minorEastAsia" w:eastAsiaTheme="minorEastAsia" w:hAnsiTheme="minorEastAsia" w:hint="eastAsia"/>
          <w:sz w:val="21"/>
          <w:szCs w:val="21"/>
        </w:rPr>
        <w:t>懇談会を開催し、</w:t>
      </w:r>
      <w:r w:rsidR="00490803" w:rsidRPr="0061186A">
        <w:rPr>
          <w:rFonts w:asciiTheme="minorEastAsia" w:eastAsiaTheme="minorEastAsia" w:hAnsiTheme="minorEastAsia" w:hint="eastAsia"/>
          <w:sz w:val="21"/>
          <w:szCs w:val="21"/>
        </w:rPr>
        <w:t>各</w:t>
      </w:r>
      <w:r w:rsidR="00F67F37" w:rsidRPr="0061186A">
        <w:rPr>
          <w:rFonts w:asciiTheme="minorEastAsia" w:eastAsiaTheme="minorEastAsia" w:hAnsiTheme="minorEastAsia" w:hint="eastAsia"/>
          <w:sz w:val="21"/>
          <w:szCs w:val="21"/>
        </w:rPr>
        <w:t>団体</w:t>
      </w:r>
      <w:r w:rsidR="00490803" w:rsidRPr="0061186A">
        <w:rPr>
          <w:rFonts w:asciiTheme="minorEastAsia" w:eastAsiaTheme="minorEastAsia" w:hAnsiTheme="minorEastAsia" w:hint="eastAsia"/>
          <w:sz w:val="21"/>
          <w:szCs w:val="21"/>
        </w:rPr>
        <w:t>との</w:t>
      </w:r>
      <w:r w:rsidR="00F67F37" w:rsidRPr="0061186A">
        <w:rPr>
          <w:rFonts w:asciiTheme="minorEastAsia" w:eastAsiaTheme="minorEastAsia" w:hAnsiTheme="minorEastAsia" w:hint="eastAsia"/>
          <w:sz w:val="21"/>
          <w:szCs w:val="21"/>
        </w:rPr>
        <w:t>情報交換を</w:t>
      </w:r>
      <w:r w:rsidR="00490803" w:rsidRPr="0061186A">
        <w:rPr>
          <w:rFonts w:asciiTheme="minorEastAsia" w:eastAsiaTheme="minorEastAsia" w:hAnsiTheme="minorEastAsia" w:hint="eastAsia"/>
          <w:sz w:val="21"/>
          <w:szCs w:val="21"/>
        </w:rPr>
        <w:t>平成29年度から行っている。そこでの要望も受け、各図書</w:t>
      </w:r>
      <w:r w:rsidR="00F67F37" w:rsidRPr="0061186A">
        <w:rPr>
          <w:rFonts w:asciiTheme="minorEastAsia" w:eastAsiaTheme="minorEastAsia" w:hAnsiTheme="minorEastAsia" w:hint="eastAsia"/>
          <w:sz w:val="21"/>
          <w:szCs w:val="21"/>
        </w:rPr>
        <w:t>館内に</w:t>
      </w:r>
      <w:r w:rsidR="00F03BE4" w:rsidRPr="0061186A">
        <w:rPr>
          <w:rFonts w:asciiTheme="minorEastAsia" w:eastAsiaTheme="minorEastAsia" w:hAnsiTheme="minorEastAsia" w:hint="eastAsia"/>
          <w:sz w:val="21"/>
          <w:szCs w:val="21"/>
        </w:rPr>
        <w:t>「子どもの読書に関する市民の活動ついて」</w:t>
      </w:r>
      <w:r w:rsidR="00F93482" w:rsidRPr="0061186A">
        <w:rPr>
          <w:rFonts w:asciiTheme="minorEastAsia" w:eastAsiaTheme="minorEastAsia" w:hAnsiTheme="minorEastAsia" w:hint="eastAsia"/>
          <w:sz w:val="21"/>
          <w:szCs w:val="21"/>
        </w:rPr>
        <w:t>の</w:t>
      </w:r>
      <w:r w:rsidR="00F03BE4" w:rsidRPr="0061186A">
        <w:rPr>
          <w:rFonts w:asciiTheme="minorEastAsia" w:eastAsiaTheme="minorEastAsia" w:hAnsiTheme="minorEastAsia" w:hint="eastAsia"/>
          <w:sz w:val="21"/>
          <w:szCs w:val="21"/>
        </w:rPr>
        <w:t>情報</w:t>
      </w:r>
      <w:r w:rsidR="00490803" w:rsidRPr="0061186A">
        <w:rPr>
          <w:rFonts w:asciiTheme="minorEastAsia" w:eastAsiaTheme="minorEastAsia" w:hAnsiTheme="minorEastAsia" w:hint="eastAsia"/>
          <w:sz w:val="21"/>
          <w:szCs w:val="21"/>
        </w:rPr>
        <w:t>掲示スペースを設置し、地域の活動についての</w:t>
      </w:r>
      <w:r w:rsidR="00F93482" w:rsidRPr="0061186A">
        <w:rPr>
          <w:rFonts w:asciiTheme="minorEastAsia" w:eastAsiaTheme="minorEastAsia" w:hAnsiTheme="minorEastAsia" w:hint="eastAsia"/>
          <w:sz w:val="21"/>
          <w:szCs w:val="21"/>
        </w:rPr>
        <w:t>情報</w:t>
      </w:r>
      <w:r w:rsidR="00F03BE4" w:rsidRPr="0061186A">
        <w:rPr>
          <w:rFonts w:asciiTheme="minorEastAsia" w:eastAsiaTheme="minorEastAsia" w:hAnsiTheme="minorEastAsia" w:hint="eastAsia"/>
          <w:sz w:val="21"/>
          <w:szCs w:val="21"/>
        </w:rPr>
        <w:t>提供</w:t>
      </w:r>
      <w:r w:rsidR="00F93482" w:rsidRPr="0061186A">
        <w:rPr>
          <w:rFonts w:asciiTheme="minorEastAsia" w:eastAsiaTheme="minorEastAsia" w:hAnsiTheme="minorEastAsia" w:hint="eastAsia"/>
          <w:sz w:val="21"/>
          <w:szCs w:val="21"/>
        </w:rPr>
        <w:t>を拡充したいと考えている。</w:t>
      </w:r>
    </w:p>
    <w:p w14:paraId="746BE32D" w14:textId="797C6E31" w:rsidR="003C7383" w:rsidRPr="0061186A" w:rsidRDefault="003C7383" w:rsidP="00490803">
      <w:pPr>
        <w:pStyle w:val="a9"/>
        <w:ind w:leftChars="78" w:left="164"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・ボ</w:t>
      </w:r>
      <w:r w:rsidRPr="0061186A">
        <w:rPr>
          <w:rFonts w:asciiTheme="minorEastAsia" w:eastAsiaTheme="minorEastAsia" w:hAnsiTheme="minorEastAsia" w:hint="eastAsia"/>
          <w:sz w:val="21"/>
          <w:szCs w:val="21"/>
        </w:rPr>
        <w:t>ランティア団体</w:t>
      </w:r>
      <w:r w:rsidR="00490803" w:rsidRPr="0061186A">
        <w:rPr>
          <w:rFonts w:asciiTheme="minorEastAsia" w:eastAsiaTheme="minorEastAsia" w:hAnsiTheme="minorEastAsia" w:hint="eastAsia"/>
          <w:sz w:val="21"/>
          <w:szCs w:val="21"/>
        </w:rPr>
        <w:t>の文庫や読み聞かせなどの活動に</w:t>
      </w:r>
      <w:r w:rsidRPr="0061186A">
        <w:rPr>
          <w:rFonts w:asciiTheme="minorEastAsia" w:eastAsiaTheme="minorEastAsia" w:hAnsiTheme="minorEastAsia" w:hint="eastAsia"/>
          <w:sz w:val="21"/>
          <w:szCs w:val="21"/>
        </w:rPr>
        <w:t>、</w:t>
      </w:r>
      <w:r w:rsidR="00490803" w:rsidRPr="0061186A">
        <w:rPr>
          <w:rFonts w:asciiTheme="minorEastAsia" w:eastAsiaTheme="minorEastAsia" w:hAnsiTheme="minorEastAsia" w:hint="eastAsia"/>
          <w:sz w:val="21"/>
          <w:szCs w:val="21"/>
        </w:rPr>
        <w:t>要望を受けて</w:t>
      </w:r>
      <w:r w:rsidRPr="0061186A">
        <w:rPr>
          <w:rFonts w:asciiTheme="minorEastAsia" w:eastAsiaTheme="minorEastAsia" w:hAnsiTheme="minorEastAsia" w:hint="eastAsia"/>
          <w:sz w:val="21"/>
          <w:szCs w:val="21"/>
        </w:rPr>
        <w:t>本の団体貸出も行っている。</w:t>
      </w:r>
    </w:p>
    <w:p w14:paraId="3C5F635D" w14:textId="5D6EDBAD" w:rsidR="00F93482" w:rsidRPr="0061186A" w:rsidRDefault="00F93482" w:rsidP="00490803">
      <w:pPr>
        <w:pStyle w:val="a9"/>
        <w:ind w:leftChars="293" w:left="825" w:hangingChars="100" w:hanging="210"/>
        <w:rPr>
          <w:rFonts w:asciiTheme="minorEastAsia" w:eastAsiaTheme="minorEastAsia" w:hAnsiTheme="minorEastAsia"/>
          <w:sz w:val="21"/>
          <w:szCs w:val="21"/>
        </w:rPr>
      </w:pPr>
      <w:r w:rsidRPr="0061186A">
        <w:rPr>
          <w:rFonts w:asciiTheme="minorEastAsia" w:eastAsiaTheme="minorEastAsia" w:hAnsiTheme="minorEastAsia" w:hint="eastAsia"/>
          <w:sz w:val="21"/>
          <w:szCs w:val="21"/>
        </w:rPr>
        <w:t>・学校に読み聞かせに来ているボランティア団体の活動をよく</w:t>
      </w:r>
      <w:r w:rsidR="00490803" w:rsidRPr="0061186A">
        <w:rPr>
          <w:rFonts w:asciiTheme="minorEastAsia" w:eastAsiaTheme="minorEastAsia" w:hAnsiTheme="minorEastAsia" w:hint="eastAsia"/>
          <w:sz w:val="21"/>
          <w:szCs w:val="21"/>
        </w:rPr>
        <w:t>聞く</w:t>
      </w:r>
      <w:r w:rsidRPr="0061186A">
        <w:rPr>
          <w:rFonts w:asciiTheme="minorEastAsia" w:eastAsiaTheme="minorEastAsia" w:hAnsiTheme="minorEastAsia" w:hint="eastAsia"/>
          <w:sz w:val="21"/>
          <w:szCs w:val="21"/>
        </w:rPr>
        <w:t>が、非常に素晴らしいと思う。</w:t>
      </w:r>
      <w:r w:rsidR="00292C3D" w:rsidRPr="0061186A">
        <w:rPr>
          <w:rFonts w:asciiTheme="minorEastAsia" w:eastAsiaTheme="minorEastAsia" w:hAnsiTheme="minorEastAsia" w:hint="eastAsia"/>
          <w:sz w:val="21"/>
          <w:szCs w:val="21"/>
        </w:rPr>
        <w:t>学校とボランティア団体が継続して繋がっていける</w:t>
      </w:r>
      <w:r w:rsidR="00C504B6" w:rsidRPr="0061186A">
        <w:rPr>
          <w:rFonts w:asciiTheme="minorEastAsia" w:eastAsiaTheme="minorEastAsia" w:hAnsiTheme="minorEastAsia" w:hint="eastAsia"/>
          <w:sz w:val="21"/>
          <w:szCs w:val="21"/>
        </w:rPr>
        <w:t>仕組みがあると良い</w:t>
      </w:r>
      <w:r w:rsidRPr="0061186A">
        <w:rPr>
          <w:rFonts w:asciiTheme="minorEastAsia" w:eastAsiaTheme="minorEastAsia" w:hAnsiTheme="minorEastAsia" w:hint="eastAsia"/>
          <w:sz w:val="21"/>
          <w:szCs w:val="21"/>
        </w:rPr>
        <w:t>。</w:t>
      </w:r>
    </w:p>
    <w:p w14:paraId="6A1789F8" w14:textId="3E707FB1" w:rsidR="00104BF8" w:rsidRPr="0061186A" w:rsidRDefault="00F93482" w:rsidP="00C93F35">
      <w:pPr>
        <w:pStyle w:val="a9"/>
        <w:ind w:leftChars="293" w:left="1035" w:hangingChars="200" w:hanging="420"/>
        <w:rPr>
          <w:rFonts w:asciiTheme="minorEastAsia" w:eastAsiaTheme="minorEastAsia" w:hAnsiTheme="minorEastAsia"/>
          <w:sz w:val="21"/>
          <w:szCs w:val="21"/>
        </w:rPr>
      </w:pPr>
      <w:r w:rsidRPr="0061186A">
        <w:rPr>
          <w:rFonts w:asciiTheme="minorEastAsia" w:eastAsiaTheme="minorEastAsia" w:hAnsiTheme="minorEastAsia" w:hint="eastAsia"/>
          <w:sz w:val="21"/>
          <w:szCs w:val="21"/>
        </w:rPr>
        <w:t xml:space="preserve">　→ボランティア団体の活動は</w:t>
      </w:r>
      <w:r w:rsidR="00C93F35" w:rsidRPr="0061186A">
        <w:rPr>
          <w:rFonts w:asciiTheme="minorEastAsia" w:eastAsiaTheme="minorEastAsia" w:hAnsiTheme="minorEastAsia" w:hint="eastAsia"/>
          <w:sz w:val="21"/>
          <w:szCs w:val="21"/>
        </w:rPr>
        <w:t>、</w:t>
      </w:r>
      <w:r w:rsidRPr="0061186A">
        <w:rPr>
          <w:rFonts w:asciiTheme="minorEastAsia" w:eastAsiaTheme="minorEastAsia" w:hAnsiTheme="minorEastAsia" w:hint="eastAsia"/>
          <w:sz w:val="21"/>
          <w:szCs w:val="21"/>
        </w:rPr>
        <w:t>それぞれが</w:t>
      </w:r>
      <w:r w:rsidR="00C93F35" w:rsidRPr="0061186A">
        <w:rPr>
          <w:rFonts w:asciiTheme="minorEastAsia" w:eastAsiaTheme="minorEastAsia" w:hAnsiTheme="minorEastAsia" w:hint="eastAsia"/>
          <w:sz w:val="21"/>
          <w:szCs w:val="21"/>
        </w:rPr>
        <w:t>自主的にできる範囲で</w:t>
      </w:r>
      <w:r w:rsidRPr="0061186A">
        <w:rPr>
          <w:rFonts w:asciiTheme="minorEastAsia" w:eastAsiaTheme="minorEastAsia" w:hAnsiTheme="minorEastAsia" w:hint="eastAsia"/>
          <w:sz w:val="21"/>
          <w:szCs w:val="21"/>
        </w:rPr>
        <w:t>行</w:t>
      </w:r>
      <w:r w:rsidR="00C93F35" w:rsidRPr="0061186A">
        <w:rPr>
          <w:rFonts w:asciiTheme="minorEastAsia" w:eastAsiaTheme="minorEastAsia" w:hAnsiTheme="minorEastAsia" w:hint="eastAsia"/>
          <w:sz w:val="21"/>
          <w:szCs w:val="21"/>
        </w:rPr>
        <w:t>っているも</w:t>
      </w:r>
      <w:r w:rsidRPr="0061186A">
        <w:rPr>
          <w:rFonts w:asciiTheme="minorEastAsia" w:eastAsiaTheme="minorEastAsia" w:hAnsiTheme="minorEastAsia" w:hint="eastAsia"/>
          <w:sz w:val="21"/>
          <w:szCs w:val="21"/>
        </w:rPr>
        <w:t>のである</w:t>
      </w:r>
      <w:r w:rsidR="00C93F35" w:rsidRPr="0061186A">
        <w:rPr>
          <w:rFonts w:asciiTheme="minorEastAsia" w:eastAsiaTheme="minorEastAsia" w:hAnsiTheme="minorEastAsia" w:hint="eastAsia"/>
          <w:sz w:val="21"/>
          <w:szCs w:val="21"/>
        </w:rPr>
        <w:t>。</w:t>
      </w:r>
      <w:r w:rsidRPr="0061186A">
        <w:rPr>
          <w:rFonts w:asciiTheme="minorEastAsia" w:eastAsiaTheme="minorEastAsia" w:hAnsiTheme="minorEastAsia" w:hint="eastAsia"/>
          <w:sz w:val="21"/>
          <w:szCs w:val="21"/>
        </w:rPr>
        <w:t>図書館</w:t>
      </w:r>
      <w:r w:rsidR="00C93F35" w:rsidRPr="0061186A">
        <w:rPr>
          <w:rFonts w:asciiTheme="minorEastAsia" w:eastAsiaTheme="minorEastAsia" w:hAnsiTheme="minorEastAsia" w:hint="eastAsia"/>
          <w:sz w:val="21"/>
          <w:szCs w:val="21"/>
        </w:rPr>
        <w:t>で</w:t>
      </w:r>
      <w:r w:rsidRPr="0061186A">
        <w:rPr>
          <w:rFonts w:asciiTheme="minorEastAsia" w:eastAsiaTheme="minorEastAsia" w:hAnsiTheme="minorEastAsia" w:hint="eastAsia"/>
          <w:sz w:val="21"/>
          <w:szCs w:val="21"/>
        </w:rPr>
        <w:t>は</w:t>
      </w:r>
      <w:r w:rsidR="00C93F35" w:rsidRPr="0061186A">
        <w:rPr>
          <w:rFonts w:asciiTheme="minorEastAsia" w:eastAsiaTheme="minorEastAsia" w:hAnsiTheme="minorEastAsia" w:hint="eastAsia"/>
          <w:sz w:val="21"/>
          <w:szCs w:val="21"/>
        </w:rPr>
        <w:t>、</w:t>
      </w:r>
      <w:r w:rsidR="00EF7CAD" w:rsidRPr="0061186A">
        <w:rPr>
          <w:rFonts w:asciiTheme="minorEastAsia" w:eastAsiaTheme="minorEastAsia" w:hAnsiTheme="minorEastAsia" w:hint="eastAsia"/>
          <w:sz w:val="21"/>
          <w:szCs w:val="21"/>
        </w:rPr>
        <w:t>ボランティア団体の</w:t>
      </w:r>
      <w:r w:rsidR="00C93F35" w:rsidRPr="0061186A">
        <w:rPr>
          <w:rFonts w:asciiTheme="minorEastAsia" w:eastAsiaTheme="minorEastAsia" w:hAnsiTheme="minorEastAsia" w:hint="eastAsia"/>
          <w:sz w:val="21"/>
          <w:szCs w:val="21"/>
        </w:rPr>
        <w:t>状況を知り、学校等から問い合わせがあればボランティア団体を紹介するといった</w:t>
      </w:r>
      <w:r w:rsidR="00F03BE4" w:rsidRPr="0061186A">
        <w:rPr>
          <w:rFonts w:asciiTheme="minorEastAsia" w:eastAsiaTheme="minorEastAsia" w:hAnsiTheme="minorEastAsia" w:hint="eastAsia"/>
          <w:sz w:val="21"/>
          <w:szCs w:val="21"/>
        </w:rPr>
        <w:t>支援</w:t>
      </w:r>
      <w:r w:rsidR="00C93F35" w:rsidRPr="0061186A">
        <w:rPr>
          <w:rFonts w:asciiTheme="minorEastAsia" w:eastAsiaTheme="minorEastAsia" w:hAnsiTheme="minorEastAsia" w:hint="eastAsia"/>
          <w:sz w:val="21"/>
          <w:szCs w:val="21"/>
        </w:rPr>
        <w:t>を</w:t>
      </w:r>
      <w:r w:rsidR="00F03BE4" w:rsidRPr="0061186A">
        <w:rPr>
          <w:rFonts w:asciiTheme="minorEastAsia" w:eastAsiaTheme="minorEastAsia" w:hAnsiTheme="minorEastAsia" w:hint="eastAsia"/>
          <w:sz w:val="21"/>
          <w:szCs w:val="21"/>
        </w:rPr>
        <w:t>し</w:t>
      </w:r>
      <w:r w:rsidR="00EF7CAD" w:rsidRPr="0061186A">
        <w:rPr>
          <w:rFonts w:asciiTheme="minorEastAsia" w:eastAsiaTheme="minorEastAsia" w:hAnsiTheme="minorEastAsia" w:hint="eastAsia"/>
          <w:sz w:val="21"/>
          <w:szCs w:val="21"/>
        </w:rPr>
        <w:t>たい</w:t>
      </w:r>
      <w:r w:rsidR="00104BF8" w:rsidRPr="0061186A">
        <w:rPr>
          <w:rFonts w:asciiTheme="minorEastAsia" w:eastAsiaTheme="minorEastAsia" w:hAnsiTheme="minorEastAsia" w:hint="eastAsia"/>
          <w:sz w:val="21"/>
          <w:szCs w:val="21"/>
        </w:rPr>
        <w:t>。</w:t>
      </w:r>
    </w:p>
    <w:p w14:paraId="7F10EC7F" w14:textId="0F4786F6" w:rsidR="00104BF8" w:rsidRDefault="00104BF8" w:rsidP="00104BF8">
      <w:pPr>
        <w:pStyle w:val="a9"/>
        <w:ind w:leftChars="0" w:firstLineChars="100" w:firstLine="210"/>
        <w:rPr>
          <w:rFonts w:asciiTheme="minorEastAsia" w:eastAsiaTheme="minorEastAsia" w:hAnsiTheme="minorEastAsia"/>
          <w:sz w:val="21"/>
          <w:szCs w:val="21"/>
        </w:rPr>
      </w:pPr>
      <w:bookmarkStart w:id="3" w:name="_Hlk9957403"/>
      <w:r>
        <w:rPr>
          <w:rFonts w:asciiTheme="minorEastAsia" w:eastAsiaTheme="minorEastAsia" w:hAnsiTheme="minorEastAsia" w:hint="eastAsia"/>
          <w:sz w:val="21"/>
          <w:szCs w:val="21"/>
        </w:rPr>
        <w:lastRenderedPageBreak/>
        <w:t>〈普及・啓発〉</w:t>
      </w:r>
    </w:p>
    <w:p w14:paraId="474DC025" w14:textId="77777777" w:rsidR="00104BF8" w:rsidRPr="00CE005E" w:rsidRDefault="00104BF8" w:rsidP="00104BF8">
      <w:pPr>
        <w:pStyle w:val="a9"/>
        <w:ind w:leftChars="0" w:firstLineChars="100" w:firstLine="21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図書館</w:t>
      </w:r>
      <w:r w:rsidRPr="00CE005E">
        <w:rPr>
          <w:rFonts w:asciiTheme="minorEastAsia" w:eastAsiaTheme="minorEastAsia" w:hAnsiTheme="minorEastAsia" w:hint="eastAsia"/>
          <w:sz w:val="21"/>
          <w:szCs w:val="21"/>
        </w:rPr>
        <w:t>】の取組</w:t>
      </w:r>
    </w:p>
    <w:p w14:paraId="195FE7D6" w14:textId="0324E6CF" w:rsidR="00104BF8" w:rsidRPr="0009118D" w:rsidRDefault="00104BF8" w:rsidP="00104BF8">
      <w:pPr>
        <w:pStyle w:val="a9"/>
        <w:ind w:leftChars="372" w:left="991" w:hangingChars="100" w:hanging="21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w:t>
      </w:r>
      <w:r w:rsidR="00F03BE4" w:rsidRPr="0009118D">
        <w:rPr>
          <w:rFonts w:asciiTheme="minorEastAsia" w:eastAsiaTheme="minorEastAsia" w:hAnsiTheme="minorEastAsia" w:hint="eastAsia"/>
          <w:sz w:val="21"/>
          <w:szCs w:val="21"/>
        </w:rPr>
        <w:t>子ども読書の日にちなんだイベント「</w:t>
      </w:r>
      <w:r w:rsidRPr="0009118D">
        <w:rPr>
          <w:rFonts w:asciiTheme="minorEastAsia" w:eastAsiaTheme="minorEastAsia" w:hAnsiTheme="minorEastAsia" w:hint="eastAsia"/>
          <w:sz w:val="21"/>
          <w:szCs w:val="21"/>
        </w:rPr>
        <w:t>としょかんおはなしピクニック</w:t>
      </w:r>
      <w:r w:rsidR="00F03BE4" w:rsidRPr="0009118D">
        <w:rPr>
          <w:rFonts w:asciiTheme="minorEastAsia" w:eastAsiaTheme="minorEastAsia" w:hAnsiTheme="minorEastAsia" w:hint="eastAsia"/>
          <w:sz w:val="21"/>
          <w:szCs w:val="21"/>
        </w:rPr>
        <w:t>」</w:t>
      </w:r>
      <w:r w:rsidRPr="0009118D">
        <w:rPr>
          <w:rFonts w:asciiTheme="minorEastAsia" w:eastAsiaTheme="minorEastAsia" w:hAnsiTheme="minorEastAsia" w:hint="eastAsia"/>
          <w:sz w:val="21"/>
          <w:szCs w:val="21"/>
        </w:rPr>
        <w:t>を毎年開催している。</w:t>
      </w:r>
      <w:r w:rsidR="00C93F35" w:rsidRPr="0009118D">
        <w:rPr>
          <w:rFonts w:asciiTheme="minorEastAsia" w:eastAsiaTheme="minorEastAsia" w:hAnsiTheme="minorEastAsia" w:hint="eastAsia"/>
          <w:sz w:val="21"/>
          <w:szCs w:val="21"/>
        </w:rPr>
        <w:t>今年</w:t>
      </w:r>
      <w:r w:rsidR="00490807" w:rsidRPr="0009118D">
        <w:rPr>
          <w:rFonts w:asciiTheme="minorEastAsia" w:eastAsiaTheme="minorEastAsia" w:hAnsiTheme="minorEastAsia" w:hint="eastAsia"/>
          <w:sz w:val="21"/>
          <w:szCs w:val="21"/>
        </w:rPr>
        <w:t>度は、ボランティア団体と</w:t>
      </w:r>
      <w:r w:rsidR="00C93F35" w:rsidRPr="0009118D">
        <w:rPr>
          <w:rFonts w:asciiTheme="minorEastAsia" w:eastAsiaTheme="minorEastAsia" w:hAnsiTheme="minorEastAsia" w:hint="eastAsia"/>
          <w:sz w:val="21"/>
          <w:szCs w:val="21"/>
        </w:rPr>
        <w:t>も</w:t>
      </w:r>
      <w:r w:rsidR="00490807" w:rsidRPr="0009118D">
        <w:rPr>
          <w:rFonts w:asciiTheme="minorEastAsia" w:eastAsiaTheme="minorEastAsia" w:hAnsiTheme="minorEastAsia" w:hint="eastAsia"/>
          <w:sz w:val="21"/>
          <w:szCs w:val="21"/>
        </w:rPr>
        <w:t>連携して、</w:t>
      </w:r>
      <w:r w:rsidR="00FB4848" w:rsidRPr="0009118D">
        <w:rPr>
          <w:rFonts w:asciiTheme="minorEastAsia" w:eastAsiaTheme="minorEastAsia" w:hAnsiTheme="minorEastAsia" w:hint="eastAsia"/>
          <w:sz w:val="21"/>
          <w:szCs w:val="21"/>
        </w:rPr>
        <w:t>その</w:t>
      </w:r>
      <w:r w:rsidR="00C93F35" w:rsidRPr="0009118D">
        <w:rPr>
          <w:rFonts w:asciiTheme="minorEastAsia" w:eastAsiaTheme="minorEastAsia" w:hAnsiTheme="minorEastAsia" w:hint="eastAsia"/>
          <w:sz w:val="21"/>
          <w:szCs w:val="21"/>
        </w:rPr>
        <w:t>活動紹介の</w:t>
      </w:r>
      <w:r w:rsidR="00490807" w:rsidRPr="0009118D">
        <w:rPr>
          <w:rFonts w:asciiTheme="minorEastAsia" w:eastAsiaTheme="minorEastAsia" w:hAnsiTheme="minorEastAsia" w:hint="eastAsia"/>
          <w:sz w:val="21"/>
          <w:szCs w:val="21"/>
        </w:rPr>
        <w:t>展示やおはなし会も行った。</w:t>
      </w:r>
    </w:p>
    <w:p w14:paraId="4E0B5FF6" w14:textId="199E9202" w:rsidR="00104BF8" w:rsidRPr="0009118D" w:rsidRDefault="00104BF8" w:rsidP="00104BF8">
      <w:pPr>
        <w:pStyle w:val="a9"/>
        <w:ind w:leftChars="372" w:left="991" w:hangingChars="100" w:hanging="210"/>
        <w:rPr>
          <w:rFonts w:asciiTheme="minorEastAsia" w:eastAsiaTheme="minorEastAsia" w:hAnsiTheme="minorEastAsia"/>
          <w:sz w:val="21"/>
          <w:szCs w:val="21"/>
        </w:rPr>
      </w:pPr>
      <w:r w:rsidRPr="0009118D">
        <w:rPr>
          <w:rFonts w:asciiTheme="minorEastAsia" w:eastAsiaTheme="minorEastAsia" w:hAnsiTheme="minorEastAsia" w:hint="eastAsia"/>
          <w:sz w:val="21"/>
          <w:szCs w:val="21"/>
        </w:rPr>
        <w:t>・「絵本読み聞かせ入門講座」を毎年開催している。</w:t>
      </w:r>
    </w:p>
    <w:p w14:paraId="64341C3B" w14:textId="419438F0" w:rsidR="00553F67" w:rsidRPr="00F93482" w:rsidRDefault="00104BF8" w:rsidP="00553F67">
      <w:pPr>
        <w:pStyle w:val="a9"/>
        <w:ind w:leftChars="372" w:left="991" w:hangingChars="100" w:hanging="210"/>
        <w:rPr>
          <w:rFonts w:asciiTheme="minorEastAsia" w:eastAsiaTheme="minorEastAsia" w:hAnsiTheme="minorEastAsia"/>
          <w:sz w:val="21"/>
          <w:szCs w:val="21"/>
        </w:rPr>
      </w:pPr>
      <w:r w:rsidRPr="0009118D">
        <w:rPr>
          <w:rFonts w:asciiTheme="minorEastAsia" w:eastAsiaTheme="minorEastAsia" w:hAnsiTheme="minorEastAsia" w:hint="eastAsia"/>
          <w:sz w:val="21"/>
          <w:szCs w:val="21"/>
        </w:rPr>
        <w:t>・</w:t>
      </w:r>
      <w:r w:rsidR="00C93F35" w:rsidRPr="0009118D">
        <w:rPr>
          <w:rFonts w:asciiTheme="minorEastAsia" w:eastAsiaTheme="minorEastAsia" w:hAnsiTheme="minorEastAsia" w:hint="eastAsia"/>
          <w:sz w:val="21"/>
          <w:szCs w:val="21"/>
        </w:rPr>
        <w:t>平成30年度より</w:t>
      </w:r>
      <w:r w:rsidR="00C93F35" w:rsidRPr="0009118D">
        <w:rPr>
          <w:rFonts w:asciiTheme="minorEastAsia" w:eastAsiaTheme="minorEastAsia" w:hAnsiTheme="minorEastAsia" w:hint="eastAsia"/>
          <w:color w:val="000000" w:themeColor="text1"/>
          <w:sz w:val="21"/>
          <w:szCs w:val="21"/>
        </w:rPr>
        <w:t>、</w:t>
      </w:r>
      <w:r w:rsidR="0009118D" w:rsidRPr="0009118D">
        <w:rPr>
          <w:rFonts w:asciiTheme="minorEastAsia" w:eastAsiaTheme="minorEastAsia" w:hAnsiTheme="minorEastAsia" w:hint="eastAsia"/>
          <w:color w:val="000000" w:themeColor="text1"/>
          <w:sz w:val="21"/>
          <w:szCs w:val="21"/>
        </w:rPr>
        <w:t>移動図書館</w:t>
      </w:r>
      <w:r w:rsidRPr="0009118D">
        <w:rPr>
          <w:rFonts w:asciiTheme="minorEastAsia" w:eastAsiaTheme="minorEastAsia" w:hAnsiTheme="minorEastAsia" w:hint="eastAsia"/>
          <w:color w:val="000000" w:themeColor="text1"/>
          <w:sz w:val="21"/>
          <w:szCs w:val="21"/>
        </w:rPr>
        <w:t>ひまわり号</w:t>
      </w:r>
      <w:r w:rsidR="00FB4848" w:rsidRPr="0009118D">
        <w:rPr>
          <w:rFonts w:asciiTheme="minorEastAsia" w:eastAsiaTheme="minorEastAsia" w:hAnsiTheme="minorEastAsia" w:hint="eastAsia"/>
          <w:color w:val="000000" w:themeColor="text1"/>
          <w:sz w:val="21"/>
          <w:szCs w:val="21"/>
        </w:rPr>
        <w:t>が</w:t>
      </w:r>
      <w:r w:rsidR="0009118D" w:rsidRPr="0009118D">
        <w:rPr>
          <w:rFonts w:asciiTheme="minorEastAsia" w:eastAsiaTheme="minorEastAsia" w:hAnsiTheme="minorEastAsia" w:hint="eastAsia"/>
          <w:color w:val="000000" w:themeColor="text1"/>
          <w:sz w:val="21"/>
          <w:szCs w:val="21"/>
        </w:rPr>
        <w:t>「</w:t>
      </w:r>
      <w:r w:rsidR="00FB4848" w:rsidRPr="0009118D">
        <w:rPr>
          <w:rFonts w:asciiTheme="minorEastAsia" w:eastAsiaTheme="minorEastAsia" w:hAnsiTheme="minorEastAsia" w:hint="eastAsia"/>
          <w:color w:val="000000" w:themeColor="text1"/>
          <w:sz w:val="21"/>
          <w:szCs w:val="21"/>
        </w:rPr>
        <w:t>旭が丘地区センター</w:t>
      </w:r>
      <w:r w:rsidR="0009118D" w:rsidRPr="0009118D">
        <w:rPr>
          <w:rFonts w:asciiTheme="minorEastAsia" w:eastAsiaTheme="minorEastAsia" w:hAnsiTheme="minorEastAsia" w:hint="eastAsia"/>
          <w:color w:val="000000" w:themeColor="text1"/>
          <w:sz w:val="21"/>
          <w:szCs w:val="21"/>
        </w:rPr>
        <w:t>」</w:t>
      </w:r>
      <w:r w:rsidR="00FB4848" w:rsidRPr="0009118D">
        <w:rPr>
          <w:rFonts w:asciiTheme="minorEastAsia" w:eastAsiaTheme="minorEastAsia" w:hAnsiTheme="minorEastAsia" w:hint="eastAsia"/>
          <w:sz w:val="21"/>
          <w:szCs w:val="21"/>
        </w:rPr>
        <w:t>への</w:t>
      </w:r>
      <w:r w:rsidRPr="0009118D">
        <w:rPr>
          <w:rFonts w:asciiTheme="minorEastAsia" w:eastAsiaTheme="minorEastAsia" w:hAnsiTheme="minorEastAsia" w:hint="eastAsia"/>
          <w:sz w:val="21"/>
          <w:szCs w:val="21"/>
        </w:rPr>
        <w:t>巡回</w:t>
      </w:r>
      <w:r>
        <w:rPr>
          <w:rFonts w:asciiTheme="minorEastAsia" w:eastAsiaTheme="minorEastAsia" w:hAnsiTheme="minorEastAsia" w:hint="eastAsia"/>
          <w:sz w:val="21"/>
          <w:szCs w:val="21"/>
        </w:rPr>
        <w:t>を開始し</w:t>
      </w:r>
      <w:r w:rsidR="00C93F3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巡回日に合わせて、地域のボランティアの方による読み聞かせも行っている。</w:t>
      </w:r>
      <w:r w:rsidR="00553F67">
        <w:rPr>
          <w:rFonts w:asciiTheme="minorEastAsia" w:eastAsiaTheme="minorEastAsia" w:hAnsiTheme="minorEastAsia" w:hint="eastAsia"/>
          <w:sz w:val="21"/>
          <w:szCs w:val="21"/>
        </w:rPr>
        <w:t>今後も継続して、</w:t>
      </w:r>
      <w:r w:rsidR="00003F08">
        <w:rPr>
          <w:rFonts w:asciiTheme="minorEastAsia" w:eastAsiaTheme="minorEastAsia" w:hAnsiTheme="minorEastAsia" w:hint="eastAsia"/>
          <w:sz w:val="21"/>
          <w:szCs w:val="21"/>
        </w:rPr>
        <w:t>発展させて</w:t>
      </w:r>
      <w:r w:rsidR="00553F67">
        <w:rPr>
          <w:rFonts w:asciiTheme="minorEastAsia" w:eastAsiaTheme="minorEastAsia" w:hAnsiTheme="minorEastAsia" w:hint="eastAsia"/>
          <w:sz w:val="21"/>
          <w:szCs w:val="21"/>
        </w:rPr>
        <w:t>いきたい。</w:t>
      </w:r>
    </w:p>
    <w:p w14:paraId="526D5BBE" w14:textId="71C31B6D" w:rsidR="00FB71D5" w:rsidRPr="00553F67" w:rsidRDefault="00FB71D5" w:rsidP="00E44D65">
      <w:pPr>
        <w:pStyle w:val="a5"/>
        <w:ind w:leftChars="0" w:left="0" w:firstLineChars="0" w:firstLine="0"/>
      </w:pPr>
    </w:p>
    <w:p w14:paraId="48656502" w14:textId="6746B88C" w:rsidR="00FA7D6F" w:rsidRDefault="001D7E75" w:rsidP="00E5089B">
      <w:pPr>
        <w:pStyle w:val="a5"/>
        <w:ind w:leftChars="0" w:left="1701"/>
      </w:pPr>
      <w:r w:rsidRPr="00C804E7">
        <w:rPr>
          <w:rFonts w:hint="eastAsia"/>
        </w:rPr>
        <w:t>（2）</w:t>
      </w:r>
      <w:r w:rsidR="001B4B77" w:rsidRPr="00C804E7">
        <w:rPr>
          <w:rFonts w:hint="eastAsia"/>
        </w:rPr>
        <w:t>〈</w:t>
      </w:r>
      <w:r w:rsidR="006E37EA">
        <w:rPr>
          <w:rFonts w:hint="eastAsia"/>
        </w:rPr>
        <w:t>基本理念・基本方針</w:t>
      </w:r>
      <w:r w:rsidR="001B4B77" w:rsidRPr="00C804E7">
        <w:rPr>
          <w:rFonts w:hint="eastAsia"/>
        </w:rPr>
        <w:t>〉の</w:t>
      </w:r>
      <w:r w:rsidR="006E37EA">
        <w:rPr>
          <w:rFonts w:hint="eastAsia"/>
        </w:rPr>
        <w:t>確認</w:t>
      </w:r>
    </w:p>
    <w:bookmarkEnd w:id="3"/>
    <w:p w14:paraId="43A3AC57" w14:textId="1BB84017" w:rsidR="00E5089B" w:rsidRPr="00CE005E" w:rsidRDefault="00E5089B" w:rsidP="00BD2652">
      <w:pPr>
        <w:pStyle w:val="a9"/>
        <w:ind w:leftChars="0"/>
        <w:rPr>
          <w:rFonts w:asciiTheme="minorEastAsia" w:eastAsiaTheme="minorEastAsia" w:hAnsiTheme="minorEastAsia"/>
          <w:sz w:val="21"/>
          <w:szCs w:val="21"/>
        </w:rPr>
      </w:pPr>
      <w:r>
        <w:rPr>
          <w:rFonts w:asciiTheme="minorEastAsia" w:eastAsiaTheme="minorEastAsia" w:hAnsiTheme="minorEastAsia" w:hint="eastAsia"/>
          <w:sz w:val="21"/>
          <w:szCs w:val="21"/>
        </w:rPr>
        <w:t>〈基本理念〉</w:t>
      </w:r>
    </w:p>
    <w:p w14:paraId="10F59D7B" w14:textId="0830C128" w:rsidR="001D0E5F" w:rsidRPr="0009118D" w:rsidRDefault="00E5089B" w:rsidP="001D0E5F">
      <w:pPr>
        <w:pStyle w:val="a9"/>
        <w:ind w:leftChars="305" w:left="850" w:hangingChars="100" w:hanging="21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w:t>
      </w:r>
      <w:r w:rsidR="00BD2652">
        <w:rPr>
          <w:rFonts w:asciiTheme="minorEastAsia" w:eastAsiaTheme="minorEastAsia" w:hAnsiTheme="minorEastAsia" w:hint="eastAsia"/>
          <w:sz w:val="21"/>
          <w:szCs w:val="21"/>
        </w:rPr>
        <w:t>第</w:t>
      </w:r>
      <w:r w:rsidR="00FB4848">
        <w:rPr>
          <w:rFonts w:asciiTheme="minorEastAsia" w:eastAsiaTheme="minorEastAsia" w:hAnsiTheme="minorEastAsia" w:hint="eastAsia"/>
          <w:sz w:val="21"/>
          <w:szCs w:val="21"/>
        </w:rPr>
        <w:t>4</w:t>
      </w:r>
      <w:r w:rsidR="00BD2652">
        <w:rPr>
          <w:rFonts w:asciiTheme="minorEastAsia" w:eastAsiaTheme="minorEastAsia" w:hAnsiTheme="minorEastAsia" w:hint="eastAsia"/>
          <w:sz w:val="21"/>
          <w:szCs w:val="21"/>
        </w:rPr>
        <w:t>次</w:t>
      </w:r>
      <w:r w:rsidR="00BD2652" w:rsidRPr="0009118D">
        <w:rPr>
          <w:rFonts w:asciiTheme="minorEastAsia" w:eastAsiaTheme="minorEastAsia" w:hAnsiTheme="minorEastAsia" w:hint="eastAsia"/>
          <w:sz w:val="21"/>
          <w:szCs w:val="21"/>
        </w:rPr>
        <w:t>計画</w:t>
      </w:r>
      <w:r w:rsidR="001D0E5F" w:rsidRPr="0009118D">
        <w:rPr>
          <w:rFonts w:asciiTheme="minorEastAsia" w:eastAsiaTheme="minorEastAsia" w:hAnsiTheme="minorEastAsia" w:hint="eastAsia"/>
          <w:sz w:val="21"/>
          <w:szCs w:val="21"/>
        </w:rPr>
        <w:t>に</w:t>
      </w:r>
      <w:r w:rsidR="00C93F35" w:rsidRPr="0009118D">
        <w:rPr>
          <w:rFonts w:asciiTheme="minorEastAsia" w:eastAsiaTheme="minorEastAsia" w:hAnsiTheme="minorEastAsia" w:hint="eastAsia"/>
          <w:sz w:val="21"/>
          <w:szCs w:val="21"/>
        </w:rPr>
        <w:t>加えたいポイント</w:t>
      </w:r>
      <w:r w:rsidR="001D0E5F" w:rsidRPr="0009118D">
        <w:rPr>
          <w:rFonts w:asciiTheme="minorEastAsia" w:eastAsiaTheme="minorEastAsia" w:hAnsiTheme="minorEastAsia" w:hint="eastAsia"/>
          <w:sz w:val="21"/>
          <w:szCs w:val="21"/>
        </w:rPr>
        <w:t>は、“多様性”である。ひとりひとりの多様性を認め合いながら、ともに未来を創り出していくこと</w:t>
      </w:r>
      <w:r w:rsidR="00C93F35" w:rsidRPr="0009118D">
        <w:rPr>
          <w:rFonts w:asciiTheme="minorEastAsia" w:eastAsiaTheme="minorEastAsia" w:hAnsiTheme="minorEastAsia" w:hint="eastAsia"/>
          <w:sz w:val="21"/>
          <w:szCs w:val="21"/>
        </w:rPr>
        <w:t>を</w:t>
      </w:r>
      <w:r w:rsidR="009978B2" w:rsidRPr="0009118D">
        <w:rPr>
          <w:rFonts w:asciiTheme="minorEastAsia" w:eastAsiaTheme="minorEastAsia" w:hAnsiTheme="minorEastAsia" w:hint="eastAsia"/>
          <w:sz w:val="21"/>
          <w:szCs w:val="21"/>
        </w:rPr>
        <w:t>表す</w:t>
      </w:r>
      <w:r w:rsidR="00FB4848" w:rsidRPr="0009118D">
        <w:rPr>
          <w:rFonts w:asciiTheme="minorEastAsia" w:eastAsiaTheme="minorEastAsia" w:hAnsiTheme="minorEastAsia" w:hint="eastAsia"/>
          <w:sz w:val="21"/>
          <w:szCs w:val="21"/>
        </w:rPr>
        <w:t>基本理念</w:t>
      </w:r>
      <w:r w:rsidR="009978B2" w:rsidRPr="0009118D">
        <w:rPr>
          <w:rFonts w:asciiTheme="minorEastAsia" w:eastAsiaTheme="minorEastAsia" w:hAnsiTheme="minorEastAsia" w:hint="eastAsia"/>
          <w:sz w:val="21"/>
          <w:szCs w:val="21"/>
        </w:rPr>
        <w:t>にしたい</w:t>
      </w:r>
      <w:r w:rsidR="001D0E5F" w:rsidRPr="0009118D">
        <w:rPr>
          <w:rFonts w:asciiTheme="minorEastAsia" w:eastAsiaTheme="minorEastAsia" w:hAnsiTheme="minorEastAsia" w:hint="eastAsia"/>
          <w:sz w:val="21"/>
          <w:szCs w:val="21"/>
        </w:rPr>
        <w:t>。</w:t>
      </w:r>
    </w:p>
    <w:p w14:paraId="44CFCD84" w14:textId="77777777" w:rsidR="009978B2" w:rsidRPr="0009118D" w:rsidRDefault="00E5089B" w:rsidP="009978B2">
      <w:pPr>
        <w:pStyle w:val="a9"/>
        <w:rPr>
          <w:rFonts w:asciiTheme="minorEastAsia" w:eastAsiaTheme="minorEastAsia" w:hAnsiTheme="minorEastAsia"/>
          <w:sz w:val="21"/>
          <w:szCs w:val="21"/>
        </w:rPr>
      </w:pPr>
      <w:r w:rsidRPr="0009118D">
        <w:rPr>
          <w:rFonts w:asciiTheme="minorEastAsia" w:eastAsiaTheme="minorEastAsia" w:hAnsiTheme="minorEastAsia" w:hint="eastAsia"/>
          <w:sz w:val="21"/>
          <w:szCs w:val="21"/>
        </w:rPr>
        <w:t xml:space="preserve">　</w:t>
      </w:r>
      <w:r w:rsidR="009978B2" w:rsidRPr="0009118D">
        <w:rPr>
          <w:rFonts w:asciiTheme="minorEastAsia" w:eastAsiaTheme="minorEastAsia" w:hAnsiTheme="minorEastAsia" w:hint="eastAsia"/>
          <w:sz w:val="21"/>
          <w:szCs w:val="21"/>
        </w:rPr>
        <w:t xml:space="preserve">　</w:t>
      </w:r>
      <w:r w:rsidRPr="0009118D">
        <w:rPr>
          <w:rFonts w:asciiTheme="minorEastAsia" w:eastAsiaTheme="minorEastAsia" w:hAnsiTheme="minorEastAsia" w:hint="eastAsia"/>
          <w:sz w:val="21"/>
          <w:szCs w:val="21"/>
        </w:rPr>
        <w:t>・</w:t>
      </w:r>
      <w:r w:rsidR="001D0E5F" w:rsidRPr="0009118D">
        <w:rPr>
          <w:rFonts w:asciiTheme="minorEastAsia" w:eastAsiaTheme="minorEastAsia" w:hAnsiTheme="minorEastAsia" w:hint="eastAsia"/>
          <w:sz w:val="21"/>
          <w:szCs w:val="21"/>
        </w:rPr>
        <w:t>「みんなで」という</w:t>
      </w:r>
      <w:r w:rsidR="009978B2" w:rsidRPr="0009118D">
        <w:rPr>
          <w:rFonts w:asciiTheme="minorEastAsia" w:eastAsiaTheme="minorEastAsia" w:hAnsiTheme="minorEastAsia" w:hint="eastAsia"/>
          <w:sz w:val="21"/>
          <w:szCs w:val="21"/>
        </w:rPr>
        <w:t>言葉</w:t>
      </w:r>
      <w:r w:rsidR="001D0E5F" w:rsidRPr="0009118D">
        <w:rPr>
          <w:rFonts w:asciiTheme="minorEastAsia" w:eastAsiaTheme="minorEastAsia" w:hAnsiTheme="minorEastAsia" w:hint="eastAsia"/>
          <w:sz w:val="21"/>
          <w:szCs w:val="21"/>
        </w:rPr>
        <w:t>に惹かれる。誰にでも</w:t>
      </w:r>
      <w:r w:rsidR="009978B2" w:rsidRPr="0009118D">
        <w:rPr>
          <w:rFonts w:asciiTheme="minorEastAsia" w:eastAsiaTheme="minorEastAsia" w:hAnsiTheme="minorEastAsia" w:hint="eastAsia"/>
          <w:sz w:val="21"/>
          <w:szCs w:val="21"/>
        </w:rPr>
        <w:t>、</w:t>
      </w:r>
      <w:r w:rsidR="001D0E5F" w:rsidRPr="0009118D">
        <w:rPr>
          <w:rFonts w:asciiTheme="minorEastAsia" w:eastAsiaTheme="minorEastAsia" w:hAnsiTheme="minorEastAsia" w:hint="eastAsia"/>
          <w:sz w:val="21"/>
          <w:szCs w:val="21"/>
        </w:rPr>
        <w:t>という“多様性”の意味を込めた言葉を入れた</w:t>
      </w:r>
    </w:p>
    <w:p w14:paraId="6E06A845" w14:textId="52027F05" w:rsidR="00E5089B" w:rsidRPr="0009118D" w:rsidRDefault="001D0E5F" w:rsidP="009978B2">
      <w:pPr>
        <w:pStyle w:val="a9"/>
        <w:ind w:firstLineChars="300" w:firstLine="630"/>
        <w:rPr>
          <w:rFonts w:asciiTheme="minorEastAsia" w:eastAsiaTheme="minorEastAsia" w:hAnsiTheme="minorEastAsia"/>
          <w:sz w:val="21"/>
          <w:szCs w:val="21"/>
        </w:rPr>
      </w:pPr>
      <w:r w:rsidRPr="0009118D">
        <w:rPr>
          <w:rFonts w:asciiTheme="minorEastAsia" w:eastAsiaTheme="minorEastAsia" w:hAnsiTheme="minorEastAsia" w:hint="eastAsia"/>
          <w:sz w:val="21"/>
          <w:szCs w:val="21"/>
        </w:rPr>
        <w:t>い。</w:t>
      </w:r>
    </w:p>
    <w:p w14:paraId="44BE768D" w14:textId="23623878" w:rsidR="001D0E5F" w:rsidRPr="0009118D" w:rsidRDefault="001D0E5F" w:rsidP="001D0E5F">
      <w:pPr>
        <w:pStyle w:val="a9"/>
        <w:ind w:leftChars="305" w:left="85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w:t>
      </w:r>
      <w:r w:rsidRPr="0009118D">
        <w:rPr>
          <w:rFonts w:asciiTheme="minorEastAsia" w:eastAsiaTheme="minorEastAsia" w:hAnsiTheme="minorEastAsia" w:hint="eastAsia"/>
          <w:color w:val="000000" w:themeColor="text1"/>
          <w:sz w:val="21"/>
          <w:szCs w:val="21"/>
        </w:rPr>
        <w:t>「ひとりで。そしてみんなで。本がつなぐ それぞれの未来」という</w:t>
      </w:r>
      <w:r w:rsidR="009978B2" w:rsidRPr="0009118D">
        <w:rPr>
          <w:rFonts w:asciiTheme="minorEastAsia" w:eastAsiaTheme="minorEastAsia" w:hAnsiTheme="minorEastAsia" w:hint="eastAsia"/>
          <w:color w:val="000000" w:themeColor="text1"/>
          <w:sz w:val="21"/>
          <w:szCs w:val="21"/>
        </w:rPr>
        <w:t>言葉</w:t>
      </w:r>
      <w:r w:rsidRPr="0009118D">
        <w:rPr>
          <w:rFonts w:asciiTheme="minorEastAsia" w:eastAsiaTheme="minorEastAsia" w:hAnsiTheme="minorEastAsia" w:hint="eastAsia"/>
          <w:color w:val="000000" w:themeColor="text1"/>
          <w:sz w:val="21"/>
          <w:szCs w:val="21"/>
        </w:rPr>
        <w:t>が、未来が広がっている様に感じて、好ましい。</w:t>
      </w:r>
    </w:p>
    <w:p w14:paraId="10725DC6" w14:textId="079DD598" w:rsidR="00E5089B" w:rsidRPr="0009118D" w:rsidRDefault="00E5089B" w:rsidP="00E5089B">
      <w:pPr>
        <w:pStyle w:val="a9"/>
        <w:ind w:leftChars="305" w:left="850" w:hangingChars="100" w:hanging="210"/>
        <w:rPr>
          <w:rFonts w:asciiTheme="minorEastAsia" w:eastAsiaTheme="minorEastAsia" w:hAnsiTheme="minorEastAsia"/>
          <w:color w:val="000000" w:themeColor="text1"/>
          <w:sz w:val="21"/>
          <w:szCs w:val="21"/>
        </w:rPr>
      </w:pPr>
      <w:r w:rsidRPr="0009118D">
        <w:rPr>
          <w:rFonts w:asciiTheme="minorEastAsia" w:eastAsiaTheme="minorEastAsia" w:hAnsiTheme="minorEastAsia" w:hint="eastAsia"/>
          <w:color w:val="000000" w:themeColor="text1"/>
          <w:sz w:val="21"/>
          <w:szCs w:val="21"/>
        </w:rPr>
        <w:t>・</w:t>
      </w:r>
      <w:r w:rsidR="001D0E5F" w:rsidRPr="0009118D">
        <w:rPr>
          <w:rFonts w:asciiTheme="minorEastAsia" w:eastAsiaTheme="minorEastAsia" w:hAnsiTheme="minorEastAsia" w:hint="eastAsia"/>
          <w:color w:val="000000" w:themeColor="text1"/>
          <w:sz w:val="21"/>
          <w:szCs w:val="21"/>
        </w:rPr>
        <w:t>短く、インパクトがあるキャッチフレーズが</w:t>
      </w:r>
      <w:r w:rsidR="009978B2" w:rsidRPr="0009118D">
        <w:rPr>
          <w:rFonts w:asciiTheme="minorEastAsia" w:eastAsiaTheme="minorEastAsia" w:hAnsiTheme="minorEastAsia" w:hint="eastAsia"/>
          <w:color w:val="000000" w:themeColor="text1"/>
          <w:sz w:val="21"/>
          <w:szCs w:val="21"/>
        </w:rPr>
        <w:t>よ</w:t>
      </w:r>
      <w:r w:rsidR="001D0E5F" w:rsidRPr="0009118D">
        <w:rPr>
          <w:rFonts w:asciiTheme="minorEastAsia" w:eastAsiaTheme="minorEastAsia" w:hAnsiTheme="minorEastAsia" w:hint="eastAsia"/>
          <w:color w:val="000000" w:themeColor="text1"/>
          <w:sz w:val="21"/>
          <w:szCs w:val="21"/>
        </w:rPr>
        <w:t>い</w:t>
      </w:r>
      <w:r w:rsidRPr="0009118D">
        <w:rPr>
          <w:rFonts w:asciiTheme="minorEastAsia" w:eastAsiaTheme="minorEastAsia" w:hAnsiTheme="minorEastAsia" w:hint="eastAsia"/>
          <w:color w:val="000000" w:themeColor="text1"/>
          <w:sz w:val="21"/>
          <w:szCs w:val="21"/>
        </w:rPr>
        <w:t>。</w:t>
      </w:r>
    </w:p>
    <w:p w14:paraId="7E0C27A7" w14:textId="0E0DE173" w:rsidR="009978B2" w:rsidRPr="0009118D" w:rsidRDefault="009978B2" w:rsidP="009978B2">
      <w:pPr>
        <w:pStyle w:val="a9"/>
        <w:ind w:leftChars="305" w:left="850" w:hangingChars="100" w:hanging="210"/>
        <w:rPr>
          <w:rFonts w:asciiTheme="minorEastAsia" w:eastAsiaTheme="minorEastAsia" w:hAnsiTheme="minorEastAsia"/>
          <w:color w:val="000000" w:themeColor="text1"/>
          <w:sz w:val="21"/>
          <w:szCs w:val="21"/>
        </w:rPr>
      </w:pPr>
      <w:r w:rsidRPr="0009118D">
        <w:rPr>
          <w:rFonts w:asciiTheme="minorEastAsia" w:eastAsiaTheme="minorEastAsia" w:hAnsiTheme="minorEastAsia" w:hint="eastAsia"/>
          <w:color w:val="000000" w:themeColor="text1"/>
          <w:sz w:val="21"/>
          <w:szCs w:val="21"/>
        </w:rPr>
        <w:t>・「なにか見つかる」ではなく「きっと見つかる」という力強い言葉がよい。</w:t>
      </w:r>
    </w:p>
    <w:p w14:paraId="17CCA040" w14:textId="0AC5703E" w:rsidR="001D0E5F" w:rsidRPr="0009118D" w:rsidRDefault="001D0E5F" w:rsidP="00E5089B">
      <w:pPr>
        <w:pStyle w:val="a9"/>
        <w:ind w:leftChars="305" w:left="850" w:hangingChars="100" w:hanging="210"/>
        <w:rPr>
          <w:rFonts w:asciiTheme="minorEastAsia" w:eastAsiaTheme="minorEastAsia" w:hAnsiTheme="minorEastAsia"/>
          <w:color w:val="000000" w:themeColor="text1"/>
          <w:sz w:val="21"/>
          <w:szCs w:val="21"/>
        </w:rPr>
      </w:pPr>
      <w:r w:rsidRPr="0009118D">
        <w:rPr>
          <w:rFonts w:asciiTheme="minorEastAsia" w:eastAsiaTheme="minorEastAsia" w:hAnsiTheme="minorEastAsia" w:hint="eastAsia"/>
          <w:color w:val="000000" w:themeColor="text1"/>
          <w:sz w:val="21"/>
          <w:szCs w:val="21"/>
        </w:rPr>
        <w:t>・明るい</w:t>
      </w:r>
      <w:r w:rsidR="00103BE7" w:rsidRPr="0009118D">
        <w:rPr>
          <w:rFonts w:asciiTheme="minorEastAsia" w:eastAsiaTheme="minorEastAsia" w:hAnsiTheme="minorEastAsia" w:hint="eastAsia"/>
          <w:color w:val="000000" w:themeColor="text1"/>
          <w:sz w:val="21"/>
          <w:szCs w:val="21"/>
        </w:rPr>
        <w:t>光が差している</w:t>
      </w:r>
      <w:r w:rsidRPr="0009118D">
        <w:rPr>
          <w:rFonts w:asciiTheme="minorEastAsia" w:eastAsiaTheme="minorEastAsia" w:hAnsiTheme="minorEastAsia" w:hint="eastAsia"/>
          <w:color w:val="000000" w:themeColor="text1"/>
          <w:sz w:val="21"/>
          <w:szCs w:val="21"/>
        </w:rPr>
        <w:t>というイメージが浮かんだ「本のむこうに」という</w:t>
      </w:r>
      <w:r w:rsidR="009978B2" w:rsidRPr="0009118D">
        <w:rPr>
          <w:rFonts w:asciiTheme="minorEastAsia" w:eastAsiaTheme="minorEastAsia" w:hAnsiTheme="minorEastAsia" w:hint="eastAsia"/>
          <w:color w:val="000000" w:themeColor="text1"/>
          <w:sz w:val="21"/>
          <w:szCs w:val="21"/>
        </w:rPr>
        <w:t>言葉</w:t>
      </w:r>
      <w:r w:rsidRPr="0009118D">
        <w:rPr>
          <w:rFonts w:asciiTheme="minorEastAsia" w:eastAsiaTheme="minorEastAsia" w:hAnsiTheme="minorEastAsia" w:hint="eastAsia"/>
          <w:color w:val="000000" w:themeColor="text1"/>
          <w:sz w:val="21"/>
          <w:szCs w:val="21"/>
        </w:rPr>
        <w:t>を入れたい。</w:t>
      </w:r>
    </w:p>
    <w:p w14:paraId="6E8619C6" w14:textId="27FD4E7C" w:rsidR="001D0E5F" w:rsidRPr="0009118D" w:rsidRDefault="001D0E5F" w:rsidP="00E5089B">
      <w:pPr>
        <w:pStyle w:val="a9"/>
        <w:ind w:leftChars="305" w:left="850" w:hangingChars="100" w:hanging="210"/>
        <w:rPr>
          <w:rFonts w:asciiTheme="minorEastAsia" w:eastAsiaTheme="minorEastAsia" w:hAnsiTheme="minorEastAsia"/>
          <w:color w:val="000000" w:themeColor="text1"/>
          <w:sz w:val="21"/>
          <w:szCs w:val="21"/>
        </w:rPr>
      </w:pPr>
      <w:r w:rsidRPr="0009118D">
        <w:rPr>
          <w:rFonts w:asciiTheme="minorEastAsia" w:eastAsiaTheme="minorEastAsia" w:hAnsiTheme="minorEastAsia" w:hint="eastAsia"/>
          <w:color w:val="000000" w:themeColor="text1"/>
          <w:sz w:val="21"/>
          <w:szCs w:val="21"/>
        </w:rPr>
        <w:t>・</w:t>
      </w:r>
      <w:r w:rsidR="009978B2" w:rsidRPr="0009118D">
        <w:rPr>
          <w:rFonts w:asciiTheme="minorEastAsia" w:eastAsiaTheme="minorEastAsia" w:hAnsiTheme="minorEastAsia" w:hint="eastAsia"/>
          <w:color w:val="000000" w:themeColor="text1"/>
          <w:sz w:val="21"/>
          <w:szCs w:val="21"/>
        </w:rPr>
        <w:t>“多様性”を「それぞ</w:t>
      </w:r>
      <w:r w:rsidR="0009118D">
        <w:rPr>
          <w:rFonts w:asciiTheme="minorEastAsia" w:eastAsiaTheme="minorEastAsia" w:hAnsiTheme="minorEastAsia" w:hint="eastAsia"/>
          <w:color w:val="000000" w:themeColor="text1"/>
          <w:sz w:val="21"/>
          <w:szCs w:val="21"/>
        </w:rPr>
        <w:t>れ</w:t>
      </w:r>
      <w:r w:rsidR="009978B2" w:rsidRPr="0009118D">
        <w:rPr>
          <w:rFonts w:asciiTheme="minorEastAsia" w:eastAsiaTheme="minorEastAsia" w:hAnsiTheme="minorEastAsia" w:hint="eastAsia"/>
          <w:color w:val="000000" w:themeColor="text1"/>
          <w:sz w:val="21"/>
          <w:szCs w:val="21"/>
        </w:rPr>
        <w:t>」という言葉に込めて、子どもたちの「未来」につながるよう、</w:t>
      </w:r>
      <w:r w:rsidRPr="0009118D">
        <w:rPr>
          <w:rFonts w:asciiTheme="minorEastAsia" w:eastAsiaTheme="minorEastAsia" w:hAnsiTheme="minorEastAsia" w:hint="eastAsia"/>
          <w:color w:val="000000" w:themeColor="text1"/>
          <w:sz w:val="21"/>
          <w:szCs w:val="21"/>
        </w:rPr>
        <w:t>「本のむこうに きっと見つかる それぞれの未来」という</w:t>
      </w:r>
      <w:r w:rsidR="009978B2" w:rsidRPr="0009118D">
        <w:rPr>
          <w:rFonts w:asciiTheme="minorEastAsia" w:eastAsiaTheme="minorEastAsia" w:hAnsiTheme="minorEastAsia" w:hint="eastAsia"/>
          <w:color w:val="000000" w:themeColor="text1"/>
          <w:sz w:val="21"/>
          <w:szCs w:val="21"/>
        </w:rPr>
        <w:t>基本理念</w:t>
      </w:r>
      <w:r w:rsidRPr="0009118D">
        <w:rPr>
          <w:rFonts w:asciiTheme="minorEastAsia" w:eastAsiaTheme="minorEastAsia" w:hAnsiTheme="minorEastAsia" w:hint="eastAsia"/>
          <w:color w:val="000000" w:themeColor="text1"/>
          <w:sz w:val="21"/>
          <w:szCs w:val="21"/>
        </w:rPr>
        <w:t>ではどうか。</w:t>
      </w:r>
    </w:p>
    <w:p w14:paraId="53DF50A6" w14:textId="3BB8A830" w:rsidR="009978B2" w:rsidRPr="0009118D" w:rsidRDefault="009978B2" w:rsidP="00E5089B">
      <w:pPr>
        <w:pStyle w:val="a9"/>
        <w:ind w:leftChars="305" w:left="850" w:hangingChars="100" w:hanging="210"/>
        <w:rPr>
          <w:rFonts w:asciiTheme="minorEastAsia" w:eastAsiaTheme="minorEastAsia" w:hAnsiTheme="minorEastAsia"/>
          <w:color w:val="000000" w:themeColor="text1"/>
          <w:sz w:val="21"/>
          <w:szCs w:val="21"/>
        </w:rPr>
      </w:pPr>
      <w:r w:rsidRPr="0009118D">
        <w:rPr>
          <w:rFonts w:asciiTheme="minorEastAsia" w:eastAsiaTheme="minorEastAsia" w:hAnsiTheme="minorEastAsia" w:hint="eastAsia"/>
          <w:color w:val="000000" w:themeColor="text1"/>
          <w:sz w:val="21"/>
          <w:szCs w:val="21"/>
        </w:rPr>
        <w:t>⇒基本理念は</w:t>
      </w:r>
      <w:r w:rsidR="0009118D">
        <w:rPr>
          <w:rFonts w:asciiTheme="minorEastAsia" w:eastAsiaTheme="minorEastAsia" w:hAnsiTheme="minorEastAsia" w:hint="eastAsia"/>
          <w:color w:val="000000" w:themeColor="text1"/>
          <w:sz w:val="21"/>
          <w:szCs w:val="21"/>
        </w:rPr>
        <w:t>、</w:t>
      </w:r>
      <w:r w:rsidRPr="0009118D">
        <w:rPr>
          <w:rFonts w:asciiTheme="minorEastAsia" w:eastAsiaTheme="minorEastAsia" w:hAnsiTheme="minorEastAsia" w:hint="eastAsia"/>
          <w:color w:val="000000" w:themeColor="text1"/>
          <w:sz w:val="21"/>
          <w:szCs w:val="21"/>
        </w:rPr>
        <w:t>「本のむこうに　きっと見つかる　それぞれの未来」と決定。</w:t>
      </w:r>
    </w:p>
    <w:p w14:paraId="4365348A" w14:textId="77777777" w:rsidR="00514E8D" w:rsidRDefault="00514E8D" w:rsidP="00E5089B">
      <w:pPr>
        <w:pStyle w:val="a9"/>
        <w:ind w:leftChars="305" w:left="850" w:hangingChars="100" w:hanging="210"/>
        <w:rPr>
          <w:rFonts w:asciiTheme="minorEastAsia" w:eastAsiaTheme="minorEastAsia" w:hAnsiTheme="minorEastAsia"/>
          <w:sz w:val="21"/>
          <w:szCs w:val="21"/>
        </w:rPr>
      </w:pPr>
    </w:p>
    <w:p w14:paraId="09782782" w14:textId="6E2F82D7" w:rsidR="00514E8D" w:rsidRPr="00CE005E" w:rsidRDefault="00514E8D" w:rsidP="00514E8D">
      <w:pPr>
        <w:pStyle w:val="a9"/>
        <w:ind w:leftChars="0"/>
        <w:rPr>
          <w:rFonts w:asciiTheme="minorEastAsia" w:eastAsiaTheme="minorEastAsia" w:hAnsiTheme="minorEastAsia"/>
          <w:sz w:val="21"/>
          <w:szCs w:val="21"/>
        </w:rPr>
      </w:pPr>
      <w:r>
        <w:rPr>
          <w:rFonts w:asciiTheme="minorEastAsia" w:eastAsiaTheme="minorEastAsia" w:hAnsiTheme="minorEastAsia" w:hint="eastAsia"/>
          <w:sz w:val="21"/>
          <w:szCs w:val="21"/>
        </w:rPr>
        <w:t>〈基本方針〉</w:t>
      </w:r>
    </w:p>
    <w:p w14:paraId="61904B04" w14:textId="74CA2B7E" w:rsidR="00514E8D" w:rsidRPr="0009118D" w:rsidRDefault="00514E8D" w:rsidP="00514E8D">
      <w:pPr>
        <w:pStyle w:val="a9"/>
        <w:ind w:leftChars="305" w:left="850" w:hangingChars="100" w:hanging="210"/>
        <w:rPr>
          <w:rFonts w:asciiTheme="minorEastAsia" w:eastAsiaTheme="minorEastAsia" w:hAnsiTheme="minorEastAsia"/>
          <w:color w:val="000000" w:themeColor="text1"/>
          <w:sz w:val="21"/>
          <w:szCs w:val="21"/>
        </w:rPr>
      </w:pPr>
      <w:r w:rsidRPr="00CE005E">
        <w:rPr>
          <w:rFonts w:asciiTheme="minorEastAsia" w:eastAsiaTheme="minorEastAsia" w:hAnsiTheme="minorEastAsia" w:hint="eastAsia"/>
          <w:sz w:val="21"/>
          <w:szCs w:val="21"/>
        </w:rPr>
        <w:t>・</w:t>
      </w:r>
      <w:r w:rsidR="009978B2" w:rsidRPr="0009118D">
        <w:rPr>
          <w:rFonts w:asciiTheme="minorEastAsia" w:eastAsiaTheme="minorEastAsia" w:hAnsiTheme="minorEastAsia" w:hint="eastAsia"/>
          <w:color w:val="000000" w:themeColor="text1"/>
          <w:sz w:val="21"/>
          <w:szCs w:val="21"/>
        </w:rPr>
        <w:t>“</w:t>
      </w:r>
      <w:r w:rsidR="00103BE7" w:rsidRPr="0009118D">
        <w:rPr>
          <w:rFonts w:asciiTheme="minorEastAsia" w:eastAsiaTheme="minorEastAsia" w:hAnsiTheme="minorEastAsia" w:hint="eastAsia"/>
          <w:color w:val="000000" w:themeColor="text1"/>
          <w:sz w:val="21"/>
          <w:szCs w:val="21"/>
        </w:rPr>
        <w:t>多様性</w:t>
      </w:r>
      <w:r w:rsidR="009978B2" w:rsidRPr="0009118D">
        <w:rPr>
          <w:rFonts w:asciiTheme="minorEastAsia" w:eastAsiaTheme="minorEastAsia" w:hAnsiTheme="minorEastAsia" w:hint="eastAsia"/>
          <w:color w:val="000000" w:themeColor="text1"/>
          <w:sz w:val="21"/>
          <w:szCs w:val="21"/>
        </w:rPr>
        <w:t>”を</w:t>
      </w:r>
      <w:r w:rsidR="00103BE7" w:rsidRPr="0009118D">
        <w:rPr>
          <w:rFonts w:asciiTheme="minorEastAsia" w:eastAsiaTheme="minorEastAsia" w:hAnsiTheme="minorEastAsia" w:hint="eastAsia"/>
          <w:color w:val="000000" w:themeColor="text1"/>
          <w:sz w:val="21"/>
          <w:szCs w:val="21"/>
        </w:rPr>
        <w:t>、基本方針１</w:t>
      </w:r>
      <w:r w:rsidR="00E145A9" w:rsidRPr="0009118D">
        <w:rPr>
          <w:rFonts w:asciiTheme="minorEastAsia" w:eastAsiaTheme="minorEastAsia" w:hAnsiTheme="minorEastAsia" w:hint="eastAsia"/>
          <w:color w:val="000000" w:themeColor="text1"/>
          <w:sz w:val="21"/>
          <w:szCs w:val="21"/>
        </w:rPr>
        <w:t>（案）</w:t>
      </w:r>
      <w:r w:rsidR="009978B2" w:rsidRPr="0009118D">
        <w:rPr>
          <w:rFonts w:asciiTheme="minorEastAsia" w:eastAsiaTheme="minorEastAsia" w:hAnsiTheme="minorEastAsia" w:hint="eastAsia"/>
          <w:color w:val="000000" w:themeColor="text1"/>
          <w:sz w:val="21"/>
          <w:szCs w:val="21"/>
        </w:rPr>
        <w:t>の</w:t>
      </w:r>
      <w:r w:rsidR="00103BE7" w:rsidRPr="0009118D">
        <w:rPr>
          <w:rFonts w:asciiTheme="minorEastAsia" w:eastAsiaTheme="minorEastAsia" w:hAnsiTheme="minorEastAsia" w:hint="eastAsia"/>
          <w:color w:val="000000" w:themeColor="text1"/>
          <w:sz w:val="21"/>
          <w:szCs w:val="21"/>
        </w:rPr>
        <w:t>「“すべて”の子どもたちが、身近に本と出あえる環境づくり」</w:t>
      </w:r>
      <w:r w:rsidR="009978B2" w:rsidRPr="0009118D">
        <w:rPr>
          <w:rFonts w:asciiTheme="minorEastAsia" w:eastAsiaTheme="minorEastAsia" w:hAnsiTheme="minorEastAsia" w:hint="eastAsia"/>
          <w:color w:val="000000" w:themeColor="text1"/>
          <w:sz w:val="21"/>
          <w:szCs w:val="21"/>
        </w:rPr>
        <w:t>に表した</w:t>
      </w:r>
      <w:r w:rsidR="00103BE7" w:rsidRPr="0009118D">
        <w:rPr>
          <w:rFonts w:asciiTheme="minorEastAsia" w:eastAsiaTheme="minorEastAsia" w:hAnsiTheme="minorEastAsia" w:hint="eastAsia"/>
          <w:color w:val="000000" w:themeColor="text1"/>
          <w:sz w:val="21"/>
          <w:szCs w:val="21"/>
        </w:rPr>
        <w:t>。</w:t>
      </w:r>
    </w:p>
    <w:p w14:paraId="5E4FFE25" w14:textId="76E58FBF" w:rsidR="00103BE7" w:rsidRPr="0009118D" w:rsidRDefault="00103BE7" w:rsidP="00514E8D">
      <w:pPr>
        <w:pStyle w:val="a9"/>
        <w:ind w:leftChars="305" w:left="850" w:hangingChars="100" w:hanging="210"/>
        <w:rPr>
          <w:rFonts w:asciiTheme="minorEastAsia" w:eastAsiaTheme="minorEastAsia" w:hAnsiTheme="minorEastAsia"/>
          <w:color w:val="000000" w:themeColor="text1"/>
          <w:sz w:val="21"/>
          <w:szCs w:val="21"/>
        </w:rPr>
      </w:pPr>
      <w:r w:rsidRPr="0009118D">
        <w:rPr>
          <w:rFonts w:asciiTheme="minorEastAsia" w:eastAsiaTheme="minorEastAsia" w:hAnsiTheme="minorEastAsia" w:hint="eastAsia"/>
          <w:color w:val="000000" w:themeColor="text1"/>
          <w:sz w:val="21"/>
          <w:szCs w:val="21"/>
        </w:rPr>
        <w:t>・基本方針</w:t>
      </w:r>
      <w:r w:rsidR="00ED3418" w:rsidRPr="0009118D">
        <w:rPr>
          <w:rFonts w:asciiTheme="minorEastAsia" w:eastAsiaTheme="minorEastAsia" w:hAnsiTheme="minorEastAsia" w:hint="eastAsia"/>
          <w:color w:val="000000" w:themeColor="text1"/>
          <w:sz w:val="21"/>
          <w:szCs w:val="21"/>
        </w:rPr>
        <w:t>２</w:t>
      </w:r>
      <w:r w:rsidR="00E145A9" w:rsidRPr="0009118D">
        <w:rPr>
          <w:rFonts w:asciiTheme="minorEastAsia" w:eastAsiaTheme="minorEastAsia" w:hAnsiTheme="minorEastAsia" w:hint="eastAsia"/>
          <w:color w:val="000000" w:themeColor="text1"/>
          <w:sz w:val="21"/>
          <w:szCs w:val="21"/>
        </w:rPr>
        <w:t>（案）の</w:t>
      </w:r>
      <w:r w:rsidRPr="0009118D">
        <w:rPr>
          <w:rFonts w:asciiTheme="minorEastAsia" w:eastAsiaTheme="minorEastAsia" w:hAnsiTheme="minorEastAsia" w:hint="eastAsia"/>
          <w:color w:val="000000" w:themeColor="text1"/>
          <w:sz w:val="21"/>
          <w:szCs w:val="21"/>
        </w:rPr>
        <w:t>、「子どもたちが受け身にな</w:t>
      </w:r>
      <w:r w:rsidRPr="00103BE7">
        <w:rPr>
          <w:rFonts w:asciiTheme="minorEastAsia" w:eastAsiaTheme="minorEastAsia" w:hAnsiTheme="minorEastAsia" w:hint="eastAsia"/>
          <w:color w:val="000000" w:themeColor="text1"/>
          <w:sz w:val="21"/>
          <w:szCs w:val="21"/>
        </w:rPr>
        <w:t>るだけでなく、自ら読書の楽しさを発信できる取組」という</w:t>
      </w:r>
      <w:r>
        <w:rPr>
          <w:rFonts w:asciiTheme="minorEastAsia" w:eastAsiaTheme="minorEastAsia" w:hAnsiTheme="minorEastAsia" w:hint="eastAsia"/>
          <w:color w:val="000000" w:themeColor="text1"/>
          <w:sz w:val="21"/>
          <w:szCs w:val="21"/>
        </w:rPr>
        <w:t>文言</w:t>
      </w:r>
      <w:r w:rsidR="00E145A9">
        <w:rPr>
          <w:rFonts w:asciiTheme="minorEastAsia" w:eastAsiaTheme="minorEastAsia" w:hAnsiTheme="minorEastAsia" w:hint="eastAsia"/>
          <w:color w:val="000000" w:themeColor="text1"/>
          <w:sz w:val="21"/>
          <w:szCs w:val="21"/>
        </w:rPr>
        <w:t>の</w:t>
      </w:r>
      <w:r w:rsidR="00E145A9" w:rsidRPr="0009118D">
        <w:rPr>
          <w:rFonts w:asciiTheme="minorEastAsia" w:eastAsiaTheme="minorEastAsia" w:hAnsiTheme="minorEastAsia" w:hint="eastAsia"/>
          <w:color w:val="000000" w:themeColor="text1"/>
          <w:sz w:val="21"/>
          <w:szCs w:val="21"/>
        </w:rPr>
        <w:t>「受け身」と</w:t>
      </w:r>
      <w:r w:rsidRPr="0009118D">
        <w:rPr>
          <w:rFonts w:asciiTheme="minorEastAsia" w:eastAsiaTheme="minorEastAsia" w:hAnsiTheme="minorEastAsia" w:hint="eastAsia"/>
          <w:color w:val="000000" w:themeColor="text1"/>
          <w:sz w:val="21"/>
          <w:szCs w:val="21"/>
        </w:rPr>
        <w:t>いう単語に違和感を覚える。</w:t>
      </w:r>
      <w:r w:rsidR="00E145A9" w:rsidRPr="0009118D">
        <w:rPr>
          <w:rFonts w:asciiTheme="minorEastAsia" w:eastAsiaTheme="minorEastAsia" w:hAnsiTheme="minorEastAsia" w:hint="eastAsia"/>
          <w:color w:val="000000" w:themeColor="text1"/>
          <w:sz w:val="21"/>
          <w:szCs w:val="21"/>
        </w:rPr>
        <w:t>前段は削除でよいのではないか。</w:t>
      </w:r>
    </w:p>
    <w:p w14:paraId="5D023472" w14:textId="75E256EE" w:rsidR="00514E8D" w:rsidRPr="0009118D" w:rsidRDefault="00514E8D" w:rsidP="00514E8D">
      <w:pPr>
        <w:pStyle w:val="a9"/>
        <w:ind w:leftChars="305" w:left="850" w:hangingChars="100" w:hanging="210"/>
        <w:rPr>
          <w:rFonts w:asciiTheme="minorEastAsia" w:eastAsiaTheme="minorEastAsia" w:hAnsiTheme="minorEastAsia"/>
          <w:color w:val="000000" w:themeColor="text1"/>
          <w:sz w:val="21"/>
          <w:szCs w:val="21"/>
        </w:rPr>
      </w:pPr>
      <w:r w:rsidRPr="0009118D">
        <w:rPr>
          <w:rFonts w:asciiTheme="minorEastAsia" w:eastAsiaTheme="minorEastAsia" w:hAnsiTheme="minorEastAsia" w:hint="eastAsia"/>
          <w:color w:val="000000" w:themeColor="text1"/>
          <w:sz w:val="21"/>
          <w:szCs w:val="21"/>
        </w:rPr>
        <w:t>・</w:t>
      </w:r>
      <w:r w:rsidR="00103BE7" w:rsidRPr="0009118D">
        <w:rPr>
          <w:rFonts w:asciiTheme="minorEastAsia" w:eastAsiaTheme="minorEastAsia" w:hAnsiTheme="minorEastAsia" w:hint="eastAsia"/>
          <w:color w:val="000000" w:themeColor="text1"/>
          <w:sz w:val="21"/>
          <w:szCs w:val="21"/>
        </w:rPr>
        <w:t>基本方針３</w:t>
      </w:r>
      <w:r w:rsidR="00ED3418" w:rsidRPr="0009118D">
        <w:rPr>
          <w:rFonts w:asciiTheme="minorEastAsia" w:eastAsiaTheme="minorEastAsia" w:hAnsiTheme="minorEastAsia" w:hint="eastAsia"/>
          <w:color w:val="000000" w:themeColor="text1"/>
          <w:sz w:val="21"/>
          <w:szCs w:val="21"/>
        </w:rPr>
        <w:t>（案）</w:t>
      </w:r>
      <w:r w:rsidR="00103BE7" w:rsidRPr="0009118D">
        <w:rPr>
          <w:rFonts w:asciiTheme="minorEastAsia" w:eastAsiaTheme="minorEastAsia" w:hAnsiTheme="minorEastAsia" w:hint="eastAsia"/>
          <w:color w:val="000000" w:themeColor="text1"/>
          <w:sz w:val="21"/>
          <w:szCs w:val="21"/>
        </w:rPr>
        <w:t>の</w:t>
      </w:r>
      <w:r w:rsidRPr="0009118D">
        <w:rPr>
          <w:rFonts w:asciiTheme="minorEastAsia" w:eastAsiaTheme="minorEastAsia" w:hAnsiTheme="minorEastAsia" w:hint="eastAsia"/>
          <w:color w:val="000000" w:themeColor="text1"/>
          <w:sz w:val="21"/>
          <w:szCs w:val="21"/>
        </w:rPr>
        <w:t>「</w:t>
      </w:r>
      <w:r w:rsidR="00103BE7" w:rsidRPr="0009118D">
        <w:rPr>
          <w:rFonts w:asciiTheme="minorEastAsia" w:eastAsiaTheme="minorEastAsia" w:hAnsiTheme="minorEastAsia" w:hint="eastAsia"/>
          <w:color w:val="000000" w:themeColor="text1"/>
          <w:sz w:val="21"/>
          <w:szCs w:val="21"/>
        </w:rPr>
        <w:t>子どもと本をつなぐ活動をする人たちが連携する仕組みの整備」という方針は、既に</w:t>
      </w:r>
      <w:r w:rsidR="00E145A9" w:rsidRPr="0009118D">
        <w:rPr>
          <w:rFonts w:asciiTheme="minorEastAsia" w:eastAsiaTheme="minorEastAsia" w:hAnsiTheme="minorEastAsia" w:hint="eastAsia"/>
          <w:color w:val="000000" w:themeColor="text1"/>
          <w:sz w:val="21"/>
          <w:szCs w:val="21"/>
        </w:rPr>
        <w:t>「</w:t>
      </w:r>
      <w:r w:rsidR="00103BE7" w:rsidRPr="0009118D">
        <w:rPr>
          <w:rFonts w:asciiTheme="minorEastAsia" w:eastAsiaTheme="minorEastAsia" w:hAnsiTheme="minorEastAsia" w:hint="eastAsia"/>
          <w:color w:val="000000" w:themeColor="text1"/>
          <w:sz w:val="21"/>
          <w:szCs w:val="21"/>
        </w:rPr>
        <w:t>整備</w:t>
      </w:r>
      <w:r w:rsidR="00E145A9" w:rsidRPr="0009118D">
        <w:rPr>
          <w:rFonts w:asciiTheme="minorEastAsia" w:eastAsiaTheme="minorEastAsia" w:hAnsiTheme="minorEastAsia" w:hint="eastAsia"/>
          <w:color w:val="000000" w:themeColor="text1"/>
          <w:sz w:val="21"/>
          <w:szCs w:val="21"/>
        </w:rPr>
        <w:t>」は</w:t>
      </w:r>
      <w:r w:rsidR="00103BE7" w:rsidRPr="0009118D">
        <w:rPr>
          <w:rFonts w:asciiTheme="minorEastAsia" w:eastAsiaTheme="minorEastAsia" w:hAnsiTheme="minorEastAsia" w:hint="eastAsia"/>
          <w:color w:val="000000" w:themeColor="text1"/>
          <w:sz w:val="21"/>
          <w:szCs w:val="21"/>
        </w:rPr>
        <w:t>進んでいるため、</w:t>
      </w:r>
      <w:r w:rsidR="00ED3418" w:rsidRPr="0009118D">
        <w:rPr>
          <w:rFonts w:asciiTheme="minorEastAsia" w:eastAsiaTheme="minorEastAsia" w:hAnsiTheme="minorEastAsia" w:hint="eastAsia"/>
          <w:color w:val="000000" w:themeColor="text1"/>
          <w:sz w:val="21"/>
          <w:szCs w:val="21"/>
        </w:rPr>
        <w:t>さらに</w:t>
      </w:r>
      <w:r w:rsidR="00103BE7" w:rsidRPr="0009118D">
        <w:rPr>
          <w:rFonts w:asciiTheme="minorEastAsia" w:eastAsiaTheme="minorEastAsia" w:hAnsiTheme="minorEastAsia" w:hint="eastAsia"/>
          <w:color w:val="000000" w:themeColor="text1"/>
          <w:sz w:val="21"/>
          <w:szCs w:val="21"/>
        </w:rPr>
        <w:t>発展させた内容</w:t>
      </w:r>
      <w:r w:rsidR="007149F9" w:rsidRPr="0009118D">
        <w:rPr>
          <w:rFonts w:asciiTheme="minorEastAsia" w:eastAsiaTheme="minorEastAsia" w:hAnsiTheme="minorEastAsia" w:hint="eastAsia"/>
          <w:color w:val="000000" w:themeColor="text1"/>
          <w:sz w:val="21"/>
          <w:szCs w:val="21"/>
        </w:rPr>
        <w:t>の文言を入れても</w:t>
      </w:r>
      <w:r w:rsidR="00103BE7" w:rsidRPr="0009118D">
        <w:rPr>
          <w:rFonts w:asciiTheme="minorEastAsia" w:eastAsiaTheme="minorEastAsia" w:hAnsiTheme="minorEastAsia" w:hint="eastAsia"/>
          <w:color w:val="000000" w:themeColor="text1"/>
          <w:sz w:val="21"/>
          <w:szCs w:val="21"/>
        </w:rPr>
        <w:t>よいのではないか。</w:t>
      </w:r>
    </w:p>
    <w:p w14:paraId="072DCDD8" w14:textId="4980B890" w:rsidR="00E145A9" w:rsidRPr="0009118D" w:rsidRDefault="00E145A9" w:rsidP="00514E8D">
      <w:pPr>
        <w:pStyle w:val="a9"/>
        <w:ind w:leftChars="305" w:left="850" w:hangingChars="100" w:hanging="210"/>
        <w:rPr>
          <w:rFonts w:asciiTheme="minorEastAsia" w:eastAsiaTheme="minorEastAsia" w:hAnsiTheme="minorEastAsia"/>
          <w:color w:val="000000" w:themeColor="text1"/>
          <w:sz w:val="21"/>
          <w:szCs w:val="21"/>
        </w:rPr>
      </w:pPr>
      <w:r w:rsidRPr="0009118D">
        <w:rPr>
          <w:rFonts w:asciiTheme="minorEastAsia" w:eastAsiaTheme="minorEastAsia" w:hAnsiTheme="minorEastAsia" w:hint="eastAsia"/>
          <w:color w:val="000000" w:themeColor="text1"/>
          <w:sz w:val="21"/>
          <w:szCs w:val="21"/>
        </w:rPr>
        <w:t>⇒基本方針１～３は、案の方向性で決定。一部文言を事務局で整理する。</w:t>
      </w:r>
    </w:p>
    <w:p w14:paraId="0215212C" w14:textId="77777777" w:rsidR="00E5089B" w:rsidRPr="0009118D" w:rsidRDefault="00E5089B" w:rsidP="00E5089B">
      <w:pPr>
        <w:pStyle w:val="a5"/>
        <w:ind w:leftChars="0" w:left="1701"/>
        <w:jc w:val="left"/>
        <w:rPr>
          <w:color w:val="000000" w:themeColor="text1"/>
        </w:rPr>
      </w:pPr>
    </w:p>
    <w:p w14:paraId="3FFD37A2" w14:textId="77777777" w:rsidR="00D90C72" w:rsidRPr="00C804E7" w:rsidRDefault="00D90C72" w:rsidP="00D90C72">
      <w:pPr>
        <w:pStyle w:val="a9"/>
        <w:rPr>
          <w:rFonts w:asciiTheme="minorEastAsia" w:eastAsiaTheme="minorEastAsia" w:hAnsiTheme="minorEastAsia"/>
        </w:rPr>
      </w:pPr>
      <w:r w:rsidRPr="00C804E7">
        <w:rPr>
          <w:rFonts w:asciiTheme="minorEastAsia" w:eastAsiaTheme="minorEastAsia" w:hAnsiTheme="minorEastAsia" w:hint="eastAsia"/>
        </w:rPr>
        <w:t>６．その他（次回日程について）</w:t>
      </w:r>
    </w:p>
    <w:p w14:paraId="704C2090" w14:textId="0A4DC7D6" w:rsidR="000B4218" w:rsidRPr="00C804E7" w:rsidRDefault="00D155D1" w:rsidP="00D155D1">
      <w:pPr>
        <w:pStyle w:val="a5"/>
        <w:ind w:leftChars="0" w:left="0" w:right="840" w:firstLineChars="0" w:firstLine="0"/>
      </w:pPr>
      <w:r w:rsidRPr="00C804E7">
        <w:rPr>
          <w:rFonts w:hint="eastAsia"/>
        </w:rPr>
        <w:t xml:space="preserve">     </w:t>
      </w:r>
      <w:r w:rsidR="000B4218" w:rsidRPr="00C804E7">
        <w:rPr>
          <w:rFonts w:hint="eastAsia"/>
        </w:rPr>
        <w:t>・第</w:t>
      </w:r>
      <w:r w:rsidR="00E5089B">
        <w:rPr>
          <w:rFonts w:hint="eastAsia"/>
        </w:rPr>
        <w:t>5</w:t>
      </w:r>
      <w:r w:rsidR="000B4218" w:rsidRPr="00C804E7">
        <w:rPr>
          <w:rFonts w:hint="eastAsia"/>
        </w:rPr>
        <w:t>回策定委員会</w:t>
      </w:r>
    </w:p>
    <w:p w14:paraId="338A1592" w14:textId="2A7E6F0B" w:rsidR="00D90C72" w:rsidRDefault="00973F78" w:rsidP="00E5089B">
      <w:pPr>
        <w:pStyle w:val="a5"/>
        <w:ind w:leftChars="0" w:left="0" w:right="840" w:firstLineChars="500" w:firstLine="1050"/>
      </w:pPr>
      <w:r w:rsidRPr="00C804E7">
        <w:rPr>
          <w:rFonts w:hint="eastAsia"/>
        </w:rPr>
        <w:t>令和元年</w:t>
      </w:r>
      <w:r w:rsidR="00C20566">
        <w:rPr>
          <w:rFonts w:hint="eastAsia"/>
        </w:rPr>
        <w:t>1</w:t>
      </w:r>
      <w:r w:rsidR="00E5089B">
        <w:t>1</w:t>
      </w:r>
      <w:r w:rsidR="000B4218" w:rsidRPr="00C804E7">
        <w:rPr>
          <w:rFonts w:hint="eastAsia"/>
        </w:rPr>
        <w:t>月</w:t>
      </w:r>
      <w:r w:rsidR="00E5089B">
        <w:t>8</w:t>
      </w:r>
      <w:r w:rsidR="000B4218" w:rsidRPr="00C804E7">
        <w:rPr>
          <w:rFonts w:hint="eastAsia"/>
        </w:rPr>
        <w:t>日（</w:t>
      </w:r>
      <w:r w:rsidR="00E5089B">
        <w:rPr>
          <w:rFonts w:hint="eastAsia"/>
        </w:rPr>
        <w:t>金</w:t>
      </w:r>
      <w:r w:rsidR="000B4218" w:rsidRPr="00C804E7">
        <w:rPr>
          <w:rFonts w:hint="eastAsia"/>
        </w:rPr>
        <w:t>）14時45分～16時45分</w:t>
      </w:r>
      <w:r w:rsidR="008536A1" w:rsidRPr="00C804E7">
        <w:rPr>
          <w:rFonts w:hint="eastAsia"/>
        </w:rPr>
        <w:t xml:space="preserve">　日野市役所506会議室</w:t>
      </w:r>
    </w:p>
    <w:p w14:paraId="536A532F" w14:textId="77777777" w:rsidR="00627C8D" w:rsidRPr="00C804E7" w:rsidRDefault="00627C8D" w:rsidP="008536A1">
      <w:pPr>
        <w:pStyle w:val="a5"/>
        <w:ind w:leftChars="0" w:left="0" w:right="840" w:firstLineChars="500" w:firstLine="1050"/>
      </w:pPr>
    </w:p>
    <w:p w14:paraId="56E77779" w14:textId="74072547" w:rsidR="008E06A8" w:rsidRPr="006E040C" w:rsidRDefault="00D90C72" w:rsidP="006E040C">
      <w:pPr>
        <w:pStyle w:val="a9"/>
        <w:rPr>
          <w:rFonts w:asciiTheme="minorEastAsia" w:eastAsiaTheme="minorEastAsia" w:hAnsiTheme="minorEastAsia"/>
        </w:rPr>
      </w:pPr>
      <w:r w:rsidRPr="00C804E7">
        <w:rPr>
          <w:rFonts w:asciiTheme="minorEastAsia" w:eastAsiaTheme="minorEastAsia" w:hAnsiTheme="minorEastAsia" w:hint="eastAsia"/>
        </w:rPr>
        <w:t>７・閉会</w:t>
      </w:r>
    </w:p>
    <w:sectPr w:rsidR="008E06A8" w:rsidRPr="006E040C" w:rsidSect="0049264B">
      <w:head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4ABB1" w14:textId="77777777" w:rsidR="00BC5431" w:rsidRDefault="00BC5431" w:rsidP="00FE1579">
      <w:r>
        <w:separator/>
      </w:r>
    </w:p>
  </w:endnote>
  <w:endnote w:type="continuationSeparator" w:id="0">
    <w:p w14:paraId="5140D518" w14:textId="77777777" w:rsidR="00BC5431" w:rsidRDefault="00BC5431" w:rsidP="00FE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明朝B">
    <w:panose1 w:val="02020809000000000000"/>
    <w:charset w:val="80"/>
    <w:family w:val="roman"/>
    <w:pitch w:val="fixed"/>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81929" w14:textId="77777777" w:rsidR="00BC5431" w:rsidRDefault="00BC5431" w:rsidP="00FE1579">
      <w:r>
        <w:separator/>
      </w:r>
    </w:p>
  </w:footnote>
  <w:footnote w:type="continuationSeparator" w:id="0">
    <w:p w14:paraId="5BF7C800" w14:textId="77777777" w:rsidR="00BC5431" w:rsidRDefault="00BC5431" w:rsidP="00FE1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1E184" w14:textId="06E6D038" w:rsidR="00BC5431" w:rsidRDefault="00BC5431" w:rsidP="004A0A4D">
    <w:pPr>
      <w:pStyle w:val="ab"/>
      <w:ind w:firstLineChars="4100" w:firstLine="8610"/>
    </w:pPr>
    <w:r>
      <w:rPr>
        <w:rFonts w:hint="eastAsia"/>
      </w:rPr>
      <w:t>【資料</w:t>
    </w:r>
    <w:r>
      <w:rPr>
        <w:rFonts w:ascii="ＭＳ 明朝" w:eastAsia="ＭＳ 明朝" w:hAnsi="ＭＳ 明朝" w:cs="ＭＳ 明朝"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23C29"/>
    <w:multiLevelType w:val="hybridMultilevel"/>
    <w:tmpl w:val="377C0C74"/>
    <w:lvl w:ilvl="0" w:tplc="D578D650">
      <w:start w:val="2"/>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 w15:restartNumberingAfterBreak="0">
    <w:nsid w:val="180537BE"/>
    <w:multiLevelType w:val="hybridMultilevel"/>
    <w:tmpl w:val="DAC44F94"/>
    <w:lvl w:ilvl="0" w:tplc="A6F450F2">
      <w:start w:val="2"/>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 w15:restartNumberingAfterBreak="0">
    <w:nsid w:val="40610EAF"/>
    <w:multiLevelType w:val="hybridMultilevel"/>
    <w:tmpl w:val="1EF27F7E"/>
    <w:lvl w:ilvl="0" w:tplc="F990AD8A">
      <w:start w:val="2"/>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44B0679E"/>
    <w:multiLevelType w:val="hybridMultilevel"/>
    <w:tmpl w:val="3B6860B6"/>
    <w:lvl w:ilvl="0" w:tplc="ADB0D1EE">
      <w:start w:val="3"/>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44A2991"/>
    <w:multiLevelType w:val="hybridMultilevel"/>
    <w:tmpl w:val="44C46220"/>
    <w:lvl w:ilvl="0" w:tplc="0EE0187A">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C4F5CF8"/>
    <w:multiLevelType w:val="hybridMultilevel"/>
    <w:tmpl w:val="575E1CE8"/>
    <w:lvl w:ilvl="0" w:tplc="4FC80BB4">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4314130"/>
    <w:multiLevelType w:val="hybridMultilevel"/>
    <w:tmpl w:val="4C282624"/>
    <w:lvl w:ilvl="0" w:tplc="EBD4C22A">
      <w:start w:val="2"/>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0"/>
  </w:num>
  <w:num w:numId="2">
    <w:abstractNumId w:val="6"/>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07"/>
    <w:rsid w:val="00003F08"/>
    <w:rsid w:val="0000638F"/>
    <w:rsid w:val="00031F34"/>
    <w:rsid w:val="0004336F"/>
    <w:rsid w:val="00043BCB"/>
    <w:rsid w:val="00052014"/>
    <w:rsid w:val="00052858"/>
    <w:rsid w:val="00053596"/>
    <w:rsid w:val="00053FC7"/>
    <w:rsid w:val="000548F8"/>
    <w:rsid w:val="00057FD5"/>
    <w:rsid w:val="00073DF7"/>
    <w:rsid w:val="0007547C"/>
    <w:rsid w:val="000778B3"/>
    <w:rsid w:val="0009118D"/>
    <w:rsid w:val="00091CAA"/>
    <w:rsid w:val="00092B82"/>
    <w:rsid w:val="00094491"/>
    <w:rsid w:val="0009512B"/>
    <w:rsid w:val="00095A9B"/>
    <w:rsid w:val="000B4218"/>
    <w:rsid w:val="000B4424"/>
    <w:rsid w:val="000B72FB"/>
    <w:rsid w:val="000B7E48"/>
    <w:rsid w:val="000C2D60"/>
    <w:rsid w:val="000C32BC"/>
    <w:rsid w:val="000C6729"/>
    <w:rsid w:val="000D0548"/>
    <w:rsid w:val="000D056F"/>
    <w:rsid w:val="000F13BA"/>
    <w:rsid w:val="000F27EC"/>
    <w:rsid w:val="00102BE2"/>
    <w:rsid w:val="00103BE7"/>
    <w:rsid w:val="00103ED3"/>
    <w:rsid w:val="00104BF8"/>
    <w:rsid w:val="00105574"/>
    <w:rsid w:val="00113B5D"/>
    <w:rsid w:val="0013093E"/>
    <w:rsid w:val="00133B01"/>
    <w:rsid w:val="00134F50"/>
    <w:rsid w:val="00146084"/>
    <w:rsid w:val="00147D85"/>
    <w:rsid w:val="00157F42"/>
    <w:rsid w:val="00163F92"/>
    <w:rsid w:val="001670E3"/>
    <w:rsid w:val="001703E3"/>
    <w:rsid w:val="00176A93"/>
    <w:rsid w:val="00177A92"/>
    <w:rsid w:val="0018115E"/>
    <w:rsid w:val="00194C2E"/>
    <w:rsid w:val="001A5671"/>
    <w:rsid w:val="001A5E9B"/>
    <w:rsid w:val="001B3366"/>
    <w:rsid w:val="001B4B77"/>
    <w:rsid w:val="001B57A2"/>
    <w:rsid w:val="001B6ACD"/>
    <w:rsid w:val="001C2F21"/>
    <w:rsid w:val="001C3F6A"/>
    <w:rsid w:val="001D0E5F"/>
    <w:rsid w:val="001D2738"/>
    <w:rsid w:val="001D7E75"/>
    <w:rsid w:val="001E657D"/>
    <w:rsid w:val="001E66C2"/>
    <w:rsid w:val="001E7AA5"/>
    <w:rsid w:val="001F2013"/>
    <w:rsid w:val="00220966"/>
    <w:rsid w:val="00222769"/>
    <w:rsid w:val="0023273D"/>
    <w:rsid w:val="00243F0C"/>
    <w:rsid w:val="00246CFD"/>
    <w:rsid w:val="00252C2C"/>
    <w:rsid w:val="00263345"/>
    <w:rsid w:val="00265838"/>
    <w:rsid w:val="00265A38"/>
    <w:rsid w:val="00274B35"/>
    <w:rsid w:val="0027757C"/>
    <w:rsid w:val="00277C4A"/>
    <w:rsid w:val="00292C3D"/>
    <w:rsid w:val="002A0A22"/>
    <w:rsid w:val="002A23D6"/>
    <w:rsid w:val="002A27EB"/>
    <w:rsid w:val="002B6B0E"/>
    <w:rsid w:val="002B6D80"/>
    <w:rsid w:val="002B6F7C"/>
    <w:rsid w:val="002B7E5C"/>
    <w:rsid w:val="002C292B"/>
    <w:rsid w:val="002C5941"/>
    <w:rsid w:val="002D0937"/>
    <w:rsid w:val="002D50C4"/>
    <w:rsid w:val="002D7562"/>
    <w:rsid w:val="002E2817"/>
    <w:rsid w:val="002E7FFA"/>
    <w:rsid w:val="002F5240"/>
    <w:rsid w:val="002F6F4A"/>
    <w:rsid w:val="003051ED"/>
    <w:rsid w:val="00320C84"/>
    <w:rsid w:val="003210C7"/>
    <w:rsid w:val="003224F3"/>
    <w:rsid w:val="00325585"/>
    <w:rsid w:val="00330F38"/>
    <w:rsid w:val="003335D7"/>
    <w:rsid w:val="00347975"/>
    <w:rsid w:val="00354F66"/>
    <w:rsid w:val="003651CE"/>
    <w:rsid w:val="00372C40"/>
    <w:rsid w:val="00383200"/>
    <w:rsid w:val="00385832"/>
    <w:rsid w:val="00395902"/>
    <w:rsid w:val="00396109"/>
    <w:rsid w:val="003A5929"/>
    <w:rsid w:val="003A5C11"/>
    <w:rsid w:val="003A71EE"/>
    <w:rsid w:val="003B22EE"/>
    <w:rsid w:val="003C5C66"/>
    <w:rsid w:val="003C6BB5"/>
    <w:rsid w:val="003C7383"/>
    <w:rsid w:val="003F2D37"/>
    <w:rsid w:val="003F7D07"/>
    <w:rsid w:val="00401D39"/>
    <w:rsid w:val="004027DE"/>
    <w:rsid w:val="0040675B"/>
    <w:rsid w:val="00413088"/>
    <w:rsid w:val="00415DA3"/>
    <w:rsid w:val="00420AED"/>
    <w:rsid w:val="00451E4F"/>
    <w:rsid w:val="00452165"/>
    <w:rsid w:val="00453797"/>
    <w:rsid w:val="00454D0C"/>
    <w:rsid w:val="00461AFA"/>
    <w:rsid w:val="00463EB1"/>
    <w:rsid w:val="00465B29"/>
    <w:rsid w:val="00467779"/>
    <w:rsid w:val="004800C9"/>
    <w:rsid w:val="004871DA"/>
    <w:rsid w:val="0048783C"/>
    <w:rsid w:val="00490803"/>
    <w:rsid w:val="00490807"/>
    <w:rsid w:val="0049264B"/>
    <w:rsid w:val="00496539"/>
    <w:rsid w:val="004A0A4D"/>
    <w:rsid w:val="004A74F4"/>
    <w:rsid w:val="004B1542"/>
    <w:rsid w:val="004B38B3"/>
    <w:rsid w:val="004C4D7F"/>
    <w:rsid w:val="004C719D"/>
    <w:rsid w:val="004D0799"/>
    <w:rsid w:val="004D7A95"/>
    <w:rsid w:val="004F14C4"/>
    <w:rsid w:val="00514E8D"/>
    <w:rsid w:val="00516094"/>
    <w:rsid w:val="00520669"/>
    <w:rsid w:val="00521BF4"/>
    <w:rsid w:val="005253B9"/>
    <w:rsid w:val="00530C6F"/>
    <w:rsid w:val="00531A98"/>
    <w:rsid w:val="00533882"/>
    <w:rsid w:val="00533EE4"/>
    <w:rsid w:val="00550434"/>
    <w:rsid w:val="00553160"/>
    <w:rsid w:val="00553F67"/>
    <w:rsid w:val="00554AB2"/>
    <w:rsid w:val="005638D2"/>
    <w:rsid w:val="00564CAF"/>
    <w:rsid w:val="005665AA"/>
    <w:rsid w:val="0059655E"/>
    <w:rsid w:val="005A42F2"/>
    <w:rsid w:val="005B27E8"/>
    <w:rsid w:val="005C1629"/>
    <w:rsid w:val="005C67C0"/>
    <w:rsid w:val="005D004B"/>
    <w:rsid w:val="005D464C"/>
    <w:rsid w:val="005E4358"/>
    <w:rsid w:val="005E620C"/>
    <w:rsid w:val="005F59E2"/>
    <w:rsid w:val="00600A41"/>
    <w:rsid w:val="0060475B"/>
    <w:rsid w:val="0061186A"/>
    <w:rsid w:val="00625520"/>
    <w:rsid w:val="00627C8D"/>
    <w:rsid w:val="0064501F"/>
    <w:rsid w:val="006569EC"/>
    <w:rsid w:val="00657CBD"/>
    <w:rsid w:val="00661B16"/>
    <w:rsid w:val="00664272"/>
    <w:rsid w:val="00673369"/>
    <w:rsid w:val="00682BE6"/>
    <w:rsid w:val="0068672B"/>
    <w:rsid w:val="0068707B"/>
    <w:rsid w:val="006A26EA"/>
    <w:rsid w:val="006A4CE8"/>
    <w:rsid w:val="006B13E4"/>
    <w:rsid w:val="006B2D0F"/>
    <w:rsid w:val="006B5393"/>
    <w:rsid w:val="006C0255"/>
    <w:rsid w:val="006C1C95"/>
    <w:rsid w:val="006C7F3E"/>
    <w:rsid w:val="006D1258"/>
    <w:rsid w:val="006D24AF"/>
    <w:rsid w:val="006E040C"/>
    <w:rsid w:val="006E06FD"/>
    <w:rsid w:val="006E1E96"/>
    <w:rsid w:val="006E37EA"/>
    <w:rsid w:val="006E4257"/>
    <w:rsid w:val="007149F9"/>
    <w:rsid w:val="00720102"/>
    <w:rsid w:val="00731799"/>
    <w:rsid w:val="00756004"/>
    <w:rsid w:val="00765BF0"/>
    <w:rsid w:val="00767620"/>
    <w:rsid w:val="0077023C"/>
    <w:rsid w:val="00773094"/>
    <w:rsid w:val="00773434"/>
    <w:rsid w:val="007743C7"/>
    <w:rsid w:val="00777527"/>
    <w:rsid w:val="00780A55"/>
    <w:rsid w:val="00787087"/>
    <w:rsid w:val="00791EA7"/>
    <w:rsid w:val="007A7172"/>
    <w:rsid w:val="007B3D9F"/>
    <w:rsid w:val="007B6417"/>
    <w:rsid w:val="007C0648"/>
    <w:rsid w:val="007C2F7F"/>
    <w:rsid w:val="007C79F5"/>
    <w:rsid w:val="007D6064"/>
    <w:rsid w:val="007F0F72"/>
    <w:rsid w:val="007F4C46"/>
    <w:rsid w:val="007F6E91"/>
    <w:rsid w:val="00802A61"/>
    <w:rsid w:val="00814BD9"/>
    <w:rsid w:val="00815A35"/>
    <w:rsid w:val="00822F9D"/>
    <w:rsid w:val="00825F25"/>
    <w:rsid w:val="00832B16"/>
    <w:rsid w:val="00836A48"/>
    <w:rsid w:val="00846377"/>
    <w:rsid w:val="00851BDD"/>
    <w:rsid w:val="008536A1"/>
    <w:rsid w:val="0085603C"/>
    <w:rsid w:val="0085655E"/>
    <w:rsid w:val="0085665A"/>
    <w:rsid w:val="008652D0"/>
    <w:rsid w:val="00870412"/>
    <w:rsid w:val="00873B55"/>
    <w:rsid w:val="00881960"/>
    <w:rsid w:val="008A510C"/>
    <w:rsid w:val="008B7A12"/>
    <w:rsid w:val="008C2847"/>
    <w:rsid w:val="008D0B17"/>
    <w:rsid w:val="008D1B6E"/>
    <w:rsid w:val="008E050D"/>
    <w:rsid w:val="008E06A8"/>
    <w:rsid w:val="008E42F6"/>
    <w:rsid w:val="008E6256"/>
    <w:rsid w:val="008F2E8B"/>
    <w:rsid w:val="008F4FE5"/>
    <w:rsid w:val="00901C0F"/>
    <w:rsid w:val="00902917"/>
    <w:rsid w:val="00907BB6"/>
    <w:rsid w:val="00933CEE"/>
    <w:rsid w:val="00943D54"/>
    <w:rsid w:val="009519E4"/>
    <w:rsid w:val="0096428F"/>
    <w:rsid w:val="00964C66"/>
    <w:rsid w:val="00973F78"/>
    <w:rsid w:val="00977365"/>
    <w:rsid w:val="009978B2"/>
    <w:rsid w:val="009A3F9B"/>
    <w:rsid w:val="009A74DD"/>
    <w:rsid w:val="009B0DE0"/>
    <w:rsid w:val="009B1885"/>
    <w:rsid w:val="009D3D02"/>
    <w:rsid w:val="009D72B8"/>
    <w:rsid w:val="009E1C1E"/>
    <w:rsid w:val="009F68CE"/>
    <w:rsid w:val="00A02439"/>
    <w:rsid w:val="00A0294A"/>
    <w:rsid w:val="00A0319A"/>
    <w:rsid w:val="00A077FD"/>
    <w:rsid w:val="00A134D2"/>
    <w:rsid w:val="00A13E52"/>
    <w:rsid w:val="00A2283C"/>
    <w:rsid w:val="00A22C09"/>
    <w:rsid w:val="00A307EA"/>
    <w:rsid w:val="00A35412"/>
    <w:rsid w:val="00A35C25"/>
    <w:rsid w:val="00A64692"/>
    <w:rsid w:val="00A65A32"/>
    <w:rsid w:val="00A65E5C"/>
    <w:rsid w:val="00A8008E"/>
    <w:rsid w:val="00A80649"/>
    <w:rsid w:val="00A8782B"/>
    <w:rsid w:val="00AB3363"/>
    <w:rsid w:val="00AB57CA"/>
    <w:rsid w:val="00AB79C1"/>
    <w:rsid w:val="00AC0811"/>
    <w:rsid w:val="00AC4F40"/>
    <w:rsid w:val="00AC6CD7"/>
    <w:rsid w:val="00AE2C09"/>
    <w:rsid w:val="00AE5CFB"/>
    <w:rsid w:val="00AE7B68"/>
    <w:rsid w:val="00AF3EA3"/>
    <w:rsid w:val="00AF66CC"/>
    <w:rsid w:val="00B1637B"/>
    <w:rsid w:val="00B22540"/>
    <w:rsid w:val="00B5758B"/>
    <w:rsid w:val="00B63B3D"/>
    <w:rsid w:val="00B77B84"/>
    <w:rsid w:val="00B86F5A"/>
    <w:rsid w:val="00B93FFC"/>
    <w:rsid w:val="00BA7DE6"/>
    <w:rsid w:val="00BC5431"/>
    <w:rsid w:val="00BD1000"/>
    <w:rsid w:val="00BD2652"/>
    <w:rsid w:val="00BD67A5"/>
    <w:rsid w:val="00BF473A"/>
    <w:rsid w:val="00C03DCD"/>
    <w:rsid w:val="00C0710E"/>
    <w:rsid w:val="00C20566"/>
    <w:rsid w:val="00C268B0"/>
    <w:rsid w:val="00C30363"/>
    <w:rsid w:val="00C33741"/>
    <w:rsid w:val="00C504B6"/>
    <w:rsid w:val="00C526DE"/>
    <w:rsid w:val="00C60B6B"/>
    <w:rsid w:val="00C804E7"/>
    <w:rsid w:val="00C82396"/>
    <w:rsid w:val="00C9226E"/>
    <w:rsid w:val="00C9389D"/>
    <w:rsid w:val="00C93F35"/>
    <w:rsid w:val="00C9716A"/>
    <w:rsid w:val="00CA42D7"/>
    <w:rsid w:val="00CB07CC"/>
    <w:rsid w:val="00CB53D5"/>
    <w:rsid w:val="00CB756D"/>
    <w:rsid w:val="00CC034B"/>
    <w:rsid w:val="00CD77AC"/>
    <w:rsid w:val="00CE005E"/>
    <w:rsid w:val="00CF3A09"/>
    <w:rsid w:val="00CF51C2"/>
    <w:rsid w:val="00D02E23"/>
    <w:rsid w:val="00D11565"/>
    <w:rsid w:val="00D155D1"/>
    <w:rsid w:val="00D17955"/>
    <w:rsid w:val="00D229D1"/>
    <w:rsid w:val="00D23D95"/>
    <w:rsid w:val="00D269B6"/>
    <w:rsid w:val="00D27D90"/>
    <w:rsid w:val="00D41A42"/>
    <w:rsid w:val="00D45488"/>
    <w:rsid w:val="00D54821"/>
    <w:rsid w:val="00D67121"/>
    <w:rsid w:val="00D77E2E"/>
    <w:rsid w:val="00D85FAA"/>
    <w:rsid w:val="00D90C72"/>
    <w:rsid w:val="00DA153D"/>
    <w:rsid w:val="00DA45AD"/>
    <w:rsid w:val="00DA53C3"/>
    <w:rsid w:val="00DB0B75"/>
    <w:rsid w:val="00DB1B64"/>
    <w:rsid w:val="00DB230A"/>
    <w:rsid w:val="00DC25F9"/>
    <w:rsid w:val="00DC440E"/>
    <w:rsid w:val="00DC5A9F"/>
    <w:rsid w:val="00DD5306"/>
    <w:rsid w:val="00DE0D1D"/>
    <w:rsid w:val="00DE47F4"/>
    <w:rsid w:val="00DF2BFF"/>
    <w:rsid w:val="00E02800"/>
    <w:rsid w:val="00E10018"/>
    <w:rsid w:val="00E11A48"/>
    <w:rsid w:val="00E145A9"/>
    <w:rsid w:val="00E22F6F"/>
    <w:rsid w:val="00E24EAC"/>
    <w:rsid w:val="00E30A38"/>
    <w:rsid w:val="00E44D65"/>
    <w:rsid w:val="00E45D4B"/>
    <w:rsid w:val="00E5089B"/>
    <w:rsid w:val="00E50C4E"/>
    <w:rsid w:val="00E52973"/>
    <w:rsid w:val="00E66075"/>
    <w:rsid w:val="00E72BA9"/>
    <w:rsid w:val="00E72E6E"/>
    <w:rsid w:val="00E85B5B"/>
    <w:rsid w:val="00E926B5"/>
    <w:rsid w:val="00E94CB9"/>
    <w:rsid w:val="00EA1237"/>
    <w:rsid w:val="00EB6619"/>
    <w:rsid w:val="00ED1B22"/>
    <w:rsid w:val="00ED225C"/>
    <w:rsid w:val="00ED31B6"/>
    <w:rsid w:val="00ED3418"/>
    <w:rsid w:val="00ED7AFE"/>
    <w:rsid w:val="00EE61A1"/>
    <w:rsid w:val="00EF759B"/>
    <w:rsid w:val="00EF7CAD"/>
    <w:rsid w:val="00F03BE4"/>
    <w:rsid w:val="00F06A55"/>
    <w:rsid w:val="00F13C74"/>
    <w:rsid w:val="00F244A0"/>
    <w:rsid w:val="00F310DF"/>
    <w:rsid w:val="00F348B7"/>
    <w:rsid w:val="00F502B5"/>
    <w:rsid w:val="00F50F35"/>
    <w:rsid w:val="00F5427D"/>
    <w:rsid w:val="00F56D1E"/>
    <w:rsid w:val="00F67D50"/>
    <w:rsid w:val="00F67F37"/>
    <w:rsid w:val="00F72F18"/>
    <w:rsid w:val="00F73997"/>
    <w:rsid w:val="00F821F9"/>
    <w:rsid w:val="00F8766D"/>
    <w:rsid w:val="00F93482"/>
    <w:rsid w:val="00FA2C00"/>
    <w:rsid w:val="00FA43D8"/>
    <w:rsid w:val="00FA7D6F"/>
    <w:rsid w:val="00FB4848"/>
    <w:rsid w:val="00FB4C93"/>
    <w:rsid w:val="00FB70EA"/>
    <w:rsid w:val="00FB71D5"/>
    <w:rsid w:val="00FC1119"/>
    <w:rsid w:val="00FD7D71"/>
    <w:rsid w:val="00FE1239"/>
    <w:rsid w:val="00FE1579"/>
    <w:rsid w:val="00FE602E"/>
    <w:rsid w:val="00FF0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1792E303"/>
  <w15:docId w15:val="{C7B46276-78B0-4C36-812B-A0718FC1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link w:val="a4"/>
    <w:qFormat/>
    <w:rsid w:val="00F8766D"/>
    <w:pPr>
      <w:jc w:val="center"/>
    </w:pPr>
    <w:rPr>
      <w:rFonts w:ascii="HGS明朝E" w:eastAsia="HGS明朝E" w:hAnsi="HGS明朝E"/>
      <w:sz w:val="28"/>
    </w:rPr>
  </w:style>
  <w:style w:type="paragraph" w:customStyle="1" w:styleId="a5">
    <w:name w:val="文"/>
    <w:basedOn w:val="a"/>
    <w:link w:val="a6"/>
    <w:qFormat/>
    <w:rsid w:val="00DB0B75"/>
    <w:pPr>
      <w:tabs>
        <w:tab w:val="left" w:pos="2127"/>
      </w:tabs>
      <w:ind w:leftChars="300" w:left="2331" w:hangingChars="810" w:hanging="1701"/>
    </w:pPr>
    <w:rPr>
      <w:rFonts w:asciiTheme="minorEastAsia" w:hAnsiTheme="minorEastAsia"/>
    </w:rPr>
  </w:style>
  <w:style w:type="character" w:customStyle="1" w:styleId="a4">
    <w:name w:val="タイトル (文字)"/>
    <w:basedOn w:val="a0"/>
    <w:link w:val="a3"/>
    <w:rsid w:val="00F8766D"/>
    <w:rPr>
      <w:rFonts w:ascii="HGS明朝E" w:eastAsia="HGS明朝E" w:hAnsi="HGS明朝E"/>
      <w:sz w:val="28"/>
    </w:rPr>
  </w:style>
  <w:style w:type="paragraph" w:customStyle="1" w:styleId="a7">
    <w:name w:val="開催概要"/>
    <w:basedOn w:val="a"/>
    <w:link w:val="a8"/>
    <w:qFormat/>
    <w:rsid w:val="00222769"/>
    <w:pPr>
      <w:tabs>
        <w:tab w:val="left" w:leader="middleDot" w:pos="1701"/>
      </w:tabs>
      <w:ind w:firstLine="567"/>
    </w:pPr>
    <w:rPr>
      <w:rFonts w:ascii="HGP明朝B" w:eastAsia="HGP明朝B" w:hAnsiTheme="minorEastAsia"/>
    </w:rPr>
  </w:style>
  <w:style w:type="character" w:customStyle="1" w:styleId="a6">
    <w:name w:val="文 (文字)"/>
    <w:basedOn w:val="a0"/>
    <w:link w:val="a5"/>
    <w:rsid w:val="00DB0B75"/>
    <w:rPr>
      <w:rFonts w:asciiTheme="minorEastAsia" w:hAnsiTheme="minorEastAsia"/>
    </w:rPr>
  </w:style>
  <w:style w:type="paragraph" w:customStyle="1" w:styleId="a9">
    <w:name w:val="１．"/>
    <w:basedOn w:val="a"/>
    <w:link w:val="aa"/>
    <w:qFormat/>
    <w:rsid w:val="0049264B"/>
    <w:pPr>
      <w:ind w:leftChars="100" w:left="210"/>
    </w:pPr>
    <w:rPr>
      <w:rFonts w:ascii="HG明朝B" w:eastAsia="ＭＳ ゴシック" w:hAnsi="HGP明朝E"/>
      <w:sz w:val="22"/>
    </w:rPr>
  </w:style>
  <w:style w:type="character" w:customStyle="1" w:styleId="a8">
    <w:name w:val="開催概要 (文字)"/>
    <w:basedOn w:val="a0"/>
    <w:link w:val="a7"/>
    <w:rsid w:val="00222769"/>
    <w:rPr>
      <w:rFonts w:ascii="HGP明朝B" w:eastAsia="HGP明朝B" w:hAnsiTheme="minorEastAsia"/>
    </w:rPr>
  </w:style>
  <w:style w:type="paragraph" w:customStyle="1" w:styleId="1">
    <w:name w:val="（1）"/>
    <w:basedOn w:val="a"/>
    <w:link w:val="10"/>
    <w:qFormat/>
    <w:rsid w:val="00ED7AFE"/>
    <w:pPr>
      <w:ind w:leftChars="200" w:left="420"/>
    </w:pPr>
    <w:rPr>
      <w:rFonts w:ascii="HG明朝B" w:eastAsia="HG明朝B" w:hAnsi="HGP明朝E"/>
    </w:rPr>
  </w:style>
  <w:style w:type="character" w:customStyle="1" w:styleId="aa">
    <w:name w:val="１． (文字)"/>
    <w:basedOn w:val="a0"/>
    <w:link w:val="a9"/>
    <w:rsid w:val="0049264B"/>
    <w:rPr>
      <w:rFonts w:ascii="HG明朝B" w:eastAsia="ＭＳ ゴシック" w:hAnsi="HGP明朝E"/>
      <w:sz w:val="22"/>
    </w:rPr>
  </w:style>
  <w:style w:type="character" w:customStyle="1" w:styleId="10">
    <w:name w:val="（1） (文字)"/>
    <w:basedOn w:val="a0"/>
    <w:link w:val="1"/>
    <w:rsid w:val="00ED7AFE"/>
    <w:rPr>
      <w:rFonts w:ascii="HG明朝B" w:eastAsia="HG明朝B" w:hAnsi="HGP明朝E"/>
    </w:rPr>
  </w:style>
  <w:style w:type="paragraph" w:styleId="ab">
    <w:name w:val="header"/>
    <w:basedOn w:val="a"/>
    <w:link w:val="ac"/>
    <w:uiPriority w:val="99"/>
    <w:unhideWhenUsed/>
    <w:rsid w:val="00FE1579"/>
    <w:pPr>
      <w:tabs>
        <w:tab w:val="center" w:pos="4252"/>
        <w:tab w:val="right" w:pos="8504"/>
      </w:tabs>
      <w:snapToGrid w:val="0"/>
    </w:pPr>
  </w:style>
  <w:style w:type="character" w:customStyle="1" w:styleId="ac">
    <w:name w:val="ヘッダー (文字)"/>
    <w:basedOn w:val="a0"/>
    <w:link w:val="ab"/>
    <w:uiPriority w:val="99"/>
    <w:rsid w:val="00FE1579"/>
  </w:style>
  <w:style w:type="paragraph" w:styleId="ad">
    <w:name w:val="footer"/>
    <w:basedOn w:val="a"/>
    <w:link w:val="ae"/>
    <w:uiPriority w:val="99"/>
    <w:unhideWhenUsed/>
    <w:rsid w:val="00FE1579"/>
    <w:pPr>
      <w:tabs>
        <w:tab w:val="center" w:pos="4252"/>
        <w:tab w:val="right" w:pos="8504"/>
      </w:tabs>
      <w:snapToGrid w:val="0"/>
    </w:pPr>
  </w:style>
  <w:style w:type="character" w:customStyle="1" w:styleId="ae">
    <w:name w:val="フッター (文字)"/>
    <w:basedOn w:val="a0"/>
    <w:link w:val="ad"/>
    <w:uiPriority w:val="99"/>
    <w:rsid w:val="00FE1579"/>
  </w:style>
  <w:style w:type="paragraph" w:styleId="af">
    <w:name w:val="Balloon Text"/>
    <w:basedOn w:val="a"/>
    <w:link w:val="af0"/>
    <w:uiPriority w:val="99"/>
    <w:semiHidden/>
    <w:unhideWhenUsed/>
    <w:rsid w:val="00873B5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73B55"/>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D54821"/>
    <w:rPr>
      <w:sz w:val="18"/>
      <w:szCs w:val="18"/>
    </w:rPr>
  </w:style>
  <w:style w:type="paragraph" w:styleId="af2">
    <w:name w:val="annotation text"/>
    <w:basedOn w:val="a"/>
    <w:link w:val="af3"/>
    <w:uiPriority w:val="99"/>
    <w:semiHidden/>
    <w:unhideWhenUsed/>
    <w:rsid w:val="00D54821"/>
    <w:pPr>
      <w:jc w:val="left"/>
    </w:pPr>
  </w:style>
  <w:style w:type="character" w:customStyle="1" w:styleId="af3">
    <w:name w:val="コメント文字列 (文字)"/>
    <w:basedOn w:val="a0"/>
    <w:link w:val="af2"/>
    <w:uiPriority w:val="99"/>
    <w:semiHidden/>
    <w:rsid w:val="00D54821"/>
  </w:style>
  <w:style w:type="paragraph" w:styleId="af4">
    <w:name w:val="annotation subject"/>
    <w:basedOn w:val="af2"/>
    <w:next w:val="af2"/>
    <w:link w:val="af5"/>
    <w:uiPriority w:val="99"/>
    <w:semiHidden/>
    <w:unhideWhenUsed/>
    <w:rsid w:val="00D54821"/>
    <w:rPr>
      <w:b/>
      <w:bCs/>
    </w:rPr>
  </w:style>
  <w:style w:type="character" w:customStyle="1" w:styleId="af5">
    <w:name w:val="コメント内容 (文字)"/>
    <w:basedOn w:val="af3"/>
    <w:link w:val="af4"/>
    <w:uiPriority w:val="99"/>
    <w:semiHidden/>
    <w:rsid w:val="00D54821"/>
    <w:rPr>
      <w:b/>
      <w:bCs/>
    </w:rPr>
  </w:style>
  <w:style w:type="paragraph" w:styleId="af6">
    <w:name w:val="Date"/>
    <w:basedOn w:val="a"/>
    <w:next w:val="a"/>
    <w:link w:val="af7"/>
    <w:uiPriority w:val="99"/>
    <w:semiHidden/>
    <w:unhideWhenUsed/>
    <w:rsid w:val="008536A1"/>
  </w:style>
  <w:style w:type="character" w:customStyle="1" w:styleId="af7">
    <w:name w:val="日付 (文字)"/>
    <w:basedOn w:val="a0"/>
    <w:link w:val="af6"/>
    <w:uiPriority w:val="99"/>
    <w:semiHidden/>
    <w:rsid w:val="00853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110036">
      <w:bodyDiv w:val="1"/>
      <w:marLeft w:val="0"/>
      <w:marRight w:val="0"/>
      <w:marTop w:val="0"/>
      <w:marBottom w:val="0"/>
      <w:divBdr>
        <w:top w:val="none" w:sz="0" w:space="0" w:color="auto"/>
        <w:left w:val="none" w:sz="0" w:space="0" w:color="auto"/>
        <w:bottom w:val="none" w:sz="0" w:space="0" w:color="auto"/>
        <w:right w:val="none" w:sz="0" w:space="0" w:color="auto"/>
      </w:divBdr>
    </w:div>
    <w:div w:id="158800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abo3\Documents\&#23948;&#30000;\&#9734;Templates\Templates&#65295;&#20182;\&#12486;&#12531;&#12503;&#12524;&#65295;&#35696;&#20107;&#37682;ver.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B2EB9-9680-4DAE-B385-D7B2BEC8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テンプレ／議事録ver.1</Template>
  <TotalTime>1</TotalTime>
  <Pages>3</Pages>
  <Words>456</Words>
  <Characters>2604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飯倉　直子</dc:creator>
  <cp:lastModifiedBy>Administrator</cp:lastModifiedBy>
  <cp:revision>3</cp:revision>
  <dcterms:created xsi:type="dcterms:W3CDTF">2019-11-05T02:29:00Z</dcterms:created>
  <dcterms:modified xsi:type="dcterms:W3CDTF">2019-11-06T04:41:00Z</dcterms:modified>
</cp:coreProperties>
</file>