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452B" w14:textId="77777777" w:rsidR="00F67D50" w:rsidRPr="00CE005E" w:rsidRDefault="003F7D07" w:rsidP="00554AB2">
      <w:pPr>
        <w:pStyle w:val="a3"/>
        <w:ind w:firstLineChars="200" w:firstLine="560"/>
      </w:pPr>
      <w:r w:rsidRPr="00CE005E">
        <w:rPr>
          <w:rFonts w:hint="eastAsia"/>
        </w:rPr>
        <w:t>第</w:t>
      </w:r>
      <w:r w:rsidR="006E4257" w:rsidRPr="00CE005E">
        <w:rPr>
          <w:rFonts w:hint="eastAsia"/>
        </w:rPr>
        <w:t>2</w:t>
      </w:r>
      <w:r w:rsidR="00DA45AD" w:rsidRPr="00CE005E">
        <w:rPr>
          <w:rFonts w:hint="eastAsia"/>
        </w:rPr>
        <w:t>回</w:t>
      </w:r>
      <w:r w:rsidRPr="00CE005E">
        <w:rPr>
          <w:rFonts w:hint="eastAsia"/>
        </w:rPr>
        <w:t>第</w:t>
      </w:r>
      <w:r w:rsidR="003A5C11" w:rsidRPr="00CE005E">
        <w:rPr>
          <w:rFonts w:hint="eastAsia"/>
        </w:rPr>
        <w:t>４</w:t>
      </w:r>
      <w:r w:rsidRPr="00CE005E">
        <w:rPr>
          <w:rFonts w:hint="eastAsia"/>
        </w:rPr>
        <w:t>次日野市子ども読書活動推進計画策定委員会</w:t>
      </w:r>
      <w:r w:rsidR="00F310DF" w:rsidRPr="00CE005E">
        <w:rPr>
          <w:rFonts w:hint="eastAsia"/>
        </w:rPr>
        <w:t xml:space="preserve"> 議事</w:t>
      </w:r>
      <w:r w:rsidR="0085655E" w:rsidRPr="00CE005E">
        <w:rPr>
          <w:rFonts w:hint="eastAsia"/>
        </w:rPr>
        <w:t>要点</w:t>
      </w:r>
      <w:r w:rsidR="00F310DF" w:rsidRPr="00CE005E">
        <w:rPr>
          <w:rFonts w:hint="eastAsia"/>
        </w:rPr>
        <w:t>録</w:t>
      </w:r>
    </w:p>
    <w:p w14:paraId="62E97E2D" w14:textId="77777777" w:rsidR="00554AB2" w:rsidRPr="00CE005E" w:rsidRDefault="00554AB2" w:rsidP="00222769">
      <w:pPr>
        <w:pStyle w:val="a7"/>
        <w:rPr>
          <w:rFonts w:asciiTheme="minorEastAsia" w:eastAsia="SimSun"/>
          <w:lang w:eastAsia="zh-CN"/>
        </w:rPr>
      </w:pPr>
    </w:p>
    <w:p w14:paraId="329A726B" w14:textId="77777777"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日時</w:t>
      </w:r>
      <w:r w:rsidRPr="00CE005E">
        <w:rPr>
          <w:rFonts w:asciiTheme="minorEastAsia" w:eastAsiaTheme="minorEastAsia" w:hint="eastAsia"/>
          <w:lang w:eastAsia="zh-CN"/>
        </w:rPr>
        <w:tab/>
      </w:r>
      <w:r w:rsidR="0077023C" w:rsidRPr="00CE005E">
        <w:rPr>
          <w:rFonts w:asciiTheme="minorEastAsia" w:eastAsiaTheme="minorEastAsia" w:hint="eastAsia"/>
        </w:rPr>
        <w:t>令和元</w:t>
      </w:r>
      <w:r w:rsidR="003F7D07" w:rsidRPr="00CE005E">
        <w:rPr>
          <w:rFonts w:asciiTheme="minorEastAsia" w:eastAsiaTheme="minorEastAsia" w:hint="eastAsia"/>
          <w:lang w:eastAsia="zh-CN"/>
        </w:rPr>
        <w:t>年</w:t>
      </w:r>
      <w:r w:rsidR="006E4257" w:rsidRPr="00CE005E">
        <w:rPr>
          <w:rFonts w:asciiTheme="minorEastAsia" w:eastAsiaTheme="minorEastAsia" w:hint="eastAsia"/>
        </w:rPr>
        <w:t>6</w:t>
      </w:r>
      <w:r w:rsidR="003F7D07" w:rsidRPr="00CE005E">
        <w:rPr>
          <w:rFonts w:asciiTheme="minorEastAsia" w:eastAsiaTheme="minorEastAsia" w:hint="eastAsia"/>
          <w:lang w:eastAsia="zh-CN"/>
        </w:rPr>
        <w:t>月2</w:t>
      </w:r>
      <w:r w:rsidR="006E4257" w:rsidRPr="00CE005E">
        <w:rPr>
          <w:rFonts w:asciiTheme="minorEastAsia" w:eastAsiaTheme="minorEastAsia" w:hint="eastAsia"/>
        </w:rPr>
        <w:t>7</w:t>
      </w:r>
      <w:r w:rsidR="003F7D07" w:rsidRPr="00CE005E">
        <w:rPr>
          <w:rFonts w:asciiTheme="minorEastAsia" w:eastAsiaTheme="minorEastAsia" w:hint="eastAsia"/>
          <w:lang w:eastAsia="zh-CN"/>
        </w:rPr>
        <w:t>日</w:t>
      </w:r>
      <w:r w:rsidR="008652D0" w:rsidRPr="00CE005E">
        <w:rPr>
          <w:rFonts w:asciiTheme="minorEastAsia" w:eastAsiaTheme="minorEastAsia" w:hint="eastAsia"/>
        </w:rPr>
        <w:t>（</w:t>
      </w:r>
      <w:r w:rsidR="0077023C" w:rsidRPr="00CE005E">
        <w:rPr>
          <w:rFonts w:asciiTheme="minorEastAsia" w:eastAsiaTheme="minorEastAsia" w:hint="eastAsia"/>
        </w:rPr>
        <w:t>木</w:t>
      </w:r>
      <w:r w:rsidR="00D155D1" w:rsidRPr="00CE005E">
        <w:rPr>
          <w:rFonts w:asciiTheme="minorEastAsia" w:eastAsiaTheme="minorEastAsia" w:hint="eastAsia"/>
        </w:rPr>
        <w:t>）14：45～16：45</w:t>
      </w:r>
    </w:p>
    <w:p w14:paraId="6A244630" w14:textId="77777777"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場所</w:t>
      </w:r>
      <w:r w:rsidRPr="00CE005E">
        <w:rPr>
          <w:rFonts w:asciiTheme="minorEastAsia" w:eastAsiaTheme="minorEastAsia" w:hint="eastAsia"/>
          <w:lang w:eastAsia="zh-CN"/>
        </w:rPr>
        <w:tab/>
      </w:r>
      <w:r w:rsidR="0049264B" w:rsidRPr="00CE005E">
        <w:rPr>
          <w:rFonts w:asciiTheme="minorEastAsia" w:eastAsiaTheme="minorEastAsia" w:hint="eastAsia"/>
          <w:lang w:eastAsia="zh-CN"/>
        </w:rPr>
        <w:t>市役所</w:t>
      </w:r>
      <w:r w:rsidR="003F7D07" w:rsidRPr="00CE005E">
        <w:rPr>
          <w:rFonts w:asciiTheme="minorEastAsia" w:eastAsiaTheme="minorEastAsia" w:hint="eastAsia"/>
          <w:lang w:eastAsia="zh-CN"/>
        </w:rPr>
        <w:t>506会議室</w:t>
      </w:r>
    </w:p>
    <w:p w14:paraId="0CA59F0B" w14:textId="77777777" w:rsidR="00F67D50" w:rsidRPr="00CE005E" w:rsidRDefault="00F67D50" w:rsidP="00222769">
      <w:pPr>
        <w:pStyle w:val="a7"/>
        <w:rPr>
          <w:rFonts w:asciiTheme="minorEastAsia" w:eastAsiaTheme="minorEastAsia"/>
        </w:rPr>
      </w:pPr>
      <w:r w:rsidRPr="00CE005E">
        <w:rPr>
          <w:rFonts w:asciiTheme="minorEastAsia" w:eastAsiaTheme="minorEastAsia" w:hint="eastAsia"/>
        </w:rPr>
        <w:t>出席者</w:t>
      </w:r>
      <w:r w:rsidRPr="00CE005E">
        <w:rPr>
          <w:rFonts w:asciiTheme="minorEastAsia" w:eastAsiaTheme="minorEastAsia" w:hint="eastAsia"/>
        </w:rPr>
        <w:tab/>
      </w:r>
      <w:r w:rsidR="000778B3" w:rsidRPr="00CE005E">
        <w:rPr>
          <w:rFonts w:asciiTheme="minorEastAsia" w:eastAsiaTheme="minorEastAsia" w:hint="eastAsia"/>
        </w:rPr>
        <w:t>委員</w:t>
      </w:r>
      <w:r w:rsidR="008652D0" w:rsidRPr="00CE005E">
        <w:rPr>
          <w:rFonts w:asciiTheme="minorEastAsia" w:eastAsiaTheme="minorEastAsia" w:hint="eastAsia"/>
        </w:rPr>
        <w:t>1</w:t>
      </w:r>
      <w:r w:rsidR="006E4257" w:rsidRPr="00CE005E">
        <w:rPr>
          <w:rFonts w:asciiTheme="minorEastAsia" w:eastAsiaTheme="minorEastAsia" w:hint="eastAsia"/>
        </w:rPr>
        <w:t>4</w:t>
      </w:r>
      <w:r w:rsidR="000778B3" w:rsidRPr="00CE005E">
        <w:rPr>
          <w:rFonts w:asciiTheme="minorEastAsia" w:eastAsiaTheme="minorEastAsia" w:hint="eastAsia"/>
        </w:rPr>
        <w:t>名（欠席</w:t>
      </w:r>
      <w:r w:rsidR="006E4257" w:rsidRPr="00CE005E">
        <w:rPr>
          <w:rFonts w:asciiTheme="minorEastAsia" w:eastAsiaTheme="minorEastAsia" w:hint="eastAsia"/>
        </w:rPr>
        <w:t>2</w:t>
      </w:r>
      <w:r w:rsidR="000778B3" w:rsidRPr="00CE005E">
        <w:rPr>
          <w:rFonts w:asciiTheme="minorEastAsia" w:eastAsiaTheme="minorEastAsia" w:hint="eastAsia"/>
        </w:rPr>
        <w:t>名）、事務局</w:t>
      </w:r>
      <w:r w:rsidR="0077023C" w:rsidRPr="00CE005E">
        <w:rPr>
          <w:rFonts w:asciiTheme="minorEastAsia" w:eastAsiaTheme="minorEastAsia" w:hint="eastAsia"/>
        </w:rPr>
        <w:t>2</w:t>
      </w:r>
      <w:r w:rsidR="000778B3" w:rsidRPr="00CE005E">
        <w:rPr>
          <w:rFonts w:asciiTheme="minorEastAsia" w:eastAsiaTheme="minorEastAsia" w:hint="eastAsia"/>
        </w:rPr>
        <w:t>名</w:t>
      </w:r>
    </w:p>
    <w:p w14:paraId="48D32949" w14:textId="77777777" w:rsidR="00F67D50" w:rsidRPr="00CE005E" w:rsidRDefault="00F67D50" w:rsidP="005F59E2">
      <w:pPr>
        <w:pStyle w:val="a5"/>
        <w:ind w:leftChars="0" w:left="0" w:firstLineChars="0" w:firstLine="0"/>
      </w:pPr>
    </w:p>
    <w:p w14:paraId="67E3A983" w14:textId="77777777" w:rsidR="00F67D50" w:rsidRPr="00CE005E" w:rsidRDefault="00F67D50" w:rsidP="00222769">
      <w:pPr>
        <w:pStyle w:val="a7"/>
      </w:pPr>
      <w:r w:rsidRPr="00CE005E">
        <w:rPr>
          <w:rFonts w:hint="eastAsia"/>
        </w:rPr>
        <w:t>配布資料</w:t>
      </w:r>
    </w:p>
    <w:p w14:paraId="23EAF82F" w14:textId="77777777" w:rsidR="00D67121" w:rsidRPr="00CE005E" w:rsidRDefault="00FC1119" w:rsidP="005F59E2">
      <w:pPr>
        <w:pStyle w:val="a5"/>
        <w:ind w:leftChars="0" w:left="0" w:firstLineChars="0" w:firstLine="0"/>
      </w:pPr>
      <w:r w:rsidRPr="00CE005E">
        <w:rPr>
          <w:rFonts w:hint="eastAsia"/>
        </w:rPr>
        <w:t xml:space="preserve">　　　・資料1：</w:t>
      </w:r>
      <w:bookmarkStart w:id="0" w:name="_Hlk12634533"/>
      <w:r w:rsidRPr="00CE005E">
        <w:rPr>
          <w:rFonts w:hint="eastAsia"/>
        </w:rPr>
        <w:t>第1回第4次日野市子ども読書活動推進計画策定委員会議事要点録</w:t>
      </w:r>
    </w:p>
    <w:bookmarkEnd w:id="0"/>
    <w:p w14:paraId="083FE4A4" w14:textId="77777777" w:rsidR="00FC1119" w:rsidRPr="00CE005E" w:rsidRDefault="00FC1119" w:rsidP="005F59E2">
      <w:pPr>
        <w:pStyle w:val="a5"/>
        <w:ind w:leftChars="0" w:left="0" w:firstLineChars="0" w:firstLine="0"/>
      </w:pPr>
      <w:r w:rsidRPr="00CE005E">
        <w:rPr>
          <w:rFonts w:hint="eastAsia"/>
        </w:rPr>
        <w:t xml:space="preserve">　　　・資料2：平成30年度読書調査要点まとめ（不読率について）</w:t>
      </w:r>
    </w:p>
    <w:p w14:paraId="16331896" w14:textId="77777777" w:rsidR="00FC1119" w:rsidRPr="00CE005E" w:rsidRDefault="00FC1119" w:rsidP="005F59E2">
      <w:pPr>
        <w:pStyle w:val="a5"/>
        <w:ind w:leftChars="0" w:left="0" w:firstLineChars="0" w:firstLine="0"/>
      </w:pPr>
      <w:r w:rsidRPr="00CE005E">
        <w:rPr>
          <w:rFonts w:hint="eastAsia"/>
        </w:rPr>
        <w:t xml:space="preserve">　　　・資料3：平成30年度読書調査結果（小学生）</w:t>
      </w:r>
    </w:p>
    <w:p w14:paraId="4142DE07" w14:textId="77777777" w:rsidR="00FC1119" w:rsidRPr="00CE005E" w:rsidRDefault="00FC1119" w:rsidP="005F59E2">
      <w:pPr>
        <w:pStyle w:val="a5"/>
        <w:ind w:leftChars="0" w:left="0" w:firstLineChars="0" w:firstLine="0"/>
      </w:pPr>
      <w:r w:rsidRPr="00CE005E">
        <w:rPr>
          <w:rFonts w:hint="eastAsia"/>
        </w:rPr>
        <w:t xml:space="preserve">　　　・資料4：平成30年度読書調査結果（中学生）</w:t>
      </w:r>
    </w:p>
    <w:p w14:paraId="3D4C7A7A" w14:textId="77777777" w:rsidR="00FC1119" w:rsidRPr="004D7A95" w:rsidRDefault="00FC1119" w:rsidP="005F59E2">
      <w:pPr>
        <w:pStyle w:val="a5"/>
        <w:ind w:leftChars="0" w:left="0" w:firstLineChars="0" w:firstLine="0"/>
        <w:rPr>
          <w:color w:val="FF0000"/>
        </w:rPr>
      </w:pPr>
      <w:r w:rsidRPr="00CE005E">
        <w:rPr>
          <w:rFonts w:hint="eastAsia"/>
        </w:rPr>
        <w:t xml:space="preserve">　　　</w:t>
      </w:r>
      <w:r w:rsidR="00DA53C3" w:rsidRPr="00CE005E">
        <w:rPr>
          <w:rFonts w:hint="eastAsia"/>
        </w:rPr>
        <w:t>・未来に向けた学びと育ちの基本構想</w:t>
      </w:r>
      <w:r w:rsidR="004D7A95" w:rsidRPr="003B22EE">
        <w:rPr>
          <w:rFonts w:hint="eastAsia"/>
        </w:rPr>
        <w:t>（第３次日野市学校教育基本構想）</w:t>
      </w:r>
    </w:p>
    <w:p w14:paraId="3A035C2F" w14:textId="77777777" w:rsidR="00DA53C3" w:rsidRPr="00CE005E" w:rsidRDefault="00DA53C3" w:rsidP="005F59E2">
      <w:pPr>
        <w:pStyle w:val="a5"/>
        <w:ind w:leftChars="0" w:left="0" w:firstLineChars="0" w:firstLine="0"/>
      </w:pPr>
      <w:r w:rsidRPr="00CE005E">
        <w:rPr>
          <w:rFonts w:hint="eastAsia"/>
        </w:rPr>
        <w:t xml:space="preserve">　　　・日野市立図書館障害者サービス利用案内</w:t>
      </w:r>
    </w:p>
    <w:p w14:paraId="2DF443F4" w14:textId="77777777" w:rsidR="00DA53C3" w:rsidRPr="003B22EE" w:rsidRDefault="00DA53C3" w:rsidP="005F59E2">
      <w:pPr>
        <w:pStyle w:val="a5"/>
        <w:ind w:leftChars="0" w:left="0" w:firstLineChars="0" w:firstLine="0"/>
      </w:pPr>
      <w:r w:rsidRPr="00CE005E">
        <w:rPr>
          <w:rFonts w:hint="eastAsia"/>
        </w:rPr>
        <w:t xml:space="preserve">　　　・</w:t>
      </w:r>
      <w:r w:rsidR="0064501F" w:rsidRPr="003B22EE">
        <w:rPr>
          <w:rFonts w:hint="eastAsia"/>
        </w:rPr>
        <w:t>日野市の子育て情報冊子</w:t>
      </w:r>
      <w:r w:rsidR="003B22EE" w:rsidRPr="003B22EE">
        <w:rPr>
          <w:rFonts w:hint="eastAsia"/>
        </w:rPr>
        <w:t>「</w:t>
      </w:r>
      <w:r w:rsidR="0064501F" w:rsidRPr="003B22EE">
        <w:rPr>
          <w:rFonts w:hint="eastAsia"/>
        </w:rPr>
        <w:t>知っ得ハンドブック</w:t>
      </w:r>
      <w:r w:rsidRPr="003B22EE">
        <w:rPr>
          <w:rFonts w:hint="eastAsia"/>
        </w:rPr>
        <w:t>2019</w:t>
      </w:r>
      <w:r w:rsidR="0064501F" w:rsidRPr="003B22EE">
        <w:rPr>
          <w:rFonts w:hint="eastAsia"/>
        </w:rPr>
        <w:t>」</w:t>
      </w:r>
    </w:p>
    <w:p w14:paraId="0EDFA90E" w14:textId="77777777" w:rsidR="003F2D37" w:rsidRPr="003F2D37" w:rsidRDefault="003F2D37" w:rsidP="005F59E2">
      <w:pPr>
        <w:pStyle w:val="a5"/>
        <w:ind w:leftChars="0" w:left="0" w:firstLineChars="0" w:firstLine="0"/>
      </w:pPr>
    </w:p>
    <w:p w14:paraId="35654784" w14:textId="77777777" w:rsidR="005253B9" w:rsidRPr="00CE005E" w:rsidRDefault="005253B9" w:rsidP="00FC1119">
      <w:pPr>
        <w:pStyle w:val="a9"/>
        <w:numPr>
          <w:ilvl w:val="0"/>
          <w:numId w:val="4"/>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開会</w:t>
      </w:r>
    </w:p>
    <w:p w14:paraId="09756D18" w14:textId="77777777" w:rsidR="00FC1119" w:rsidRDefault="00FC1119" w:rsidP="00FC1119">
      <w:pPr>
        <w:pStyle w:val="a9"/>
        <w:ind w:leftChars="0" w:left="69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・前回欠席委員の自己紹介</w:t>
      </w:r>
    </w:p>
    <w:p w14:paraId="78E6F8E6" w14:textId="77777777" w:rsidR="003F2D37" w:rsidRPr="00CE005E" w:rsidRDefault="003F2D37" w:rsidP="00FC1119">
      <w:pPr>
        <w:pStyle w:val="a9"/>
        <w:ind w:leftChars="0" w:left="690"/>
        <w:rPr>
          <w:rFonts w:asciiTheme="minorEastAsia" w:eastAsiaTheme="minorEastAsia" w:hAnsiTheme="minorEastAsia"/>
          <w:sz w:val="21"/>
          <w:szCs w:val="21"/>
        </w:rPr>
      </w:pPr>
    </w:p>
    <w:p w14:paraId="4FE77ED3" w14:textId="77777777" w:rsidR="00FC1119" w:rsidRPr="00CE005E" w:rsidRDefault="005253B9" w:rsidP="00FC1119">
      <w:pPr>
        <w:pStyle w:val="a5"/>
        <w:ind w:leftChars="0" w:left="0" w:firstLineChars="100" w:firstLine="210"/>
        <w:rPr>
          <w:szCs w:val="21"/>
        </w:rPr>
      </w:pPr>
      <w:r w:rsidRPr="00CE005E">
        <w:rPr>
          <w:rFonts w:hint="eastAsia"/>
          <w:szCs w:val="21"/>
        </w:rPr>
        <w:t>２．</w:t>
      </w:r>
      <w:r w:rsidR="00FC1119" w:rsidRPr="00CE005E">
        <w:rPr>
          <w:rFonts w:hint="eastAsia"/>
          <w:szCs w:val="21"/>
        </w:rPr>
        <w:t>第1回第4次日野市子ども読書活動推進計画策定委員会議事要点録について</w:t>
      </w:r>
    </w:p>
    <w:p w14:paraId="7EF93473" w14:textId="77777777" w:rsidR="005253B9" w:rsidRPr="00CE005E" w:rsidRDefault="00FC1119" w:rsidP="005253B9">
      <w:pPr>
        <w:pStyle w:val="a9"/>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・修正の有無、図書館ホームページでの公開の確認</w:t>
      </w:r>
    </w:p>
    <w:p w14:paraId="395E0AC7" w14:textId="77777777" w:rsidR="00AE7B68" w:rsidRPr="00CE005E" w:rsidRDefault="00AE7B68" w:rsidP="00DB0B75">
      <w:pPr>
        <w:pStyle w:val="a5"/>
        <w:rPr>
          <w:szCs w:val="21"/>
        </w:rPr>
      </w:pPr>
    </w:p>
    <w:p w14:paraId="67D03674" w14:textId="77777777" w:rsidR="00B86F5A" w:rsidRPr="00CE005E" w:rsidRDefault="00B86F5A" w:rsidP="00661B16">
      <w:pPr>
        <w:pStyle w:val="a9"/>
        <w:numPr>
          <w:ilvl w:val="0"/>
          <w:numId w:val="6"/>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議題</w:t>
      </w:r>
    </w:p>
    <w:p w14:paraId="39C5E8E4" w14:textId="4AAD4B2E" w:rsidR="00661B16" w:rsidRPr="00CE005E" w:rsidRDefault="00B86F5A" w:rsidP="00E52973">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（1）</w:t>
      </w:r>
      <w:r w:rsidR="00661B16" w:rsidRPr="00CE005E">
        <w:rPr>
          <w:rFonts w:asciiTheme="minorEastAsia" w:eastAsiaTheme="minorEastAsia" w:hAnsiTheme="minorEastAsia" w:hint="eastAsia"/>
          <w:sz w:val="21"/>
          <w:szCs w:val="21"/>
        </w:rPr>
        <w:t>〈乳幼児〉の「第4次計画</w:t>
      </w:r>
      <w:r w:rsidR="004C719D">
        <w:rPr>
          <w:rFonts w:asciiTheme="minorEastAsia" w:eastAsiaTheme="minorEastAsia" w:hAnsiTheme="minorEastAsia" w:hint="eastAsia"/>
          <w:sz w:val="21"/>
          <w:szCs w:val="21"/>
        </w:rPr>
        <w:t>」取</w:t>
      </w:r>
      <w:r w:rsidR="00661B16" w:rsidRPr="00CE005E">
        <w:rPr>
          <w:rFonts w:asciiTheme="minorEastAsia" w:eastAsiaTheme="minorEastAsia" w:hAnsiTheme="minorEastAsia" w:hint="eastAsia"/>
          <w:sz w:val="21"/>
          <w:szCs w:val="21"/>
        </w:rPr>
        <w:t>組検討</w:t>
      </w:r>
    </w:p>
    <w:p w14:paraId="78844A1E" w14:textId="57D81B18" w:rsidR="003B22EE" w:rsidRPr="004C719D" w:rsidRDefault="00DC25F9" w:rsidP="003B22EE">
      <w:pPr>
        <w:pStyle w:val="a9"/>
        <w:ind w:leftChars="75" w:left="158" w:firstLineChars="150" w:firstLine="315"/>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〇</w:t>
      </w:r>
      <w:r w:rsidR="007743C7" w:rsidRPr="00CE005E">
        <w:rPr>
          <w:rFonts w:asciiTheme="minorEastAsia" w:eastAsiaTheme="minorEastAsia" w:hAnsiTheme="minorEastAsia" w:hint="eastAsia"/>
          <w:sz w:val="21"/>
          <w:szCs w:val="21"/>
        </w:rPr>
        <w:t>検討</w:t>
      </w:r>
      <w:r w:rsidR="004C719D" w:rsidRPr="004C719D">
        <w:rPr>
          <w:rFonts w:asciiTheme="minorEastAsia" w:eastAsiaTheme="minorEastAsia" w:hAnsiTheme="minorEastAsia" w:hint="eastAsia"/>
          <w:sz w:val="21"/>
          <w:szCs w:val="21"/>
        </w:rPr>
        <w:t>の手法</w:t>
      </w:r>
    </w:p>
    <w:p w14:paraId="061C5232" w14:textId="7C89CDB2" w:rsidR="007743C7" w:rsidRPr="003B22EE" w:rsidRDefault="00DC5A9F" w:rsidP="007743C7">
      <w:pPr>
        <w:pStyle w:val="a9"/>
        <w:ind w:leftChars="300" w:left="840" w:hangingChars="100" w:hanging="21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w:t>
      </w:r>
      <w:r w:rsidR="003224F3" w:rsidRPr="00CE005E">
        <w:rPr>
          <w:rFonts w:asciiTheme="minorEastAsia" w:eastAsiaTheme="minorEastAsia" w:hAnsiTheme="minorEastAsia" w:hint="eastAsia"/>
          <w:sz w:val="21"/>
          <w:szCs w:val="21"/>
        </w:rPr>
        <w:t>資料1</w:t>
      </w:r>
      <w:r w:rsidR="00E45D4B" w:rsidRPr="003B22EE">
        <w:rPr>
          <w:rFonts w:asciiTheme="minorEastAsia" w:eastAsiaTheme="minorEastAsia" w:hAnsiTheme="minorEastAsia" w:hint="eastAsia"/>
          <w:sz w:val="21"/>
          <w:szCs w:val="21"/>
        </w:rPr>
        <w:t>および</w:t>
      </w:r>
      <w:r w:rsidR="003224F3" w:rsidRPr="00CE005E">
        <w:rPr>
          <w:rFonts w:asciiTheme="minorEastAsia" w:eastAsiaTheme="minorEastAsia" w:hAnsiTheme="minorEastAsia" w:hint="eastAsia"/>
          <w:sz w:val="21"/>
          <w:szCs w:val="21"/>
        </w:rPr>
        <w:t>「第3次計画の成果と課題」を</w:t>
      </w:r>
      <w:r w:rsidR="00E45D4B" w:rsidRPr="003B22EE">
        <w:rPr>
          <w:rFonts w:asciiTheme="minorEastAsia" w:eastAsiaTheme="minorEastAsia" w:hAnsiTheme="minorEastAsia" w:hint="eastAsia"/>
          <w:sz w:val="21"/>
          <w:szCs w:val="21"/>
        </w:rPr>
        <w:t>踏まえ</w:t>
      </w:r>
      <w:r w:rsidR="003224F3" w:rsidRPr="00CE005E">
        <w:rPr>
          <w:rFonts w:asciiTheme="minorEastAsia" w:eastAsiaTheme="minorEastAsia" w:hAnsiTheme="minorEastAsia" w:hint="eastAsia"/>
          <w:sz w:val="21"/>
          <w:szCs w:val="21"/>
        </w:rPr>
        <w:t>、</w:t>
      </w:r>
      <w:r w:rsidR="00E45D4B" w:rsidRPr="003B22EE">
        <w:rPr>
          <w:rFonts w:asciiTheme="minorEastAsia" w:eastAsiaTheme="minorEastAsia" w:hAnsiTheme="minorEastAsia" w:hint="eastAsia"/>
          <w:sz w:val="21"/>
          <w:szCs w:val="21"/>
        </w:rPr>
        <w:t>各取組を</w:t>
      </w:r>
      <w:r w:rsidR="00661B16" w:rsidRPr="003B22EE">
        <w:rPr>
          <w:rFonts w:asciiTheme="minorEastAsia" w:eastAsiaTheme="minorEastAsia" w:hAnsiTheme="minorEastAsia" w:hint="eastAsia"/>
          <w:sz w:val="21"/>
          <w:szCs w:val="21"/>
        </w:rPr>
        <w:t>「</w:t>
      </w:r>
      <w:r w:rsidR="00661B16" w:rsidRPr="00CE005E">
        <w:rPr>
          <w:rFonts w:asciiTheme="minorEastAsia" w:eastAsiaTheme="minorEastAsia" w:hAnsiTheme="minorEastAsia" w:hint="eastAsia"/>
          <w:sz w:val="21"/>
          <w:szCs w:val="21"/>
        </w:rPr>
        <w:t>継続」「拡充」「新規」「廃止」の4つの方向性</w:t>
      </w:r>
      <w:r w:rsidR="00E45D4B" w:rsidRPr="003B22EE">
        <w:rPr>
          <w:rFonts w:asciiTheme="minorEastAsia" w:eastAsiaTheme="minorEastAsia" w:hAnsiTheme="minorEastAsia" w:hint="eastAsia"/>
          <w:sz w:val="21"/>
          <w:szCs w:val="21"/>
        </w:rPr>
        <w:t>に</w:t>
      </w:r>
      <w:r w:rsidR="00661B16" w:rsidRPr="00CE005E">
        <w:rPr>
          <w:rFonts w:asciiTheme="minorEastAsia" w:eastAsiaTheme="minorEastAsia" w:hAnsiTheme="minorEastAsia" w:hint="eastAsia"/>
          <w:sz w:val="21"/>
          <w:szCs w:val="21"/>
        </w:rPr>
        <w:t>仕分け</w:t>
      </w:r>
      <w:r w:rsidR="00E45D4B" w:rsidRPr="003B22EE">
        <w:rPr>
          <w:rFonts w:asciiTheme="minorEastAsia" w:eastAsiaTheme="minorEastAsia" w:hAnsiTheme="minorEastAsia" w:hint="eastAsia"/>
          <w:sz w:val="21"/>
          <w:szCs w:val="21"/>
        </w:rPr>
        <w:t>る</w:t>
      </w:r>
      <w:r w:rsidR="006D24AF" w:rsidRPr="003B22EE">
        <w:rPr>
          <w:rFonts w:asciiTheme="minorEastAsia" w:eastAsiaTheme="minorEastAsia" w:hAnsiTheme="minorEastAsia" w:hint="eastAsia"/>
          <w:sz w:val="21"/>
          <w:szCs w:val="21"/>
        </w:rPr>
        <w:t>。</w:t>
      </w:r>
      <w:r w:rsidR="00E45D4B" w:rsidRPr="003B22EE">
        <w:rPr>
          <w:rFonts w:asciiTheme="minorEastAsia" w:eastAsiaTheme="minorEastAsia" w:hAnsiTheme="minorEastAsia" w:hint="eastAsia"/>
          <w:sz w:val="21"/>
          <w:szCs w:val="21"/>
        </w:rPr>
        <w:t>なお、図書館の取り組みについては他部署との連携</w:t>
      </w:r>
      <w:r w:rsidR="00EE61A1" w:rsidRPr="003B22EE">
        <w:rPr>
          <w:rFonts w:asciiTheme="minorEastAsia" w:eastAsiaTheme="minorEastAsia" w:hAnsiTheme="minorEastAsia" w:hint="eastAsia"/>
          <w:sz w:val="21"/>
          <w:szCs w:val="21"/>
        </w:rPr>
        <w:t>となる</w:t>
      </w:r>
      <w:r w:rsidR="00E45D4B" w:rsidRPr="003B22EE">
        <w:rPr>
          <w:rFonts w:asciiTheme="minorEastAsia" w:eastAsiaTheme="minorEastAsia" w:hAnsiTheme="minorEastAsia" w:hint="eastAsia"/>
          <w:sz w:val="21"/>
          <w:szCs w:val="21"/>
        </w:rPr>
        <w:t>部分のみを</w:t>
      </w:r>
      <w:r w:rsidR="00815A35" w:rsidRPr="003B22EE">
        <w:rPr>
          <w:rFonts w:asciiTheme="minorEastAsia" w:eastAsiaTheme="minorEastAsia" w:hAnsiTheme="minorEastAsia" w:hint="eastAsia"/>
          <w:sz w:val="21"/>
          <w:szCs w:val="21"/>
        </w:rPr>
        <w:t>この場で取り上げる。</w:t>
      </w:r>
    </w:p>
    <w:p w14:paraId="0789EDDB" w14:textId="77777777" w:rsidR="007743C7" w:rsidRDefault="00661B16" w:rsidP="007743C7">
      <w:pPr>
        <w:pStyle w:val="a9"/>
        <w:ind w:leftChars="274" w:left="785"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・本日欠席</w:t>
      </w:r>
      <w:r w:rsidR="00E45D4B" w:rsidRPr="003B22EE">
        <w:rPr>
          <w:rFonts w:asciiTheme="minorEastAsia" w:eastAsiaTheme="minorEastAsia" w:hAnsiTheme="minorEastAsia" w:hint="eastAsia"/>
          <w:sz w:val="21"/>
          <w:szCs w:val="21"/>
        </w:rPr>
        <w:t>または</w:t>
      </w:r>
      <w:r w:rsidR="007743C7" w:rsidRPr="003B22EE">
        <w:rPr>
          <w:rFonts w:asciiTheme="minorEastAsia" w:eastAsiaTheme="minorEastAsia" w:hAnsiTheme="minorEastAsia" w:hint="eastAsia"/>
          <w:sz w:val="21"/>
          <w:szCs w:val="21"/>
        </w:rPr>
        <w:t>委員の</w:t>
      </w:r>
      <w:r w:rsidR="00E45D4B" w:rsidRPr="003B22EE">
        <w:rPr>
          <w:rFonts w:asciiTheme="minorEastAsia" w:eastAsiaTheme="minorEastAsia" w:hAnsiTheme="minorEastAsia" w:hint="eastAsia"/>
          <w:sz w:val="21"/>
          <w:szCs w:val="21"/>
        </w:rPr>
        <w:t>所属していない</w:t>
      </w:r>
      <w:r w:rsidR="007743C7" w:rsidRPr="003B22EE">
        <w:rPr>
          <w:rFonts w:asciiTheme="minorEastAsia" w:eastAsiaTheme="minorEastAsia" w:hAnsiTheme="minorEastAsia" w:hint="eastAsia"/>
          <w:sz w:val="21"/>
          <w:szCs w:val="21"/>
        </w:rPr>
        <w:t>部</w:t>
      </w:r>
      <w:r w:rsidR="007743C7" w:rsidRPr="00CE005E">
        <w:rPr>
          <w:rFonts w:asciiTheme="minorEastAsia" w:eastAsiaTheme="minorEastAsia" w:hAnsiTheme="minorEastAsia" w:hint="eastAsia"/>
          <w:sz w:val="21"/>
          <w:szCs w:val="21"/>
        </w:rPr>
        <w:t>署については、事務局が丁寧</w:t>
      </w:r>
      <w:r w:rsidR="00E45D4B" w:rsidRPr="003B22EE">
        <w:rPr>
          <w:rFonts w:asciiTheme="minorEastAsia" w:eastAsiaTheme="minorEastAsia" w:hAnsiTheme="minorEastAsia" w:hint="eastAsia"/>
          <w:sz w:val="21"/>
          <w:szCs w:val="21"/>
        </w:rPr>
        <w:t>に</w:t>
      </w:r>
      <w:r w:rsidR="007743C7" w:rsidRPr="003B22EE">
        <w:rPr>
          <w:rFonts w:asciiTheme="minorEastAsia" w:eastAsiaTheme="minorEastAsia" w:hAnsiTheme="minorEastAsia" w:hint="eastAsia"/>
          <w:sz w:val="21"/>
          <w:szCs w:val="21"/>
        </w:rPr>
        <w:t>聞</w:t>
      </w:r>
      <w:r w:rsidR="007743C7" w:rsidRPr="00CE005E">
        <w:rPr>
          <w:rFonts w:asciiTheme="minorEastAsia" w:eastAsiaTheme="minorEastAsia" w:hAnsiTheme="minorEastAsia" w:hint="eastAsia"/>
          <w:sz w:val="21"/>
          <w:szCs w:val="21"/>
        </w:rPr>
        <w:t>き取り計画に反映させ</w:t>
      </w:r>
      <w:r w:rsidR="00E45D4B" w:rsidRPr="003B22EE">
        <w:rPr>
          <w:rFonts w:asciiTheme="minorEastAsia" w:eastAsiaTheme="minorEastAsia" w:hAnsiTheme="minorEastAsia" w:hint="eastAsia"/>
          <w:sz w:val="21"/>
          <w:szCs w:val="21"/>
        </w:rPr>
        <w:t>るものとする</w:t>
      </w:r>
      <w:r w:rsidR="006D1258" w:rsidRPr="00CE005E">
        <w:rPr>
          <w:rFonts w:asciiTheme="minorEastAsia" w:eastAsiaTheme="minorEastAsia" w:hAnsiTheme="minorEastAsia" w:hint="eastAsia"/>
          <w:sz w:val="21"/>
          <w:szCs w:val="21"/>
        </w:rPr>
        <w:t>。</w:t>
      </w:r>
    </w:p>
    <w:p w14:paraId="5176AC0C" w14:textId="77777777" w:rsidR="002D0937" w:rsidRPr="00CE005E" w:rsidRDefault="002D0937" w:rsidP="007743C7">
      <w:pPr>
        <w:pStyle w:val="a9"/>
        <w:ind w:leftChars="274" w:left="785" w:hangingChars="100" w:hanging="210"/>
        <w:rPr>
          <w:rFonts w:asciiTheme="minorEastAsia" w:eastAsiaTheme="minorEastAsia" w:hAnsiTheme="minorEastAsia"/>
          <w:sz w:val="21"/>
          <w:szCs w:val="21"/>
        </w:rPr>
      </w:pPr>
    </w:p>
    <w:p w14:paraId="50B318C2" w14:textId="77777777" w:rsidR="00C804E7" w:rsidRPr="00C804E7" w:rsidRDefault="003B22EE" w:rsidP="00661B16">
      <w:pPr>
        <w:pStyle w:val="a9"/>
        <w:ind w:leftChars="0" w:firstLineChars="100" w:firstLine="210"/>
        <w:rPr>
          <w:rFonts w:asciiTheme="minorEastAsia" w:eastAsiaTheme="minorEastAsia" w:hAnsiTheme="minorEastAsia"/>
          <w:color w:val="FF0000"/>
          <w:sz w:val="21"/>
          <w:szCs w:val="21"/>
        </w:rPr>
      </w:pPr>
      <w:r w:rsidRPr="00C804E7">
        <w:rPr>
          <w:rFonts w:asciiTheme="minorEastAsia" w:eastAsiaTheme="minorEastAsia" w:hAnsiTheme="minorEastAsia" w:hint="eastAsia"/>
          <w:color w:val="FF0000"/>
          <w:sz w:val="21"/>
          <w:szCs w:val="21"/>
        </w:rPr>
        <w:t xml:space="preserve"> </w:t>
      </w:r>
      <w:r w:rsidR="00C804E7" w:rsidRPr="003B22EE">
        <w:rPr>
          <w:rFonts w:asciiTheme="minorEastAsia" w:eastAsiaTheme="minorEastAsia" w:hAnsiTheme="minorEastAsia" w:hint="eastAsia"/>
          <w:sz w:val="21"/>
          <w:szCs w:val="21"/>
        </w:rPr>
        <w:t>[乳幼児期の読書活動推進]</w:t>
      </w:r>
    </w:p>
    <w:p w14:paraId="01C9A080" w14:textId="77777777" w:rsidR="00B86F5A" w:rsidRPr="00CE005E" w:rsidRDefault="00B86F5A" w:rsidP="00B86F5A">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3B22EE">
        <w:rPr>
          <w:rFonts w:asciiTheme="minorEastAsia" w:eastAsiaTheme="minorEastAsia" w:hAnsiTheme="minorEastAsia" w:hint="eastAsia"/>
          <w:sz w:val="21"/>
          <w:szCs w:val="21"/>
        </w:rPr>
        <w:t xml:space="preserve">　</w:t>
      </w:r>
      <w:r w:rsidRPr="00CE005E">
        <w:rPr>
          <w:rFonts w:asciiTheme="minorEastAsia" w:eastAsiaTheme="minorEastAsia" w:hAnsiTheme="minorEastAsia" w:hint="eastAsia"/>
          <w:sz w:val="21"/>
          <w:szCs w:val="21"/>
        </w:rPr>
        <w:t>【健康課】の取組</w:t>
      </w:r>
    </w:p>
    <w:p w14:paraId="2F1EEFB2" w14:textId="77777777" w:rsidR="002D0937" w:rsidRPr="003B22EE" w:rsidRDefault="00B86F5A" w:rsidP="002D0937">
      <w:pPr>
        <w:pStyle w:val="a9"/>
        <w:ind w:leftChars="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2D0937">
        <w:rPr>
          <w:rFonts w:asciiTheme="minorEastAsia" w:eastAsiaTheme="minorEastAsia" w:hAnsiTheme="minorEastAsia" w:hint="eastAsia"/>
          <w:sz w:val="21"/>
          <w:szCs w:val="21"/>
        </w:rPr>
        <w:t xml:space="preserve">　</w:t>
      </w:r>
      <w:r w:rsidRPr="00CE005E">
        <w:rPr>
          <w:rFonts w:asciiTheme="minorEastAsia" w:eastAsiaTheme="minorEastAsia" w:hAnsiTheme="minorEastAsia" w:hint="eastAsia"/>
          <w:sz w:val="21"/>
          <w:szCs w:val="21"/>
        </w:rPr>
        <w:t>・</w:t>
      </w:r>
      <w:r w:rsidR="006D1258" w:rsidRPr="00CE005E">
        <w:rPr>
          <w:rFonts w:asciiTheme="minorEastAsia" w:eastAsiaTheme="minorEastAsia" w:hAnsiTheme="minorEastAsia" w:hint="eastAsia"/>
          <w:sz w:val="21"/>
          <w:szCs w:val="21"/>
        </w:rPr>
        <w:t>「</w:t>
      </w:r>
      <w:r w:rsidR="003224F3" w:rsidRPr="00CE005E">
        <w:rPr>
          <w:rFonts w:asciiTheme="minorEastAsia" w:eastAsiaTheme="minorEastAsia" w:hAnsiTheme="minorEastAsia" w:hint="eastAsia"/>
          <w:sz w:val="21"/>
          <w:szCs w:val="21"/>
        </w:rPr>
        <w:t>健診時での保育士による絵本の読み聞かせ</w:t>
      </w:r>
      <w:r w:rsidR="00DA153D" w:rsidRPr="00CE005E">
        <w:rPr>
          <w:rFonts w:asciiTheme="minorEastAsia" w:eastAsiaTheme="minorEastAsia" w:hAnsiTheme="minorEastAsia" w:hint="eastAsia"/>
          <w:sz w:val="21"/>
          <w:szCs w:val="21"/>
        </w:rPr>
        <w:t>、図書館利用案内、絵本リストの配布</w:t>
      </w:r>
      <w:r w:rsidR="003B22EE" w:rsidRPr="003B22EE">
        <w:rPr>
          <w:rFonts w:asciiTheme="minorEastAsia" w:eastAsiaTheme="minorEastAsia" w:hAnsiTheme="minorEastAsia" w:hint="eastAsia"/>
          <w:sz w:val="21"/>
          <w:szCs w:val="21"/>
        </w:rPr>
        <w:t>」</w:t>
      </w:r>
      <w:r w:rsidR="002D0937" w:rsidRPr="003B22EE">
        <w:rPr>
          <w:rFonts w:asciiTheme="minorEastAsia" w:eastAsiaTheme="minorEastAsia" w:hAnsiTheme="minorEastAsia" w:hint="eastAsia"/>
          <w:sz w:val="21"/>
          <w:szCs w:val="21"/>
        </w:rPr>
        <w:t>は</w:t>
      </w:r>
      <w:r w:rsidR="00F72F18" w:rsidRPr="003B22EE">
        <w:rPr>
          <w:rFonts w:asciiTheme="minorEastAsia" w:eastAsiaTheme="minorEastAsia" w:hAnsiTheme="minorEastAsia" w:hint="eastAsia"/>
          <w:sz w:val="21"/>
          <w:szCs w:val="21"/>
        </w:rPr>
        <w:t>継続</w:t>
      </w:r>
    </w:p>
    <w:p w14:paraId="50DE450D" w14:textId="77777777" w:rsidR="00DA153D" w:rsidRPr="00CE005E" w:rsidRDefault="00F72F18" w:rsidP="002D0937">
      <w:pPr>
        <w:pStyle w:val="a9"/>
        <w:ind w:firstLineChars="300" w:firstLine="63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する。</w:t>
      </w:r>
    </w:p>
    <w:p w14:paraId="7A0BD5D7" w14:textId="38BB3348" w:rsidR="00787087" w:rsidRDefault="00B86F5A" w:rsidP="00E52973">
      <w:pPr>
        <w:pStyle w:val="a9"/>
        <w:ind w:leftChars="0" w:left="1050" w:hangingChars="500" w:hanging="105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E52973" w:rsidRPr="00CE005E">
        <w:rPr>
          <w:rFonts w:asciiTheme="minorEastAsia" w:eastAsiaTheme="minorEastAsia" w:hAnsiTheme="minorEastAsia" w:hint="eastAsia"/>
          <w:sz w:val="21"/>
          <w:szCs w:val="21"/>
        </w:rPr>
        <w:t xml:space="preserve">　</w:t>
      </w:r>
      <w:r w:rsidRPr="00CE005E">
        <w:rPr>
          <w:rFonts w:asciiTheme="minorEastAsia" w:eastAsiaTheme="minorEastAsia" w:hAnsiTheme="minorEastAsia" w:hint="eastAsia"/>
          <w:sz w:val="21"/>
          <w:szCs w:val="21"/>
        </w:rPr>
        <w:t>・</w:t>
      </w:r>
      <w:r w:rsidR="002D0937" w:rsidRPr="003B22EE">
        <w:rPr>
          <w:rFonts w:asciiTheme="minorEastAsia" w:eastAsiaTheme="minorEastAsia" w:hAnsiTheme="minorEastAsia" w:hint="eastAsia"/>
          <w:sz w:val="21"/>
          <w:szCs w:val="21"/>
        </w:rPr>
        <w:t>子どもの読書活動推進には、保護者や大人の読書活動推進</w:t>
      </w:r>
      <w:r w:rsidR="00787087" w:rsidRPr="003B22EE">
        <w:rPr>
          <w:rFonts w:asciiTheme="minorEastAsia" w:eastAsiaTheme="minorEastAsia" w:hAnsiTheme="minorEastAsia" w:hint="eastAsia"/>
          <w:sz w:val="21"/>
          <w:szCs w:val="21"/>
        </w:rPr>
        <w:t>も必要ではな</w:t>
      </w:r>
      <w:r w:rsidR="004C719D">
        <w:rPr>
          <w:rFonts w:asciiTheme="minorEastAsia" w:eastAsiaTheme="minorEastAsia" w:hAnsiTheme="minorEastAsia" w:hint="eastAsia"/>
          <w:sz w:val="21"/>
          <w:szCs w:val="21"/>
        </w:rPr>
        <w:t>いか。</w:t>
      </w:r>
      <w:r w:rsidR="004F14C4" w:rsidRPr="00CE005E">
        <w:rPr>
          <w:rFonts w:asciiTheme="minorEastAsia" w:eastAsiaTheme="minorEastAsia" w:hAnsiTheme="minorEastAsia" w:hint="eastAsia"/>
          <w:sz w:val="21"/>
          <w:szCs w:val="21"/>
        </w:rPr>
        <w:t>ママパパクラス</w:t>
      </w:r>
    </w:p>
    <w:p w14:paraId="33179C4E" w14:textId="77777777" w:rsidR="004F14C4" w:rsidRPr="00F502B5" w:rsidRDefault="00787087" w:rsidP="00F72F18">
      <w:pPr>
        <w:pStyle w:val="a9"/>
        <w:ind w:leftChars="400" w:left="1050" w:hangingChars="100" w:hanging="210"/>
        <w:rPr>
          <w:rFonts w:asciiTheme="minorEastAsia" w:eastAsiaTheme="minorEastAsia" w:hAnsiTheme="minorEastAsia"/>
          <w:strike/>
          <w:color w:val="FF0000"/>
          <w:sz w:val="21"/>
          <w:szCs w:val="21"/>
        </w:rPr>
      </w:pPr>
      <w:r w:rsidRPr="003B22EE">
        <w:rPr>
          <w:rFonts w:asciiTheme="minorEastAsia" w:eastAsiaTheme="minorEastAsia" w:hAnsiTheme="minorEastAsia" w:hint="eastAsia"/>
          <w:sz w:val="21"/>
          <w:szCs w:val="21"/>
        </w:rPr>
        <w:t>では、</w:t>
      </w:r>
      <w:r w:rsidR="004F14C4" w:rsidRPr="003B22EE">
        <w:rPr>
          <w:rFonts w:asciiTheme="minorEastAsia" w:eastAsiaTheme="minorEastAsia" w:hAnsiTheme="minorEastAsia" w:hint="eastAsia"/>
          <w:sz w:val="21"/>
          <w:szCs w:val="21"/>
        </w:rPr>
        <w:t>大人向けの</w:t>
      </w:r>
      <w:r w:rsidR="00B63B3D" w:rsidRPr="003B22EE">
        <w:rPr>
          <w:rFonts w:asciiTheme="minorEastAsia" w:eastAsiaTheme="minorEastAsia" w:hAnsiTheme="minorEastAsia" w:hint="eastAsia"/>
          <w:sz w:val="21"/>
          <w:szCs w:val="21"/>
        </w:rPr>
        <w:t>本の</w:t>
      </w:r>
      <w:r w:rsidR="004F14C4" w:rsidRPr="003B22EE">
        <w:rPr>
          <w:rFonts w:asciiTheme="minorEastAsia" w:eastAsiaTheme="minorEastAsia" w:hAnsiTheme="minorEastAsia" w:hint="eastAsia"/>
          <w:sz w:val="21"/>
          <w:szCs w:val="21"/>
        </w:rPr>
        <w:t>リストも</w:t>
      </w:r>
      <w:r w:rsidR="004F14C4" w:rsidRPr="00CE005E">
        <w:rPr>
          <w:rFonts w:asciiTheme="minorEastAsia" w:eastAsiaTheme="minorEastAsia" w:hAnsiTheme="minorEastAsia" w:hint="eastAsia"/>
          <w:sz w:val="21"/>
          <w:szCs w:val="21"/>
        </w:rPr>
        <w:t>配布してはどうか。</w:t>
      </w:r>
    </w:p>
    <w:p w14:paraId="2BD43846" w14:textId="77777777" w:rsidR="00F72F18" w:rsidRDefault="004F14C4" w:rsidP="00E52973">
      <w:pPr>
        <w:pStyle w:val="a9"/>
        <w:ind w:leftChars="0" w:left="1050" w:hangingChars="500" w:hanging="105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F502B5" w:rsidRPr="003B22EE">
        <w:rPr>
          <w:rFonts w:asciiTheme="minorEastAsia" w:eastAsiaTheme="minorEastAsia" w:hAnsiTheme="minorEastAsia" w:hint="eastAsia"/>
          <w:sz w:val="21"/>
          <w:szCs w:val="21"/>
        </w:rPr>
        <w:t>より広く情報を提供するためには、</w:t>
      </w:r>
      <w:r w:rsidRPr="00CE005E">
        <w:rPr>
          <w:rFonts w:asciiTheme="minorEastAsia" w:eastAsiaTheme="minorEastAsia" w:hAnsiTheme="minorEastAsia" w:hint="eastAsia"/>
          <w:sz w:val="21"/>
          <w:szCs w:val="21"/>
        </w:rPr>
        <w:t>希望者のみ参加</w:t>
      </w:r>
      <w:r w:rsidR="00F502B5" w:rsidRPr="003B22EE">
        <w:rPr>
          <w:rFonts w:asciiTheme="minorEastAsia" w:eastAsiaTheme="minorEastAsia" w:hAnsiTheme="minorEastAsia" w:hint="eastAsia"/>
          <w:sz w:val="21"/>
          <w:szCs w:val="21"/>
        </w:rPr>
        <w:t>のママパパクラスだけではなく</w:t>
      </w:r>
      <w:r w:rsidRPr="00CE005E">
        <w:rPr>
          <w:rFonts w:asciiTheme="minorEastAsia" w:eastAsiaTheme="minorEastAsia" w:hAnsiTheme="minorEastAsia" w:hint="eastAsia"/>
          <w:sz w:val="21"/>
          <w:szCs w:val="21"/>
        </w:rPr>
        <w:t>、</w:t>
      </w:r>
      <w:r w:rsidR="003B22EE">
        <w:rPr>
          <w:rFonts w:asciiTheme="minorEastAsia" w:eastAsiaTheme="minorEastAsia" w:hAnsiTheme="minorEastAsia" w:hint="eastAsia"/>
          <w:sz w:val="21"/>
          <w:szCs w:val="21"/>
        </w:rPr>
        <w:t>母子手帳</w:t>
      </w:r>
    </w:p>
    <w:p w14:paraId="077FAA67" w14:textId="77777777" w:rsidR="004F14C4" w:rsidRPr="003B22EE" w:rsidRDefault="003B22EE" w:rsidP="00F72F18">
      <w:pPr>
        <w:pStyle w:val="a9"/>
        <w:ind w:leftChars="400" w:left="1050" w:hangingChars="100" w:hanging="210"/>
        <w:rPr>
          <w:rFonts w:asciiTheme="minorEastAsia" w:eastAsiaTheme="minorEastAsia" w:hAnsiTheme="minorEastAsia"/>
          <w:sz w:val="21"/>
          <w:szCs w:val="21"/>
        </w:rPr>
      </w:pPr>
      <w:r w:rsidRPr="003B22EE">
        <w:rPr>
          <w:rFonts w:asciiTheme="minorEastAsia" w:eastAsiaTheme="minorEastAsia" w:hAnsiTheme="minorEastAsia" w:hint="eastAsia"/>
          <w:sz w:val="21"/>
          <w:szCs w:val="21"/>
        </w:rPr>
        <w:t>交付の</w:t>
      </w:r>
      <w:r w:rsidR="00F502B5" w:rsidRPr="003B22EE">
        <w:rPr>
          <w:rFonts w:asciiTheme="minorEastAsia" w:eastAsiaTheme="minorEastAsia" w:hAnsiTheme="minorEastAsia" w:hint="eastAsia"/>
          <w:sz w:val="21"/>
          <w:szCs w:val="21"/>
        </w:rPr>
        <w:t>機会を活用してはどうか</w:t>
      </w:r>
      <w:r w:rsidR="004F14C4" w:rsidRPr="003B22EE">
        <w:rPr>
          <w:rFonts w:asciiTheme="minorEastAsia" w:eastAsiaTheme="minorEastAsia" w:hAnsiTheme="minorEastAsia" w:hint="eastAsia"/>
          <w:sz w:val="21"/>
          <w:szCs w:val="21"/>
        </w:rPr>
        <w:t>。</w:t>
      </w:r>
    </w:p>
    <w:p w14:paraId="47B8E425" w14:textId="77777777" w:rsidR="00DA153D" w:rsidRPr="00CE005E" w:rsidRDefault="004F14C4" w:rsidP="006C0255">
      <w:pPr>
        <w:pStyle w:val="a9"/>
        <w:ind w:leftChars="0" w:left="840" w:hangingChars="400" w:hanging="84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DA153D" w:rsidRPr="00CE005E">
        <w:rPr>
          <w:rFonts w:asciiTheme="minorEastAsia" w:eastAsiaTheme="minorEastAsia" w:hAnsiTheme="minorEastAsia" w:hint="eastAsia"/>
          <w:sz w:val="21"/>
          <w:szCs w:val="21"/>
        </w:rPr>
        <w:t xml:space="preserve">　【児童館】</w:t>
      </w:r>
      <w:r w:rsidR="00E72E6E" w:rsidRPr="00CE005E">
        <w:rPr>
          <w:rFonts w:asciiTheme="minorEastAsia" w:eastAsiaTheme="minorEastAsia" w:hAnsiTheme="minorEastAsia" w:hint="eastAsia"/>
          <w:sz w:val="21"/>
          <w:szCs w:val="21"/>
        </w:rPr>
        <w:t>の取組</w:t>
      </w:r>
    </w:p>
    <w:p w14:paraId="1B153829" w14:textId="13A0FB40" w:rsidR="00DA153D" w:rsidRPr="004C719D" w:rsidRDefault="00DA153D" w:rsidP="00E22F6F">
      <w:pPr>
        <w:pStyle w:val="a9"/>
        <w:ind w:leftChars="300" w:left="1050" w:hangingChars="200" w:hanging="42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lastRenderedPageBreak/>
        <w:t xml:space="preserve">　・これまでも保護者による読み聞かせ等、</w:t>
      </w:r>
      <w:r w:rsidR="00E72E6E" w:rsidRPr="00CE005E">
        <w:rPr>
          <w:rFonts w:asciiTheme="minorEastAsia" w:eastAsiaTheme="minorEastAsia" w:hAnsiTheme="minorEastAsia" w:hint="eastAsia"/>
          <w:sz w:val="21"/>
          <w:szCs w:val="21"/>
        </w:rPr>
        <w:t>各館が</w:t>
      </w:r>
      <w:r w:rsidRPr="00CE005E">
        <w:rPr>
          <w:rFonts w:asciiTheme="minorEastAsia" w:eastAsiaTheme="minorEastAsia" w:hAnsiTheme="minorEastAsia" w:hint="eastAsia"/>
          <w:sz w:val="21"/>
          <w:szCs w:val="21"/>
        </w:rPr>
        <w:t>地域とのつながりを図る事業を行ってきたが、更に</w:t>
      </w:r>
      <w:r w:rsidR="004C719D">
        <w:rPr>
          <w:rFonts w:asciiTheme="minorEastAsia" w:eastAsiaTheme="minorEastAsia" w:hAnsiTheme="minorEastAsia" w:hint="eastAsia"/>
          <w:sz w:val="21"/>
          <w:szCs w:val="21"/>
        </w:rPr>
        <w:t>地域力を活かす事業を展開し継続する。</w:t>
      </w:r>
    </w:p>
    <w:p w14:paraId="181832C5" w14:textId="77777777" w:rsidR="00B86F5A" w:rsidRPr="00CE005E" w:rsidRDefault="00B63B3D" w:rsidP="00E22F6F">
      <w:pPr>
        <w:pStyle w:val="a9"/>
        <w:ind w:leftChars="75" w:left="158" w:firstLineChars="200" w:firstLine="42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【保育園】の取組</w:t>
      </w:r>
    </w:p>
    <w:p w14:paraId="73607A0B" w14:textId="77777777" w:rsidR="00657CBD" w:rsidRPr="00CE005E" w:rsidRDefault="00657CBD" w:rsidP="002D0937">
      <w:pPr>
        <w:pStyle w:val="a9"/>
        <w:ind w:leftChars="400" w:left="10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・生活の中で自然に本と触れ合える環境がある。</w:t>
      </w:r>
      <w:r w:rsidR="00F72F18" w:rsidRPr="00CE005E">
        <w:rPr>
          <w:rFonts w:asciiTheme="minorEastAsia" w:eastAsiaTheme="minorEastAsia" w:hAnsiTheme="minorEastAsia" w:hint="eastAsia"/>
          <w:sz w:val="21"/>
          <w:szCs w:val="21"/>
        </w:rPr>
        <w:t>ボランティアによるおはなし会、近隣図書館の利用も継続</w:t>
      </w:r>
      <w:r w:rsidR="00C804E7" w:rsidRPr="003B22EE">
        <w:rPr>
          <w:rFonts w:asciiTheme="minorEastAsia" w:eastAsiaTheme="minorEastAsia" w:hAnsiTheme="minorEastAsia" w:hint="eastAsia"/>
          <w:sz w:val="21"/>
          <w:szCs w:val="21"/>
        </w:rPr>
        <w:t>する</w:t>
      </w:r>
      <w:r w:rsidR="00F72F18" w:rsidRPr="00CE005E">
        <w:rPr>
          <w:rFonts w:asciiTheme="minorEastAsia" w:eastAsiaTheme="minorEastAsia" w:hAnsiTheme="minorEastAsia" w:hint="eastAsia"/>
          <w:sz w:val="21"/>
          <w:szCs w:val="21"/>
        </w:rPr>
        <w:t>。</w:t>
      </w:r>
    </w:p>
    <w:p w14:paraId="5736E6F7" w14:textId="76C18C59" w:rsidR="00B63B3D" w:rsidRPr="00CE005E" w:rsidRDefault="00657CBD" w:rsidP="0096428F">
      <w:pPr>
        <w:pStyle w:val="a9"/>
        <w:ind w:leftChars="400" w:left="1050" w:hangingChars="100" w:hanging="210"/>
        <w:jc w:val="left"/>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・保育士の</w:t>
      </w:r>
      <w:r w:rsidR="00B63B3D" w:rsidRPr="00CE005E">
        <w:rPr>
          <w:rFonts w:asciiTheme="minorEastAsia" w:eastAsiaTheme="minorEastAsia" w:hAnsiTheme="minorEastAsia" w:hint="eastAsia"/>
          <w:sz w:val="21"/>
          <w:szCs w:val="21"/>
        </w:rPr>
        <w:t>自主研修グループで</w:t>
      </w:r>
      <w:r w:rsidR="001B4B77" w:rsidRPr="00CE005E">
        <w:rPr>
          <w:rFonts w:asciiTheme="minorEastAsia" w:eastAsiaTheme="minorEastAsia" w:hAnsiTheme="minorEastAsia" w:hint="eastAsia"/>
          <w:sz w:val="21"/>
          <w:szCs w:val="21"/>
        </w:rPr>
        <w:t>、</w:t>
      </w:r>
      <w:r w:rsidRPr="00CE005E">
        <w:rPr>
          <w:rFonts w:asciiTheme="minorEastAsia" w:eastAsiaTheme="minorEastAsia" w:hAnsiTheme="minorEastAsia" w:hint="eastAsia"/>
          <w:sz w:val="21"/>
          <w:szCs w:val="21"/>
        </w:rPr>
        <w:t>各園1冊ずつおすすめ絵本を挙げ</w:t>
      </w:r>
      <w:r w:rsidR="00C804E7" w:rsidRPr="003B22EE">
        <w:rPr>
          <w:rFonts w:asciiTheme="minorEastAsia" w:eastAsiaTheme="minorEastAsia" w:hAnsiTheme="minorEastAsia" w:hint="eastAsia"/>
          <w:sz w:val="21"/>
          <w:szCs w:val="21"/>
        </w:rPr>
        <w:t>た</w:t>
      </w:r>
      <w:r w:rsidRPr="00CE005E">
        <w:rPr>
          <w:rFonts w:asciiTheme="minorEastAsia" w:eastAsiaTheme="minorEastAsia" w:hAnsiTheme="minorEastAsia" w:hint="eastAsia"/>
          <w:sz w:val="21"/>
          <w:szCs w:val="21"/>
        </w:rPr>
        <w:t>絵本リストを作成</w:t>
      </w:r>
      <w:r w:rsidR="0096428F">
        <w:rPr>
          <w:rFonts w:asciiTheme="minorEastAsia" w:eastAsiaTheme="minorEastAsia" w:hAnsiTheme="minorEastAsia" w:hint="eastAsia"/>
          <w:sz w:val="21"/>
          <w:szCs w:val="21"/>
        </w:rPr>
        <w:t>している。</w:t>
      </w:r>
      <w:r w:rsidRPr="00C804E7">
        <w:rPr>
          <w:rFonts w:asciiTheme="minorEastAsia" w:eastAsiaTheme="minorEastAsia" w:hAnsiTheme="minorEastAsia" w:hint="eastAsia"/>
          <w:sz w:val="21"/>
          <w:szCs w:val="21"/>
        </w:rPr>
        <w:t>家庭内で</w:t>
      </w:r>
      <w:r w:rsidR="00463EB1">
        <w:rPr>
          <w:rFonts w:asciiTheme="minorEastAsia" w:eastAsiaTheme="minorEastAsia" w:hAnsiTheme="minorEastAsia" w:hint="eastAsia"/>
          <w:sz w:val="21"/>
          <w:szCs w:val="21"/>
        </w:rPr>
        <w:t>、</w:t>
      </w:r>
      <w:r w:rsidR="001B4B77" w:rsidRPr="00CE005E">
        <w:rPr>
          <w:rFonts w:asciiTheme="minorEastAsia" w:eastAsiaTheme="minorEastAsia" w:hAnsiTheme="minorEastAsia" w:hint="eastAsia"/>
          <w:sz w:val="21"/>
          <w:szCs w:val="21"/>
        </w:rPr>
        <w:t>絵本より</w:t>
      </w:r>
      <w:r w:rsidR="00463EB1">
        <w:rPr>
          <w:rFonts w:asciiTheme="minorEastAsia" w:eastAsiaTheme="minorEastAsia" w:hAnsiTheme="minorEastAsia" w:hint="eastAsia"/>
          <w:sz w:val="21"/>
          <w:szCs w:val="21"/>
        </w:rPr>
        <w:t>も</w:t>
      </w:r>
      <w:r w:rsidR="001B4B77" w:rsidRPr="00CE005E">
        <w:rPr>
          <w:rFonts w:asciiTheme="minorEastAsia" w:eastAsiaTheme="minorEastAsia" w:hAnsiTheme="minorEastAsia" w:hint="eastAsia"/>
          <w:sz w:val="21"/>
          <w:szCs w:val="21"/>
        </w:rPr>
        <w:t>映像</w:t>
      </w:r>
      <w:r w:rsidR="004C719D">
        <w:rPr>
          <w:rFonts w:asciiTheme="minorEastAsia" w:eastAsiaTheme="minorEastAsia" w:hAnsiTheme="minorEastAsia" w:hint="eastAsia"/>
          <w:sz w:val="21"/>
          <w:szCs w:val="21"/>
        </w:rPr>
        <w:t>なより刺激の強いメディを子どもに与えることが増えている</w:t>
      </w:r>
      <w:r w:rsidR="006B13E4" w:rsidRPr="00CE005E">
        <w:rPr>
          <w:rFonts w:asciiTheme="minorEastAsia" w:eastAsiaTheme="minorEastAsia" w:hAnsiTheme="minorEastAsia" w:hint="eastAsia"/>
          <w:sz w:val="21"/>
          <w:szCs w:val="21"/>
        </w:rPr>
        <w:t>現状で、保護者への</w:t>
      </w:r>
      <w:r w:rsidRPr="00CE005E">
        <w:rPr>
          <w:rFonts w:asciiTheme="minorEastAsia" w:eastAsiaTheme="minorEastAsia" w:hAnsiTheme="minorEastAsia" w:hint="eastAsia"/>
          <w:sz w:val="21"/>
          <w:szCs w:val="21"/>
        </w:rPr>
        <w:t>読書</w:t>
      </w:r>
      <w:r w:rsidR="006B13E4" w:rsidRPr="00CE005E">
        <w:rPr>
          <w:rFonts w:asciiTheme="minorEastAsia" w:eastAsiaTheme="minorEastAsia" w:hAnsiTheme="minorEastAsia" w:hint="eastAsia"/>
          <w:sz w:val="21"/>
          <w:szCs w:val="21"/>
        </w:rPr>
        <w:t>啓発としたい。</w:t>
      </w:r>
    </w:p>
    <w:p w14:paraId="70476C04" w14:textId="77777777" w:rsidR="006C0255" w:rsidRPr="00CE005E" w:rsidRDefault="00103ED3" w:rsidP="00CE005E">
      <w:pPr>
        <w:pStyle w:val="a9"/>
        <w:ind w:leftChars="0" w:left="840" w:hangingChars="400" w:hanging="84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p>
    <w:p w14:paraId="7F07D0EE" w14:textId="77777777" w:rsidR="008536A1" w:rsidRPr="0096428F" w:rsidRDefault="0096428F" w:rsidP="006C0255">
      <w:pPr>
        <w:pStyle w:val="a9"/>
        <w:ind w:left="840" w:hangingChars="300" w:hanging="630"/>
        <w:rPr>
          <w:rFonts w:asciiTheme="minorEastAsia" w:eastAsiaTheme="minorEastAsia" w:hAnsiTheme="minorEastAsia"/>
          <w:sz w:val="21"/>
          <w:szCs w:val="21"/>
        </w:rPr>
      </w:pPr>
      <w:r w:rsidRPr="0096428F">
        <w:rPr>
          <w:rFonts w:asciiTheme="minorEastAsia" w:eastAsiaTheme="minorEastAsia" w:hAnsiTheme="minorEastAsia" w:hint="eastAsia"/>
          <w:sz w:val="21"/>
          <w:szCs w:val="21"/>
        </w:rPr>
        <w:t xml:space="preserve"> </w:t>
      </w:r>
      <w:r w:rsidR="00C804E7" w:rsidRPr="0096428F">
        <w:rPr>
          <w:rFonts w:asciiTheme="minorEastAsia" w:eastAsiaTheme="minorEastAsia" w:hAnsiTheme="minorEastAsia" w:hint="eastAsia"/>
          <w:sz w:val="21"/>
          <w:szCs w:val="21"/>
        </w:rPr>
        <w:t>[乳幼児期の読書活動推進のための諸条件の整備]</w:t>
      </w:r>
    </w:p>
    <w:p w14:paraId="69E747D9" w14:textId="77777777" w:rsidR="00661B16" w:rsidRPr="00C804E7" w:rsidRDefault="008536A1" w:rsidP="00E22F6F">
      <w:pPr>
        <w:pStyle w:val="a9"/>
        <w:ind w:leftChars="300" w:left="840" w:hangingChars="100" w:hanging="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【図書館】の取組</w:t>
      </w:r>
    </w:p>
    <w:p w14:paraId="19F2CAFB" w14:textId="52645A96" w:rsidR="008536A1" w:rsidRPr="00E22F6F" w:rsidRDefault="008536A1" w:rsidP="00E22F6F">
      <w:pPr>
        <w:pStyle w:val="a9"/>
        <w:ind w:leftChars="400" w:left="1050" w:hangingChars="100" w:hanging="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・図書館ホームページ</w:t>
      </w:r>
      <w:r w:rsidR="007D6064" w:rsidRPr="0096428F">
        <w:rPr>
          <w:rFonts w:asciiTheme="minorEastAsia" w:eastAsiaTheme="minorEastAsia" w:hAnsiTheme="minorEastAsia" w:hint="eastAsia"/>
          <w:sz w:val="21"/>
          <w:szCs w:val="21"/>
        </w:rPr>
        <w:t>を</w:t>
      </w:r>
      <w:r w:rsidRPr="0096428F">
        <w:rPr>
          <w:rFonts w:asciiTheme="minorEastAsia" w:eastAsiaTheme="minorEastAsia" w:hAnsiTheme="minorEastAsia" w:hint="eastAsia"/>
          <w:sz w:val="21"/>
          <w:szCs w:val="21"/>
        </w:rPr>
        <w:t>リニューアル</w:t>
      </w:r>
      <w:r w:rsidR="007D6064" w:rsidRPr="0096428F">
        <w:rPr>
          <w:rFonts w:asciiTheme="minorEastAsia" w:eastAsiaTheme="minorEastAsia" w:hAnsiTheme="minorEastAsia" w:hint="eastAsia"/>
          <w:sz w:val="21"/>
          <w:szCs w:val="21"/>
        </w:rPr>
        <w:t>し、こども向けページを新設した。今後、</w:t>
      </w:r>
      <w:r w:rsidRPr="0096428F">
        <w:rPr>
          <w:rFonts w:asciiTheme="minorEastAsia" w:eastAsiaTheme="minorEastAsia" w:hAnsiTheme="minorEastAsia" w:hint="eastAsia"/>
          <w:sz w:val="21"/>
          <w:szCs w:val="21"/>
        </w:rPr>
        <w:t>保護</w:t>
      </w:r>
      <w:r w:rsidRPr="00C804E7">
        <w:rPr>
          <w:rFonts w:asciiTheme="minorEastAsia" w:eastAsiaTheme="minorEastAsia" w:hAnsiTheme="minorEastAsia" w:hint="eastAsia"/>
          <w:sz w:val="21"/>
          <w:szCs w:val="21"/>
        </w:rPr>
        <w:t>者向けの絵</w:t>
      </w:r>
      <w:r w:rsidR="0096428F">
        <w:rPr>
          <w:rFonts w:asciiTheme="minorEastAsia" w:eastAsiaTheme="minorEastAsia" w:hAnsiTheme="minorEastAsia" w:hint="eastAsia"/>
          <w:sz w:val="21"/>
          <w:szCs w:val="21"/>
        </w:rPr>
        <w:t>本</w:t>
      </w:r>
      <w:r w:rsidRPr="00C804E7">
        <w:rPr>
          <w:rFonts w:asciiTheme="minorEastAsia" w:eastAsiaTheme="minorEastAsia" w:hAnsiTheme="minorEastAsia" w:hint="eastAsia"/>
          <w:sz w:val="21"/>
          <w:szCs w:val="21"/>
        </w:rPr>
        <w:t>紹介ページを充実させ、地域のボランティア団体との連携情報も掲載</w:t>
      </w:r>
      <w:r w:rsidR="007D6064">
        <w:rPr>
          <w:rFonts w:asciiTheme="minorEastAsia" w:eastAsiaTheme="minorEastAsia" w:hAnsiTheme="minorEastAsia" w:hint="eastAsia"/>
          <w:sz w:val="21"/>
          <w:szCs w:val="21"/>
        </w:rPr>
        <w:t>し</w:t>
      </w:r>
      <w:r w:rsidRPr="00C804E7">
        <w:rPr>
          <w:rFonts w:asciiTheme="minorEastAsia" w:eastAsiaTheme="minorEastAsia" w:hAnsiTheme="minorEastAsia" w:hint="eastAsia"/>
          <w:sz w:val="21"/>
          <w:szCs w:val="21"/>
        </w:rPr>
        <w:t>ていく。</w:t>
      </w:r>
    </w:p>
    <w:p w14:paraId="1261BE80" w14:textId="77777777" w:rsidR="00661B16" w:rsidRPr="00C804E7" w:rsidRDefault="008536A1" w:rsidP="00E22F6F">
      <w:pPr>
        <w:pStyle w:val="a9"/>
        <w:ind w:leftChars="300" w:left="840" w:hangingChars="100" w:hanging="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【保育園】の取組</w:t>
      </w:r>
    </w:p>
    <w:p w14:paraId="0DFCF34B" w14:textId="7A794444" w:rsidR="008536A1" w:rsidRPr="00C804E7" w:rsidRDefault="008536A1" w:rsidP="00E22F6F">
      <w:pPr>
        <w:pStyle w:val="a9"/>
        <w:ind w:left="1050" w:hangingChars="400" w:hanging="84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 xml:space="preserve">　</w:t>
      </w:r>
      <w:r w:rsidR="00E22F6F">
        <w:rPr>
          <w:rFonts w:asciiTheme="minorEastAsia" w:eastAsiaTheme="minorEastAsia" w:hAnsiTheme="minorEastAsia" w:hint="eastAsia"/>
          <w:sz w:val="21"/>
          <w:szCs w:val="21"/>
        </w:rPr>
        <w:t xml:space="preserve">　　</w:t>
      </w:r>
      <w:r w:rsidRPr="00C804E7">
        <w:rPr>
          <w:rFonts w:asciiTheme="minorEastAsia" w:eastAsiaTheme="minorEastAsia" w:hAnsiTheme="minorEastAsia" w:hint="eastAsia"/>
          <w:sz w:val="21"/>
          <w:szCs w:val="21"/>
        </w:rPr>
        <w:t>・読み聞かせ</w:t>
      </w:r>
      <w:r w:rsidR="007D6064" w:rsidRPr="0096428F">
        <w:rPr>
          <w:rFonts w:asciiTheme="minorEastAsia" w:eastAsiaTheme="minorEastAsia" w:hAnsiTheme="minorEastAsia" w:hint="eastAsia"/>
          <w:sz w:val="21"/>
          <w:szCs w:val="21"/>
        </w:rPr>
        <w:t>にボランティアの方</w:t>
      </w:r>
      <w:r w:rsidRPr="0096428F">
        <w:rPr>
          <w:rFonts w:asciiTheme="minorEastAsia" w:eastAsiaTheme="minorEastAsia" w:hAnsiTheme="minorEastAsia" w:hint="eastAsia"/>
          <w:sz w:val="21"/>
          <w:szCs w:val="21"/>
        </w:rPr>
        <w:t>が入ることにより、</w:t>
      </w:r>
      <w:r w:rsidR="007D6064" w:rsidRPr="0096428F">
        <w:rPr>
          <w:rFonts w:asciiTheme="minorEastAsia" w:eastAsiaTheme="minorEastAsia" w:hAnsiTheme="minorEastAsia" w:hint="eastAsia"/>
          <w:sz w:val="21"/>
          <w:szCs w:val="21"/>
        </w:rPr>
        <w:t>保育士は</w:t>
      </w:r>
      <w:r w:rsidRPr="0096428F">
        <w:rPr>
          <w:rFonts w:asciiTheme="minorEastAsia" w:eastAsiaTheme="minorEastAsia" w:hAnsiTheme="minorEastAsia" w:hint="eastAsia"/>
          <w:sz w:val="21"/>
          <w:szCs w:val="21"/>
        </w:rPr>
        <w:t>子どもたちが聞いて</w:t>
      </w:r>
      <w:r w:rsidRPr="00C804E7">
        <w:rPr>
          <w:rFonts w:asciiTheme="minorEastAsia" w:eastAsiaTheme="minorEastAsia" w:hAnsiTheme="minorEastAsia" w:hint="eastAsia"/>
          <w:sz w:val="21"/>
          <w:szCs w:val="21"/>
        </w:rPr>
        <w:t>いる様子を客観的にみるこ</w:t>
      </w:r>
      <w:r w:rsidR="00E85B5B" w:rsidRPr="00C804E7">
        <w:rPr>
          <w:rFonts w:asciiTheme="minorEastAsia" w:eastAsiaTheme="minorEastAsia" w:hAnsiTheme="minorEastAsia" w:hint="eastAsia"/>
          <w:sz w:val="21"/>
          <w:szCs w:val="21"/>
        </w:rPr>
        <w:t>とが</w:t>
      </w:r>
      <w:r w:rsidRPr="00C804E7">
        <w:rPr>
          <w:rFonts w:asciiTheme="minorEastAsia" w:eastAsiaTheme="minorEastAsia" w:hAnsiTheme="minorEastAsia" w:hint="eastAsia"/>
          <w:sz w:val="21"/>
          <w:szCs w:val="21"/>
        </w:rPr>
        <w:t>でき</w:t>
      </w:r>
      <w:r w:rsidR="00E85B5B" w:rsidRPr="00C804E7">
        <w:rPr>
          <w:rFonts w:asciiTheme="minorEastAsia" w:eastAsiaTheme="minorEastAsia" w:hAnsiTheme="minorEastAsia" w:hint="eastAsia"/>
          <w:sz w:val="21"/>
          <w:szCs w:val="21"/>
        </w:rPr>
        <w:t>、保育士の</w:t>
      </w:r>
      <w:r w:rsidRPr="00C804E7">
        <w:rPr>
          <w:rFonts w:asciiTheme="minorEastAsia" w:eastAsiaTheme="minorEastAsia" w:hAnsiTheme="minorEastAsia" w:hint="eastAsia"/>
          <w:sz w:val="21"/>
          <w:szCs w:val="21"/>
        </w:rPr>
        <w:t>研修の機会</w:t>
      </w:r>
      <w:r w:rsidR="00E85B5B" w:rsidRPr="00C804E7">
        <w:rPr>
          <w:rFonts w:asciiTheme="minorEastAsia" w:eastAsiaTheme="minorEastAsia" w:hAnsiTheme="minorEastAsia" w:hint="eastAsia"/>
          <w:sz w:val="21"/>
          <w:szCs w:val="21"/>
        </w:rPr>
        <w:t>ともなっている。</w:t>
      </w:r>
      <w:r w:rsidR="00F72F18" w:rsidRPr="00C804E7">
        <w:rPr>
          <w:rFonts w:asciiTheme="minorEastAsia" w:eastAsiaTheme="minorEastAsia" w:hAnsiTheme="minorEastAsia" w:hint="eastAsia"/>
          <w:sz w:val="21"/>
          <w:szCs w:val="21"/>
        </w:rPr>
        <w:t>継続</w:t>
      </w:r>
      <w:r w:rsidR="007D6064" w:rsidRPr="0096428F">
        <w:rPr>
          <w:rFonts w:asciiTheme="minorEastAsia" w:eastAsiaTheme="minorEastAsia" w:hAnsiTheme="minorEastAsia" w:hint="eastAsia"/>
          <w:sz w:val="21"/>
          <w:szCs w:val="21"/>
        </w:rPr>
        <w:t>する</w:t>
      </w:r>
      <w:r w:rsidR="00F72F18" w:rsidRPr="0096428F">
        <w:rPr>
          <w:rFonts w:asciiTheme="minorEastAsia" w:eastAsiaTheme="minorEastAsia" w:hAnsiTheme="minorEastAsia" w:hint="eastAsia"/>
          <w:sz w:val="21"/>
          <w:szCs w:val="21"/>
        </w:rPr>
        <w:t>。</w:t>
      </w:r>
    </w:p>
    <w:p w14:paraId="3C0E40F0" w14:textId="77777777" w:rsidR="00661B16" w:rsidRPr="00C804E7" w:rsidRDefault="00E85B5B" w:rsidP="00E22F6F">
      <w:pPr>
        <w:pStyle w:val="a9"/>
        <w:ind w:leftChars="300" w:left="840" w:hangingChars="100" w:hanging="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【発達支援課】の取組</w:t>
      </w:r>
    </w:p>
    <w:p w14:paraId="09DE15FA" w14:textId="51AA78A5" w:rsidR="006D1258" w:rsidRPr="007D6064" w:rsidRDefault="006D1258" w:rsidP="007D6064">
      <w:pPr>
        <w:pStyle w:val="a5"/>
        <w:ind w:leftChars="0" w:left="0" w:firstLineChars="0" w:firstLine="0"/>
        <w:rPr>
          <w:color w:val="FF0000"/>
          <w:szCs w:val="21"/>
        </w:rPr>
      </w:pPr>
      <w:r w:rsidRPr="00C804E7">
        <w:rPr>
          <w:rFonts w:hint="eastAsia"/>
          <w:szCs w:val="21"/>
        </w:rPr>
        <w:t xml:space="preserve">　</w:t>
      </w:r>
      <w:r w:rsidR="007D6064">
        <w:rPr>
          <w:rFonts w:hint="eastAsia"/>
          <w:szCs w:val="21"/>
        </w:rPr>
        <w:t xml:space="preserve">　</w:t>
      </w:r>
      <w:r w:rsidR="00E22F6F">
        <w:rPr>
          <w:rFonts w:hint="eastAsia"/>
          <w:szCs w:val="21"/>
        </w:rPr>
        <w:t xml:space="preserve">　　</w:t>
      </w:r>
      <w:r w:rsidRPr="00C804E7">
        <w:rPr>
          <w:rFonts w:hint="eastAsia"/>
          <w:szCs w:val="21"/>
        </w:rPr>
        <w:t>・第3次計画の取組を継続</w:t>
      </w:r>
      <w:r w:rsidR="007D6064" w:rsidRPr="0096428F">
        <w:rPr>
          <w:rFonts w:hint="eastAsia"/>
          <w:szCs w:val="21"/>
        </w:rPr>
        <w:t>する。</w:t>
      </w:r>
    </w:p>
    <w:p w14:paraId="27FDC2AE" w14:textId="77777777" w:rsidR="00FB71D5" w:rsidRPr="007D6064" w:rsidRDefault="006D1258" w:rsidP="00E22F6F">
      <w:pPr>
        <w:pStyle w:val="a9"/>
        <w:ind w:leftChars="300" w:left="630" w:firstLineChars="100" w:firstLine="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w:t>
      </w:r>
      <w:r w:rsidR="007D6064" w:rsidRPr="0096428F">
        <w:rPr>
          <w:rFonts w:asciiTheme="minorEastAsia" w:eastAsiaTheme="minorEastAsia" w:hAnsiTheme="minorEastAsia" w:hint="eastAsia"/>
          <w:sz w:val="21"/>
          <w:szCs w:val="21"/>
        </w:rPr>
        <w:t>前回話題となった</w:t>
      </w:r>
      <w:r w:rsidR="00413088" w:rsidRPr="00C804E7">
        <w:rPr>
          <w:rFonts w:asciiTheme="minorEastAsia" w:eastAsiaTheme="minorEastAsia" w:hAnsiTheme="minorEastAsia" w:hint="eastAsia"/>
          <w:sz w:val="21"/>
          <w:szCs w:val="21"/>
        </w:rPr>
        <w:t>図書館の絵本パック</w:t>
      </w:r>
      <w:r w:rsidR="007D6064" w:rsidRPr="0096428F">
        <w:rPr>
          <w:rFonts w:asciiTheme="minorEastAsia" w:eastAsiaTheme="minorEastAsia" w:hAnsiTheme="minorEastAsia" w:hint="eastAsia"/>
          <w:sz w:val="21"/>
          <w:szCs w:val="21"/>
        </w:rPr>
        <w:t>を、エール</w:t>
      </w:r>
      <w:r w:rsidR="00964C66" w:rsidRPr="0096428F">
        <w:rPr>
          <w:rFonts w:asciiTheme="minorEastAsia" w:eastAsiaTheme="minorEastAsia" w:hAnsiTheme="minorEastAsia" w:hint="eastAsia"/>
          <w:sz w:val="21"/>
          <w:szCs w:val="21"/>
        </w:rPr>
        <w:t>のイベントにて貸出を試行してみる。</w:t>
      </w:r>
    </w:p>
    <w:p w14:paraId="4D226327" w14:textId="77777777" w:rsidR="00413088" w:rsidRPr="0096428F" w:rsidRDefault="00FB71D5" w:rsidP="00E22F6F">
      <w:pPr>
        <w:pStyle w:val="a9"/>
        <w:ind w:leftChars="400" w:left="1050" w:hangingChars="100" w:hanging="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・新規</w:t>
      </w:r>
      <w:r w:rsidR="00964C66" w:rsidRPr="0096428F">
        <w:rPr>
          <w:rFonts w:asciiTheme="minorEastAsia" w:eastAsiaTheme="minorEastAsia" w:hAnsiTheme="minorEastAsia" w:hint="eastAsia"/>
          <w:sz w:val="21"/>
          <w:szCs w:val="21"/>
        </w:rPr>
        <w:t>の取組</w:t>
      </w:r>
      <w:r w:rsidRPr="00C804E7">
        <w:rPr>
          <w:rFonts w:asciiTheme="minorEastAsia" w:eastAsiaTheme="minorEastAsia" w:hAnsiTheme="minorEastAsia" w:hint="eastAsia"/>
          <w:sz w:val="21"/>
          <w:szCs w:val="21"/>
        </w:rPr>
        <w:t>として、</w:t>
      </w:r>
      <w:r w:rsidR="00964C66">
        <w:rPr>
          <w:rFonts w:asciiTheme="minorEastAsia" w:eastAsiaTheme="minorEastAsia" w:hAnsiTheme="minorEastAsia" w:hint="eastAsia"/>
          <w:sz w:val="21"/>
          <w:szCs w:val="21"/>
        </w:rPr>
        <w:t>図書館への来館を困難と感じている保護者のた</w:t>
      </w:r>
      <w:r w:rsidR="00413088" w:rsidRPr="00C804E7">
        <w:rPr>
          <w:rFonts w:asciiTheme="minorEastAsia" w:eastAsiaTheme="minorEastAsia" w:hAnsiTheme="minorEastAsia" w:hint="eastAsia"/>
          <w:sz w:val="21"/>
          <w:szCs w:val="21"/>
        </w:rPr>
        <w:t>めに、</w:t>
      </w:r>
      <w:r w:rsidRPr="00C804E7">
        <w:rPr>
          <w:rFonts w:asciiTheme="minorEastAsia" w:eastAsiaTheme="minorEastAsia" w:hAnsiTheme="minorEastAsia" w:hint="eastAsia"/>
          <w:sz w:val="21"/>
          <w:szCs w:val="21"/>
        </w:rPr>
        <w:t>エールという慣れた場、職員がフォローできる場で本が借りられ</w:t>
      </w:r>
      <w:r w:rsidRPr="00E24EAC">
        <w:rPr>
          <w:rFonts w:asciiTheme="minorEastAsia" w:eastAsiaTheme="minorEastAsia" w:hAnsiTheme="minorEastAsia" w:hint="eastAsia"/>
          <w:sz w:val="21"/>
          <w:szCs w:val="21"/>
        </w:rPr>
        <w:t>る</w:t>
      </w:r>
      <w:r w:rsidR="00964C66" w:rsidRPr="0096428F">
        <w:rPr>
          <w:rFonts w:asciiTheme="minorEastAsia" w:eastAsiaTheme="minorEastAsia" w:hAnsiTheme="minorEastAsia" w:hint="eastAsia"/>
          <w:sz w:val="21"/>
          <w:szCs w:val="21"/>
        </w:rPr>
        <w:t>よう</w:t>
      </w:r>
      <w:r w:rsidRPr="00C804E7">
        <w:rPr>
          <w:rFonts w:asciiTheme="minorEastAsia" w:eastAsiaTheme="minorEastAsia" w:hAnsiTheme="minorEastAsia" w:hint="eastAsia"/>
          <w:sz w:val="21"/>
          <w:szCs w:val="21"/>
        </w:rPr>
        <w:t>、</w:t>
      </w:r>
      <w:r w:rsidR="00413088" w:rsidRPr="00C804E7">
        <w:rPr>
          <w:rFonts w:asciiTheme="minorEastAsia" w:eastAsiaTheme="minorEastAsia" w:hAnsiTheme="minorEastAsia" w:hint="eastAsia"/>
          <w:sz w:val="21"/>
          <w:szCs w:val="21"/>
        </w:rPr>
        <w:t>ひまわり号に</w:t>
      </w:r>
      <w:r w:rsidR="00964C66" w:rsidRPr="0096428F">
        <w:rPr>
          <w:rFonts w:asciiTheme="minorEastAsia" w:eastAsiaTheme="minorEastAsia" w:hAnsiTheme="minorEastAsia" w:hint="eastAsia"/>
          <w:sz w:val="21"/>
          <w:szCs w:val="21"/>
        </w:rPr>
        <w:t>エールへ</w:t>
      </w:r>
      <w:r w:rsidR="00413088" w:rsidRPr="0096428F">
        <w:rPr>
          <w:rFonts w:asciiTheme="minorEastAsia" w:eastAsiaTheme="minorEastAsia" w:hAnsiTheme="minorEastAsia" w:hint="eastAsia"/>
          <w:sz w:val="21"/>
          <w:szCs w:val="21"/>
        </w:rPr>
        <w:t>来てもらうこと</w:t>
      </w:r>
      <w:r w:rsidR="00E24EAC" w:rsidRPr="0096428F">
        <w:rPr>
          <w:rFonts w:asciiTheme="minorEastAsia" w:eastAsiaTheme="minorEastAsia" w:hAnsiTheme="minorEastAsia" w:hint="eastAsia"/>
          <w:sz w:val="21"/>
          <w:szCs w:val="21"/>
        </w:rPr>
        <w:t>を</w:t>
      </w:r>
      <w:r w:rsidR="00964C66" w:rsidRPr="0096428F">
        <w:rPr>
          <w:rFonts w:asciiTheme="minorEastAsia" w:eastAsiaTheme="minorEastAsia" w:hAnsiTheme="minorEastAsia" w:hint="eastAsia"/>
          <w:sz w:val="21"/>
          <w:szCs w:val="21"/>
        </w:rPr>
        <w:t>図書館と調整</w:t>
      </w:r>
      <w:r w:rsidR="00413088" w:rsidRPr="0096428F">
        <w:rPr>
          <w:rFonts w:asciiTheme="minorEastAsia" w:eastAsiaTheme="minorEastAsia" w:hAnsiTheme="minorEastAsia" w:hint="eastAsia"/>
          <w:sz w:val="21"/>
          <w:szCs w:val="21"/>
        </w:rPr>
        <w:t>している。</w:t>
      </w:r>
    </w:p>
    <w:p w14:paraId="3B42B61F" w14:textId="77777777" w:rsidR="00520669" w:rsidRPr="00C804E7" w:rsidRDefault="00413088" w:rsidP="00E22F6F">
      <w:pPr>
        <w:pStyle w:val="a9"/>
        <w:ind w:leftChars="300" w:left="630" w:firstLineChars="100" w:firstLine="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w:t>
      </w:r>
      <w:r w:rsidR="00E85B5B" w:rsidRPr="00C804E7">
        <w:rPr>
          <w:rFonts w:asciiTheme="minorEastAsia" w:eastAsiaTheme="minorEastAsia" w:hAnsiTheme="minorEastAsia" w:hint="eastAsia"/>
          <w:sz w:val="21"/>
          <w:szCs w:val="21"/>
        </w:rPr>
        <w:t>図書館</w:t>
      </w:r>
      <w:r w:rsidR="008D1B6E" w:rsidRPr="00C804E7">
        <w:rPr>
          <w:rFonts w:asciiTheme="minorEastAsia" w:eastAsiaTheme="minorEastAsia" w:hAnsiTheme="minorEastAsia" w:hint="eastAsia"/>
          <w:sz w:val="21"/>
          <w:szCs w:val="21"/>
        </w:rPr>
        <w:t>や旭が丘地区センターでの</w:t>
      </w:r>
      <w:r w:rsidR="00E85B5B" w:rsidRPr="00C804E7">
        <w:rPr>
          <w:rFonts w:asciiTheme="minorEastAsia" w:eastAsiaTheme="minorEastAsia" w:hAnsiTheme="minorEastAsia" w:hint="eastAsia"/>
          <w:sz w:val="21"/>
          <w:szCs w:val="21"/>
        </w:rPr>
        <w:t>ボランティア</w:t>
      </w:r>
      <w:r w:rsidR="008D1B6E" w:rsidRPr="00C804E7">
        <w:rPr>
          <w:rFonts w:asciiTheme="minorEastAsia" w:eastAsiaTheme="minorEastAsia" w:hAnsiTheme="minorEastAsia" w:hint="eastAsia"/>
          <w:sz w:val="21"/>
          <w:szCs w:val="21"/>
        </w:rPr>
        <w:t>の活動</w:t>
      </w:r>
      <w:r w:rsidR="00E85B5B" w:rsidRPr="00C804E7">
        <w:rPr>
          <w:rFonts w:asciiTheme="minorEastAsia" w:eastAsiaTheme="minorEastAsia" w:hAnsiTheme="minorEastAsia" w:hint="eastAsia"/>
          <w:sz w:val="21"/>
          <w:szCs w:val="21"/>
        </w:rPr>
        <w:t>等、地域の多様な活動を知り</w:t>
      </w:r>
      <w:r w:rsidR="00E24EAC">
        <w:rPr>
          <w:rFonts w:asciiTheme="minorEastAsia" w:eastAsiaTheme="minorEastAsia" w:hAnsiTheme="minorEastAsia" w:hint="eastAsia"/>
          <w:sz w:val="21"/>
          <w:szCs w:val="21"/>
        </w:rPr>
        <w:t>、</w:t>
      </w:r>
    </w:p>
    <w:p w14:paraId="09518CC5" w14:textId="77777777" w:rsidR="00E85B5B" w:rsidRDefault="00520669" w:rsidP="00E22F6F">
      <w:pPr>
        <w:pStyle w:val="a9"/>
        <w:ind w:leftChars="300" w:left="630" w:firstLineChars="200" w:firstLine="42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保護者へ</w:t>
      </w:r>
      <w:r w:rsidR="00E24EAC" w:rsidRPr="0096428F">
        <w:rPr>
          <w:rFonts w:asciiTheme="minorEastAsia" w:eastAsiaTheme="minorEastAsia" w:hAnsiTheme="minorEastAsia" w:hint="eastAsia"/>
          <w:sz w:val="21"/>
          <w:szCs w:val="21"/>
        </w:rPr>
        <w:t>の</w:t>
      </w:r>
      <w:r w:rsidRPr="0096428F">
        <w:rPr>
          <w:rFonts w:asciiTheme="minorEastAsia" w:eastAsiaTheme="minorEastAsia" w:hAnsiTheme="minorEastAsia" w:hint="eastAsia"/>
          <w:sz w:val="21"/>
          <w:szCs w:val="21"/>
        </w:rPr>
        <w:t>広報</w:t>
      </w:r>
      <w:r w:rsidR="00E24EAC" w:rsidRPr="0096428F">
        <w:rPr>
          <w:rFonts w:asciiTheme="minorEastAsia" w:eastAsiaTheme="minorEastAsia" w:hAnsiTheme="minorEastAsia" w:hint="eastAsia"/>
          <w:sz w:val="21"/>
          <w:szCs w:val="21"/>
        </w:rPr>
        <w:t>や</w:t>
      </w:r>
      <w:r w:rsidRPr="00C804E7">
        <w:rPr>
          <w:rFonts w:asciiTheme="minorEastAsia" w:eastAsiaTheme="minorEastAsia" w:hAnsiTheme="minorEastAsia" w:hint="eastAsia"/>
          <w:sz w:val="21"/>
          <w:szCs w:val="21"/>
        </w:rPr>
        <w:t>、エールでの活動に活かしていきたい</w:t>
      </w:r>
      <w:r w:rsidR="00E24EAC">
        <w:rPr>
          <w:rFonts w:asciiTheme="minorEastAsia" w:eastAsiaTheme="minorEastAsia" w:hAnsiTheme="minorEastAsia" w:hint="eastAsia"/>
          <w:sz w:val="21"/>
          <w:szCs w:val="21"/>
        </w:rPr>
        <w:t>。</w:t>
      </w:r>
    </w:p>
    <w:p w14:paraId="18921C50" w14:textId="77777777" w:rsidR="00277C4A" w:rsidRPr="00277C4A" w:rsidRDefault="00277C4A" w:rsidP="00E22F6F">
      <w:pPr>
        <w:pStyle w:val="a9"/>
        <w:ind w:leftChars="400" w:left="840"/>
        <w:rPr>
          <w:rFonts w:asciiTheme="minorEastAsia" w:eastAsiaTheme="minorEastAsia" w:hAnsiTheme="minorEastAsia"/>
          <w:sz w:val="21"/>
          <w:szCs w:val="21"/>
        </w:rPr>
      </w:pPr>
      <w:r w:rsidRPr="00277C4A">
        <w:rPr>
          <w:rFonts w:asciiTheme="minorEastAsia" w:eastAsiaTheme="minorEastAsia" w:hAnsiTheme="minorEastAsia" w:hint="eastAsia"/>
          <w:sz w:val="21"/>
          <w:szCs w:val="21"/>
        </w:rPr>
        <w:t>・待合スペースは団体貸出を利用して本の入れ替えを行う。</w:t>
      </w:r>
    </w:p>
    <w:p w14:paraId="3854EC20" w14:textId="77777777" w:rsidR="00413088" w:rsidRPr="00C804E7" w:rsidRDefault="00413088" w:rsidP="00E22F6F">
      <w:pPr>
        <w:pStyle w:val="a9"/>
        <w:ind w:leftChars="99" w:left="208" w:firstLineChars="200" w:firstLine="42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【健康課】の取組</w:t>
      </w:r>
    </w:p>
    <w:p w14:paraId="2CF350E8" w14:textId="77777777" w:rsidR="00E72E6E" w:rsidRPr="00C804E7" w:rsidRDefault="00413088" w:rsidP="00E22F6F">
      <w:pPr>
        <w:pStyle w:val="a9"/>
        <w:ind w:leftChars="99" w:left="208" w:firstLineChars="200" w:firstLine="42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 xml:space="preserve">　・</w:t>
      </w:r>
      <w:r w:rsidR="003335D7" w:rsidRPr="00C804E7">
        <w:rPr>
          <w:rFonts w:asciiTheme="minorEastAsia" w:eastAsiaTheme="minorEastAsia" w:hAnsiTheme="minorEastAsia" w:hint="eastAsia"/>
          <w:sz w:val="21"/>
          <w:szCs w:val="21"/>
        </w:rPr>
        <w:t>特別な支援を必要とする乳幼児とその保護者への読書相談及び資料の収集と提供</w:t>
      </w:r>
      <w:r w:rsidR="00E72E6E" w:rsidRPr="00C804E7">
        <w:rPr>
          <w:rFonts w:asciiTheme="minorEastAsia" w:eastAsiaTheme="minorEastAsia" w:hAnsiTheme="minorEastAsia" w:hint="eastAsia"/>
          <w:sz w:val="21"/>
          <w:szCs w:val="21"/>
        </w:rPr>
        <w:t>については、</w:t>
      </w:r>
    </w:p>
    <w:p w14:paraId="0D73A07D" w14:textId="77777777" w:rsidR="00E72E6E" w:rsidRPr="00C804E7" w:rsidRDefault="00E72E6E" w:rsidP="00E22F6F">
      <w:pPr>
        <w:pStyle w:val="a9"/>
        <w:ind w:leftChars="299" w:left="1048" w:hangingChars="200" w:hanging="42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 xml:space="preserve">　　</w:t>
      </w:r>
      <w:r w:rsidR="006D24AF" w:rsidRPr="00C804E7">
        <w:rPr>
          <w:rFonts w:asciiTheme="minorEastAsia" w:eastAsiaTheme="minorEastAsia" w:hAnsiTheme="minorEastAsia" w:hint="eastAsia"/>
          <w:sz w:val="21"/>
          <w:szCs w:val="21"/>
        </w:rPr>
        <w:t>図書館の利用案内や絵</w:t>
      </w:r>
      <w:r w:rsidRPr="00C804E7">
        <w:rPr>
          <w:rFonts w:asciiTheme="minorEastAsia" w:eastAsiaTheme="minorEastAsia" w:hAnsiTheme="minorEastAsia" w:hint="eastAsia"/>
          <w:sz w:val="21"/>
          <w:szCs w:val="21"/>
        </w:rPr>
        <w:t>本リストの配布など</w:t>
      </w:r>
      <w:r w:rsidR="006D24AF" w:rsidRPr="00C804E7">
        <w:rPr>
          <w:rFonts w:asciiTheme="minorEastAsia" w:eastAsiaTheme="minorEastAsia" w:hAnsiTheme="minorEastAsia" w:hint="eastAsia"/>
          <w:sz w:val="21"/>
          <w:szCs w:val="21"/>
        </w:rPr>
        <w:t>を通して、</w:t>
      </w:r>
      <w:r w:rsidRPr="00C804E7">
        <w:rPr>
          <w:rFonts w:asciiTheme="minorEastAsia" w:eastAsiaTheme="minorEastAsia" w:hAnsiTheme="minorEastAsia" w:hint="eastAsia"/>
          <w:sz w:val="21"/>
          <w:szCs w:val="21"/>
        </w:rPr>
        <w:t>間接的に支援していく方法がとれるのではないか。</w:t>
      </w:r>
    </w:p>
    <w:p w14:paraId="27E08479" w14:textId="77777777" w:rsidR="00661B16" w:rsidRPr="00C804E7" w:rsidRDefault="00661B16" w:rsidP="00E22F6F">
      <w:pPr>
        <w:pStyle w:val="a9"/>
        <w:ind w:leftChars="25" w:left="53" w:firstLineChars="300" w:firstLine="63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【幼稚園】の取組</w:t>
      </w:r>
    </w:p>
    <w:p w14:paraId="18C3D54E" w14:textId="13C27FAB" w:rsidR="00661B16" w:rsidRPr="00C804E7" w:rsidRDefault="00661B16" w:rsidP="00E22F6F">
      <w:pPr>
        <w:pStyle w:val="a9"/>
        <w:ind w:leftChars="400" w:left="1050" w:hangingChars="100" w:hanging="21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・絵本コーナー、本棚などの環境の見直し、</w:t>
      </w:r>
      <w:r w:rsidR="00C9389D" w:rsidRPr="0096428F">
        <w:rPr>
          <w:rFonts w:asciiTheme="minorEastAsia" w:eastAsiaTheme="minorEastAsia" w:hAnsiTheme="minorEastAsia" w:hint="eastAsia"/>
          <w:sz w:val="21"/>
          <w:szCs w:val="21"/>
        </w:rPr>
        <w:t>古くなっている</w:t>
      </w:r>
      <w:r w:rsidRPr="0096428F">
        <w:rPr>
          <w:rFonts w:asciiTheme="minorEastAsia" w:eastAsiaTheme="minorEastAsia" w:hAnsiTheme="minorEastAsia" w:hint="eastAsia"/>
          <w:sz w:val="21"/>
          <w:szCs w:val="21"/>
        </w:rPr>
        <w:t>絵本の入れ替え</w:t>
      </w:r>
      <w:r w:rsidRPr="004C719D">
        <w:rPr>
          <w:rFonts w:asciiTheme="minorEastAsia" w:eastAsiaTheme="minorEastAsia" w:hAnsiTheme="minorEastAsia" w:hint="eastAsia"/>
          <w:sz w:val="21"/>
          <w:szCs w:val="21"/>
        </w:rPr>
        <w:t>、紙芝居の活用</w:t>
      </w:r>
      <w:r w:rsidR="004C719D" w:rsidRPr="004C719D">
        <w:rPr>
          <w:rFonts w:asciiTheme="minorEastAsia" w:eastAsiaTheme="minorEastAsia" w:hAnsiTheme="minorEastAsia" w:hint="eastAsia"/>
          <w:sz w:val="21"/>
          <w:szCs w:val="21"/>
        </w:rPr>
        <w:t>を</w:t>
      </w:r>
      <w:r w:rsidRPr="00C804E7">
        <w:rPr>
          <w:rFonts w:asciiTheme="minorEastAsia" w:eastAsiaTheme="minorEastAsia" w:hAnsiTheme="minorEastAsia" w:hint="eastAsia"/>
          <w:sz w:val="21"/>
          <w:szCs w:val="21"/>
        </w:rPr>
        <w:t>行っていきたい。</w:t>
      </w:r>
    </w:p>
    <w:p w14:paraId="2BDAD200" w14:textId="78325BD7" w:rsidR="00661B16" w:rsidRPr="00825F25" w:rsidRDefault="00661B16" w:rsidP="006C0255">
      <w:pPr>
        <w:pStyle w:val="a9"/>
        <w:ind w:left="840" w:hangingChars="300" w:hanging="630"/>
        <w:rPr>
          <w:rFonts w:asciiTheme="minorEastAsia" w:eastAsiaTheme="minorEastAsia" w:hAnsiTheme="minorEastAsia"/>
          <w:sz w:val="21"/>
          <w:szCs w:val="21"/>
        </w:rPr>
      </w:pPr>
    </w:p>
    <w:p w14:paraId="04B71A7A" w14:textId="79F50A8B" w:rsidR="00657CBD" w:rsidRPr="00C804E7" w:rsidRDefault="00103ED3" w:rsidP="006E06FD">
      <w:pPr>
        <w:pStyle w:val="a9"/>
        <w:ind w:leftChars="0" w:left="0"/>
        <w:rPr>
          <w:rFonts w:asciiTheme="minorEastAsia" w:eastAsiaTheme="minorEastAsia" w:hAnsiTheme="minorEastAsia"/>
          <w:sz w:val="21"/>
          <w:szCs w:val="21"/>
        </w:rPr>
      </w:pPr>
      <w:r w:rsidRPr="00C804E7">
        <w:rPr>
          <w:rFonts w:asciiTheme="minorEastAsia" w:eastAsiaTheme="minorEastAsia" w:hAnsiTheme="minorEastAsia" w:hint="eastAsia"/>
          <w:sz w:val="21"/>
          <w:szCs w:val="21"/>
        </w:rPr>
        <w:t xml:space="preserve">　〇【乳幼児期の読書活動推進】全体に</w:t>
      </w:r>
      <w:r w:rsidR="00FB71D5" w:rsidRPr="00C804E7">
        <w:rPr>
          <w:rFonts w:asciiTheme="minorEastAsia" w:eastAsiaTheme="minorEastAsia" w:hAnsiTheme="minorEastAsia" w:hint="eastAsia"/>
          <w:sz w:val="21"/>
          <w:szCs w:val="21"/>
        </w:rPr>
        <w:t>について</w:t>
      </w:r>
      <w:r w:rsidRPr="00C804E7">
        <w:rPr>
          <w:rFonts w:asciiTheme="minorEastAsia" w:eastAsiaTheme="minorEastAsia" w:hAnsiTheme="minorEastAsia" w:hint="eastAsia"/>
          <w:sz w:val="21"/>
          <w:szCs w:val="21"/>
        </w:rPr>
        <w:t xml:space="preserve">　　　　</w:t>
      </w:r>
    </w:p>
    <w:p w14:paraId="7F7F70F1" w14:textId="3DA885CB" w:rsidR="006E06FD" w:rsidRPr="00C804E7" w:rsidRDefault="006C0255" w:rsidP="00463EB1">
      <w:pPr>
        <w:pStyle w:val="a5"/>
        <w:ind w:leftChars="0" w:left="0" w:firstLineChars="400" w:firstLine="840"/>
        <w:rPr>
          <w:szCs w:val="21"/>
        </w:rPr>
      </w:pPr>
      <w:bookmarkStart w:id="1" w:name="_Hlk9957403"/>
      <w:r w:rsidRPr="00C804E7">
        <w:rPr>
          <w:rFonts w:hint="eastAsia"/>
          <w:szCs w:val="21"/>
        </w:rPr>
        <w:t>・</w:t>
      </w:r>
      <w:r w:rsidR="00661B16" w:rsidRPr="00C804E7">
        <w:rPr>
          <w:rFonts w:hint="eastAsia"/>
          <w:szCs w:val="21"/>
        </w:rPr>
        <w:t>今後</w:t>
      </w:r>
      <w:r w:rsidRPr="00C804E7">
        <w:rPr>
          <w:rFonts w:hint="eastAsia"/>
          <w:szCs w:val="21"/>
        </w:rPr>
        <w:t>【乳幼児期の読書活動推進】では</w:t>
      </w:r>
      <w:r w:rsidR="00A307EA" w:rsidRPr="000D056F">
        <w:rPr>
          <w:rFonts w:hint="eastAsia"/>
          <w:szCs w:val="21"/>
        </w:rPr>
        <w:t>、</w:t>
      </w:r>
      <w:r w:rsidR="00661B16" w:rsidRPr="00C804E7">
        <w:rPr>
          <w:rFonts w:hint="eastAsia"/>
          <w:szCs w:val="21"/>
        </w:rPr>
        <w:t>特に</w:t>
      </w:r>
      <w:r w:rsidRPr="00C804E7">
        <w:rPr>
          <w:rFonts w:hint="eastAsia"/>
          <w:szCs w:val="21"/>
        </w:rPr>
        <w:t>ボランティアの活動が重要となってくる</w:t>
      </w:r>
      <w:r w:rsidR="00661B16" w:rsidRPr="00C804E7">
        <w:rPr>
          <w:rFonts w:hint="eastAsia"/>
          <w:szCs w:val="21"/>
        </w:rPr>
        <w:t>ので</w:t>
      </w:r>
      <w:r w:rsidR="006E06FD" w:rsidRPr="00C804E7">
        <w:rPr>
          <w:rFonts w:hint="eastAsia"/>
          <w:szCs w:val="21"/>
        </w:rPr>
        <w:t>は</w:t>
      </w:r>
    </w:p>
    <w:p w14:paraId="571CB759" w14:textId="7AC8A9D4" w:rsidR="006C0255" w:rsidRPr="00C804E7" w:rsidRDefault="006E06FD" w:rsidP="00463EB1">
      <w:pPr>
        <w:pStyle w:val="a5"/>
        <w:ind w:leftChars="512" w:left="2356" w:hangingChars="610" w:hanging="1281"/>
        <w:rPr>
          <w:szCs w:val="21"/>
        </w:rPr>
      </w:pPr>
      <w:r w:rsidRPr="00C804E7">
        <w:rPr>
          <w:rFonts w:hint="eastAsia"/>
          <w:szCs w:val="21"/>
        </w:rPr>
        <w:t>ないか。</w:t>
      </w:r>
    </w:p>
    <w:p w14:paraId="448F6ADF" w14:textId="77777777" w:rsidR="0027757C" w:rsidRDefault="00FB71D5" w:rsidP="001670E3">
      <w:pPr>
        <w:pStyle w:val="a5"/>
        <w:ind w:leftChars="0" w:left="630" w:hangingChars="300" w:hanging="630"/>
        <w:rPr>
          <w:szCs w:val="21"/>
        </w:rPr>
      </w:pPr>
      <w:r w:rsidRPr="00C804E7">
        <w:rPr>
          <w:rFonts w:hint="eastAsia"/>
          <w:szCs w:val="21"/>
        </w:rPr>
        <w:t xml:space="preserve">　　</w:t>
      </w:r>
    </w:p>
    <w:p w14:paraId="225868BE" w14:textId="0C3008C9" w:rsidR="0027757C" w:rsidRDefault="0027757C" w:rsidP="001670E3">
      <w:pPr>
        <w:pStyle w:val="a5"/>
        <w:ind w:leftChars="0" w:left="630" w:hangingChars="300" w:hanging="630"/>
        <w:rPr>
          <w:szCs w:val="21"/>
        </w:rPr>
      </w:pPr>
    </w:p>
    <w:p w14:paraId="03B2BD75" w14:textId="3E940D6E" w:rsidR="00881960" w:rsidRPr="0027757C" w:rsidRDefault="00FB71D5" w:rsidP="0027757C">
      <w:pPr>
        <w:pStyle w:val="a5"/>
        <w:ind w:leftChars="200" w:left="630" w:hangingChars="100" w:hanging="210"/>
        <w:rPr>
          <w:szCs w:val="21"/>
        </w:rPr>
      </w:pPr>
      <w:r w:rsidRPr="00C804E7">
        <w:rPr>
          <w:rFonts w:hint="eastAsia"/>
          <w:szCs w:val="21"/>
        </w:rPr>
        <w:t>・</w:t>
      </w:r>
      <w:r w:rsidR="000C6729" w:rsidRPr="00C804E7">
        <w:rPr>
          <w:rFonts w:hint="eastAsia"/>
          <w:szCs w:val="21"/>
        </w:rPr>
        <w:t>図書の充実</w:t>
      </w:r>
      <w:r w:rsidR="00A307EA" w:rsidRPr="0027757C">
        <w:rPr>
          <w:rFonts w:hint="eastAsia"/>
          <w:szCs w:val="21"/>
        </w:rPr>
        <w:t>については、例えば</w:t>
      </w:r>
      <w:r w:rsidRPr="0027757C">
        <w:rPr>
          <w:rFonts w:hint="eastAsia"/>
          <w:szCs w:val="21"/>
        </w:rPr>
        <w:t>フードバンクのように</w:t>
      </w:r>
      <w:r w:rsidR="00FB70EA" w:rsidRPr="0027757C">
        <w:rPr>
          <w:rFonts w:hint="eastAsia"/>
          <w:szCs w:val="21"/>
        </w:rPr>
        <w:t>、</w:t>
      </w:r>
      <w:r w:rsidR="000D056F" w:rsidRPr="004C719D">
        <w:rPr>
          <w:rFonts w:hint="eastAsia"/>
          <w:szCs w:val="21"/>
        </w:rPr>
        <w:t>図書館が</w:t>
      </w:r>
      <w:r w:rsidR="00031F34" w:rsidRPr="0027757C">
        <w:rPr>
          <w:rFonts w:hint="eastAsia"/>
          <w:szCs w:val="21"/>
        </w:rPr>
        <w:t>呼びかけて</w:t>
      </w:r>
      <w:r w:rsidR="00FB70EA" w:rsidRPr="0027757C">
        <w:rPr>
          <w:rFonts w:hint="eastAsia"/>
          <w:szCs w:val="21"/>
        </w:rPr>
        <w:t>各家庭</w:t>
      </w:r>
      <w:r w:rsidR="000D056F" w:rsidRPr="004C719D">
        <w:rPr>
          <w:rFonts w:hint="eastAsia"/>
          <w:szCs w:val="21"/>
        </w:rPr>
        <w:t>等</w:t>
      </w:r>
      <w:r w:rsidR="00FB70EA" w:rsidRPr="004C719D">
        <w:rPr>
          <w:rFonts w:hint="eastAsia"/>
          <w:szCs w:val="21"/>
        </w:rPr>
        <w:t>の</w:t>
      </w:r>
      <w:r w:rsidR="00FB70EA" w:rsidRPr="0027757C">
        <w:rPr>
          <w:rFonts w:hint="eastAsia"/>
          <w:szCs w:val="21"/>
        </w:rPr>
        <w:t>不要な図書を</w:t>
      </w:r>
      <w:r w:rsidR="00031F34" w:rsidRPr="0027757C">
        <w:rPr>
          <w:rFonts w:hint="eastAsia"/>
          <w:szCs w:val="21"/>
        </w:rPr>
        <w:t>集めて必要な施設に配布しては</w:t>
      </w:r>
      <w:r w:rsidR="00FB70EA" w:rsidRPr="0027757C">
        <w:rPr>
          <w:rFonts w:hint="eastAsia"/>
          <w:szCs w:val="21"/>
        </w:rPr>
        <w:t>どうか。</w:t>
      </w:r>
    </w:p>
    <w:p w14:paraId="7B1AE919" w14:textId="53FA29D2" w:rsidR="00881960" w:rsidRPr="00C804E7" w:rsidRDefault="00881960" w:rsidP="00881960">
      <w:pPr>
        <w:pStyle w:val="a5"/>
        <w:ind w:leftChars="0" w:left="630" w:hangingChars="300" w:hanging="630"/>
      </w:pPr>
      <w:r w:rsidRPr="00C804E7">
        <w:rPr>
          <w:rFonts w:hint="eastAsia"/>
        </w:rPr>
        <w:lastRenderedPageBreak/>
        <w:t xml:space="preserve">　　</w:t>
      </w:r>
      <w:r w:rsidR="00627C8D" w:rsidRPr="0027757C">
        <w:rPr>
          <w:rFonts w:hint="eastAsia"/>
        </w:rPr>
        <w:t>→</w:t>
      </w:r>
      <w:r w:rsidR="00031F34" w:rsidRPr="0027757C">
        <w:rPr>
          <w:rFonts w:hint="eastAsia"/>
        </w:rPr>
        <w:t>現在、</w:t>
      </w:r>
      <w:r w:rsidR="001670E3" w:rsidRPr="0027757C">
        <w:rPr>
          <w:rFonts w:hint="eastAsia"/>
        </w:rPr>
        <w:t>図書館や保育園</w:t>
      </w:r>
      <w:r w:rsidR="00031F34" w:rsidRPr="0027757C">
        <w:rPr>
          <w:rFonts w:hint="eastAsia"/>
        </w:rPr>
        <w:t>等</w:t>
      </w:r>
      <w:r w:rsidR="001670E3" w:rsidRPr="0027757C">
        <w:rPr>
          <w:rFonts w:hint="eastAsia"/>
        </w:rPr>
        <w:t>で</w:t>
      </w:r>
      <w:r w:rsidR="00BD67A5" w:rsidRPr="0027757C">
        <w:rPr>
          <w:rFonts w:hint="eastAsia"/>
        </w:rPr>
        <w:t>は</w:t>
      </w:r>
      <w:r w:rsidR="00031F34" w:rsidRPr="0027757C">
        <w:rPr>
          <w:rFonts w:hint="eastAsia"/>
        </w:rPr>
        <w:t>図書の</w:t>
      </w:r>
      <w:r w:rsidR="001670E3" w:rsidRPr="0027757C">
        <w:rPr>
          <w:rFonts w:hint="eastAsia"/>
        </w:rPr>
        <w:t>寄贈を</w:t>
      </w:r>
      <w:r w:rsidR="00EF759B" w:rsidRPr="0027757C">
        <w:rPr>
          <w:rFonts w:hint="eastAsia"/>
        </w:rPr>
        <w:t>いただく</w:t>
      </w:r>
      <w:r w:rsidR="001670E3" w:rsidRPr="0027757C">
        <w:rPr>
          <w:rFonts w:hint="eastAsia"/>
        </w:rPr>
        <w:t>が、</w:t>
      </w:r>
      <w:r w:rsidR="00031F34" w:rsidRPr="0027757C">
        <w:rPr>
          <w:rFonts w:hint="eastAsia"/>
        </w:rPr>
        <w:t>図書の状態や、内容の古さなど</w:t>
      </w:r>
      <w:r w:rsidRPr="00C804E7">
        <w:rPr>
          <w:rFonts w:hint="eastAsia"/>
        </w:rPr>
        <w:t>利用でき</w:t>
      </w:r>
      <w:r w:rsidRPr="0027757C">
        <w:rPr>
          <w:rFonts w:hint="eastAsia"/>
        </w:rPr>
        <w:t>ない本</w:t>
      </w:r>
      <w:r w:rsidR="00EF759B" w:rsidRPr="0027757C">
        <w:rPr>
          <w:rFonts w:hint="eastAsia"/>
        </w:rPr>
        <w:t>が多い</w:t>
      </w:r>
      <w:r w:rsidRPr="00C804E7">
        <w:rPr>
          <w:rFonts w:hint="eastAsia"/>
        </w:rPr>
        <w:t>。</w:t>
      </w:r>
      <w:r w:rsidR="00A307EA">
        <w:rPr>
          <w:rFonts w:hint="eastAsia"/>
        </w:rPr>
        <w:t>処分</w:t>
      </w:r>
      <w:r w:rsidR="00EF759B" w:rsidRPr="0027757C">
        <w:rPr>
          <w:rFonts w:hint="eastAsia"/>
        </w:rPr>
        <w:t>の問題</w:t>
      </w:r>
      <w:r w:rsidRPr="0027757C">
        <w:rPr>
          <w:rFonts w:hint="eastAsia"/>
        </w:rPr>
        <w:t>もあ</w:t>
      </w:r>
      <w:r w:rsidR="00EF759B" w:rsidRPr="0027757C">
        <w:rPr>
          <w:rFonts w:hint="eastAsia"/>
        </w:rPr>
        <w:t>る</w:t>
      </w:r>
      <w:r w:rsidR="001670E3" w:rsidRPr="0027757C">
        <w:rPr>
          <w:rFonts w:hint="eastAsia"/>
        </w:rPr>
        <w:t>。</w:t>
      </w:r>
      <w:r w:rsidR="00EF759B" w:rsidRPr="0027757C">
        <w:rPr>
          <w:rFonts w:hint="eastAsia"/>
        </w:rPr>
        <w:t>担い手となる</w:t>
      </w:r>
      <w:r w:rsidRPr="00C804E7">
        <w:rPr>
          <w:rFonts w:hint="eastAsia"/>
        </w:rPr>
        <w:t>団体など仕組みができれば可能か</w:t>
      </w:r>
      <w:r w:rsidR="001670E3" w:rsidRPr="00C804E7">
        <w:rPr>
          <w:rFonts w:hint="eastAsia"/>
        </w:rPr>
        <w:t>も</w:t>
      </w:r>
      <w:r w:rsidR="004C719D">
        <w:rPr>
          <w:rFonts w:hint="eastAsia"/>
        </w:rPr>
        <w:t>しれない。</w:t>
      </w:r>
    </w:p>
    <w:p w14:paraId="526D5BBE" w14:textId="71C31B6D" w:rsidR="00FB71D5" w:rsidRPr="00C804E7" w:rsidRDefault="00FB71D5" w:rsidP="00F06A55">
      <w:pPr>
        <w:pStyle w:val="a5"/>
        <w:ind w:leftChars="0" w:left="0" w:firstLineChars="100" w:firstLine="210"/>
      </w:pPr>
    </w:p>
    <w:p w14:paraId="48656502" w14:textId="45F3344E" w:rsidR="00FA7D6F" w:rsidRPr="00C804E7" w:rsidRDefault="001D7E75" w:rsidP="00C0710E">
      <w:pPr>
        <w:pStyle w:val="a5"/>
        <w:ind w:leftChars="0" w:left="0" w:firstLineChars="0" w:firstLine="0"/>
      </w:pPr>
      <w:r w:rsidRPr="00C804E7">
        <w:rPr>
          <w:rFonts w:hint="eastAsia"/>
        </w:rPr>
        <w:t>（2）</w:t>
      </w:r>
      <w:r w:rsidR="001B4B77" w:rsidRPr="00C804E7">
        <w:rPr>
          <w:rFonts w:hint="eastAsia"/>
        </w:rPr>
        <w:t>〈小中学生</w:t>
      </w:r>
      <w:r w:rsidR="0000638F" w:rsidRPr="00C804E7">
        <w:rPr>
          <w:rFonts w:hint="eastAsia"/>
        </w:rPr>
        <w:t>の読書活動推進</w:t>
      </w:r>
      <w:r w:rsidR="001B4B77" w:rsidRPr="00C804E7">
        <w:rPr>
          <w:rFonts w:hint="eastAsia"/>
        </w:rPr>
        <w:t>〉の</w:t>
      </w:r>
      <w:r w:rsidR="00DC25F9" w:rsidRPr="00C804E7">
        <w:rPr>
          <w:rFonts w:hint="eastAsia"/>
        </w:rPr>
        <w:t>「</w:t>
      </w:r>
      <w:r w:rsidR="001B4B77" w:rsidRPr="00C804E7">
        <w:rPr>
          <w:rFonts w:hint="eastAsia"/>
        </w:rPr>
        <w:t>第３次計画</w:t>
      </w:r>
      <w:r w:rsidR="00FA43D8">
        <w:rPr>
          <w:rFonts w:hint="eastAsia"/>
        </w:rPr>
        <w:t>」</w:t>
      </w:r>
      <w:r w:rsidR="001B4B77" w:rsidRPr="00C804E7">
        <w:rPr>
          <w:rFonts w:hint="eastAsia"/>
        </w:rPr>
        <w:t>検証</w:t>
      </w:r>
    </w:p>
    <w:p w14:paraId="731EEBCC" w14:textId="6BFE0F57" w:rsidR="00396109" w:rsidRDefault="00CE005E" w:rsidP="0027757C">
      <w:pPr>
        <w:pStyle w:val="a5"/>
        <w:ind w:leftChars="200" w:left="1701" w:hangingChars="610" w:hanging="1281"/>
        <w:jc w:val="left"/>
      </w:pPr>
      <w:r w:rsidRPr="00C804E7">
        <w:rPr>
          <w:rFonts w:hint="eastAsia"/>
        </w:rPr>
        <w:t>・小学校2</w:t>
      </w:r>
      <w:r w:rsidR="00396109" w:rsidRPr="00C804E7">
        <w:rPr>
          <w:rFonts w:hint="eastAsia"/>
        </w:rPr>
        <w:t>年生頃、絵本から読み物に移行していく段階で躓いている子どもが多く見受け</w:t>
      </w:r>
      <w:r w:rsidR="0027757C">
        <w:rPr>
          <w:rFonts w:hint="eastAsia"/>
        </w:rPr>
        <w:t>られ</w:t>
      </w:r>
    </w:p>
    <w:p w14:paraId="6533145C" w14:textId="532507F1" w:rsidR="0027757C" w:rsidRPr="00C804E7" w:rsidRDefault="0027757C" w:rsidP="0027757C">
      <w:pPr>
        <w:pStyle w:val="a5"/>
        <w:ind w:leftChars="200" w:left="1701" w:hangingChars="610" w:hanging="1281"/>
        <w:jc w:val="left"/>
      </w:pPr>
      <w:r>
        <w:t xml:space="preserve">　る。読書のほかに娯楽がいっぱいある現状で、昔は絵本から読み物へ</w:t>
      </w:r>
      <w:r w:rsidR="00E22F6F">
        <w:rPr>
          <w:rFonts w:hint="eastAsia"/>
        </w:rPr>
        <w:t>の</w:t>
      </w:r>
      <w:r>
        <w:t>階段を自然に上がって</w:t>
      </w:r>
    </w:p>
    <w:p w14:paraId="0448F583" w14:textId="6C2A1AE2" w:rsidR="00CE005E" w:rsidRPr="00C804E7" w:rsidRDefault="00396109" w:rsidP="00396109">
      <w:pPr>
        <w:pStyle w:val="a5"/>
        <w:ind w:left="1701" w:hangingChars="510" w:hanging="1071"/>
        <w:jc w:val="left"/>
      </w:pPr>
      <w:r w:rsidRPr="00C804E7">
        <w:rPr>
          <w:rFonts w:hint="eastAsia"/>
        </w:rPr>
        <w:t>いたが、今はとても難しい状況だ。周囲の大人のサポートが必要と思われる。</w:t>
      </w:r>
    </w:p>
    <w:p w14:paraId="7DFF5490" w14:textId="265643F1" w:rsidR="00396109" w:rsidRPr="00C804E7" w:rsidRDefault="00396109" w:rsidP="00396109">
      <w:pPr>
        <w:pStyle w:val="a5"/>
        <w:ind w:leftChars="0" w:left="0" w:firstLineChars="200" w:firstLine="420"/>
        <w:jc w:val="left"/>
      </w:pPr>
      <w:r w:rsidRPr="00C804E7">
        <w:rPr>
          <w:rFonts w:hint="eastAsia"/>
        </w:rPr>
        <w:t>・子どもたちには「良い本」「豊かな本」を選ぶ力をつけてもらいたい。</w:t>
      </w:r>
    </w:p>
    <w:p w14:paraId="475C1E6F" w14:textId="45EFB81B" w:rsidR="00C0710E" w:rsidRPr="002A0A22" w:rsidRDefault="00881960" w:rsidP="00396109">
      <w:pPr>
        <w:pStyle w:val="a5"/>
        <w:ind w:leftChars="183" w:left="594" w:hangingChars="100" w:hanging="210"/>
        <w:jc w:val="left"/>
        <w:rPr>
          <w:color w:val="000000" w:themeColor="text1"/>
        </w:rPr>
      </w:pPr>
      <w:r w:rsidRPr="002A0A22">
        <w:rPr>
          <w:rFonts w:hint="eastAsia"/>
          <w:color w:val="000000" w:themeColor="text1"/>
        </w:rPr>
        <w:t>・</w:t>
      </w:r>
      <w:r w:rsidR="00825F25" w:rsidRPr="002A0A22">
        <w:rPr>
          <w:rFonts w:hint="eastAsia"/>
          <w:color w:val="000000" w:themeColor="text1"/>
        </w:rPr>
        <w:t>幼稚園小学校教育研究会（</w:t>
      </w:r>
      <w:r w:rsidR="00461AFA" w:rsidRPr="002A0A22">
        <w:rPr>
          <w:rFonts w:hint="eastAsia"/>
          <w:color w:val="000000" w:themeColor="text1"/>
        </w:rPr>
        <w:t>幼小教研</w:t>
      </w:r>
      <w:r w:rsidR="00825F25" w:rsidRPr="002A0A22">
        <w:rPr>
          <w:rFonts w:hint="eastAsia"/>
          <w:color w:val="000000" w:themeColor="text1"/>
        </w:rPr>
        <w:t>）</w:t>
      </w:r>
      <w:r w:rsidR="00461AFA" w:rsidRPr="002A0A22">
        <w:rPr>
          <w:rFonts w:hint="eastAsia"/>
          <w:color w:val="000000" w:themeColor="text1"/>
        </w:rPr>
        <w:t>図書館部では小学校17校中11</w:t>
      </w:r>
      <w:r w:rsidR="006D24AF" w:rsidRPr="002A0A22">
        <w:rPr>
          <w:rFonts w:hint="eastAsia"/>
          <w:color w:val="000000" w:themeColor="text1"/>
        </w:rPr>
        <w:t>校の先生が参加しており、各学校の読書活動について情報共有が</w:t>
      </w:r>
      <w:r w:rsidR="00461AFA" w:rsidRPr="002A0A22">
        <w:rPr>
          <w:rFonts w:hint="eastAsia"/>
          <w:color w:val="000000" w:themeColor="text1"/>
        </w:rPr>
        <w:t>できている。</w:t>
      </w:r>
    </w:p>
    <w:p w14:paraId="0D548AC8" w14:textId="7F5CDE9D" w:rsidR="00825F25" w:rsidRPr="002A0A22" w:rsidRDefault="00825F25" w:rsidP="00825F25">
      <w:pPr>
        <w:pStyle w:val="a9"/>
        <w:ind w:leftChars="200" w:left="630" w:hangingChars="100" w:hanging="210"/>
        <w:rPr>
          <w:rFonts w:asciiTheme="minorEastAsia" w:eastAsiaTheme="minorEastAsia" w:hAnsiTheme="minorEastAsia"/>
          <w:color w:val="000000" w:themeColor="text1"/>
          <w:sz w:val="21"/>
          <w:szCs w:val="21"/>
        </w:rPr>
      </w:pPr>
      <w:r w:rsidRPr="002A0A22">
        <w:rPr>
          <w:rFonts w:asciiTheme="minorEastAsia" w:eastAsiaTheme="minorEastAsia" w:hAnsiTheme="minorEastAsia" w:hint="eastAsia"/>
          <w:color w:val="000000" w:themeColor="text1"/>
          <w:sz w:val="21"/>
          <w:szCs w:val="21"/>
        </w:rPr>
        <w:t>・第3次計画策定時には行っていなかったが、幼稚園・小学校・中学校合同で年10回幼小教研図書館部としての研修、年2回合同教育研究会を実施している。</w:t>
      </w:r>
    </w:p>
    <w:p w14:paraId="3408678F" w14:textId="4DDA2E61" w:rsidR="00396109" w:rsidRPr="00C804E7" w:rsidRDefault="00CE005E" w:rsidP="00396109">
      <w:pPr>
        <w:pStyle w:val="a5"/>
        <w:ind w:leftChars="200" w:left="630" w:hangingChars="100" w:hanging="210"/>
        <w:jc w:val="left"/>
      </w:pPr>
      <w:r w:rsidRPr="00C804E7">
        <w:rPr>
          <w:rFonts w:hint="eastAsia"/>
        </w:rPr>
        <w:t>・</w:t>
      </w:r>
      <w:r w:rsidR="0007547C" w:rsidRPr="00C804E7">
        <w:rPr>
          <w:rFonts w:hint="eastAsia"/>
        </w:rPr>
        <w:t>学校図書館に専任の</w:t>
      </w:r>
      <w:r w:rsidRPr="00C804E7">
        <w:rPr>
          <w:rFonts w:hint="eastAsia"/>
        </w:rPr>
        <w:t>学校司書</w:t>
      </w:r>
      <w:r w:rsidR="006D24AF" w:rsidRPr="00C804E7">
        <w:rPr>
          <w:rFonts w:hint="eastAsia"/>
        </w:rPr>
        <w:t>がいることで、教員に時間が無くて</w:t>
      </w:r>
      <w:r w:rsidR="0007547C" w:rsidRPr="00C804E7">
        <w:rPr>
          <w:rFonts w:hint="eastAsia"/>
        </w:rPr>
        <w:t>できなかったこともできるようになり、充実していくだろうとの期待がある。</w:t>
      </w:r>
    </w:p>
    <w:p w14:paraId="4179AD9E" w14:textId="5A22AC06" w:rsidR="00933CEE" w:rsidRPr="00C804E7" w:rsidRDefault="0007547C" w:rsidP="00C82396">
      <w:pPr>
        <w:pStyle w:val="a5"/>
        <w:ind w:leftChars="200" w:left="630" w:hangingChars="100" w:hanging="210"/>
        <w:jc w:val="left"/>
      </w:pPr>
      <w:r w:rsidRPr="00C804E7">
        <w:rPr>
          <w:rFonts w:hint="eastAsia"/>
        </w:rPr>
        <w:t>・</w:t>
      </w:r>
      <w:r w:rsidR="004C719D">
        <w:rPr>
          <w:rFonts w:hint="eastAsia"/>
        </w:rPr>
        <w:t>学校図書館の本は古いものが多い。図</w:t>
      </w:r>
      <w:r w:rsidRPr="00C804E7">
        <w:rPr>
          <w:rFonts w:hint="eastAsia"/>
        </w:rPr>
        <w:t>書館から配本されている「本の森</w:t>
      </w:r>
      <w:r w:rsidR="00C82396" w:rsidRPr="0027757C">
        <w:rPr>
          <w:rFonts w:hint="eastAsia"/>
        </w:rPr>
        <w:t>学級文庫</w:t>
      </w:r>
      <w:r w:rsidRPr="0027757C">
        <w:rPr>
          <w:rFonts w:hint="eastAsia"/>
        </w:rPr>
        <w:t>」は</w:t>
      </w:r>
      <w:r w:rsidR="00C82396" w:rsidRPr="0027757C">
        <w:rPr>
          <w:rFonts w:hint="eastAsia"/>
        </w:rPr>
        <w:t>新しく、子どもたちが読みたくなる本が</w:t>
      </w:r>
      <w:r w:rsidR="00E22F6F" w:rsidRPr="004C719D">
        <w:rPr>
          <w:rFonts w:hint="eastAsia"/>
        </w:rPr>
        <w:t>とても</w:t>
      </w:r>
      <w:r w:rsidR="004C719D" w:rsidRPr="004C719D">
        <w:rPr>
          <w:rFonts w:hint="eastAsia"/>
        </w:rPr>
        <w:t>多く</w:t>
      </w:r>
      <w:r w:rsidR="004C719D">
        <w:rPr>
          <w:rFonts w:hint="eastAsia"/>
        </w:rPr>
        <w:t>、</w:t>
      </w:r>
      <w:r w:rsidR="004C719D" w:rsidRPr="004C719D">
        <w:rPr>
          <w:rFonts w:hint="eastAsia"/>
        </w:rPr>
        <w:t>よ</w:t>
      </w:r>
      <w:r w:rsidR="00E22F6F" w:rsidRPr="004C719D">
        <w:rPr>
          <w:rFonts w:hint="eastAsia"/>
        </w:rPr>
        <w:t>く</w:t>
      </w:r>
      <w:r w:rsidRPr="004C719D">
        <w:rPr>
          <w:rFonts w:hint="eastAsia"/>
        </w:rPr>
        <w:t>利</w:t>
      </w:r>
      <w:r w:rsidRPr="0027757C">
        <w:rPr>
          <w:rFonts w:hint="eastAsia"/>
        </w:rPr>
        <w:t>用されている。</w:t>
      </w:r>
    </w:p>
    <w:p w14:paraId="740669FA" w14:textId="5BDBE1CD" w:rsidR="00933CEE" w:rsidRPr="00C804E7" w:rsidRDefault="00C0710E" w:rsidP="00933CEE">
      <w:pPr>
        <w:pStyle w:val="a5"/>
        <w:ind w:leftChars="0" w:left="0" w:firstLineChars="200" w:firstLine="420"/>
        <w:jc w:val="left"/>
      </w:pPr>
      <w:r w:rsidRPr="00C804E7">
        <w:rPr>
          <w:rFonts w:hint="eastAsia"/>
        </w:rPr>
        <w:t>・読み聞かせは人の話を聞く姿勢も</w:t>
      </w:r>
      <w:r w:rsidR="00B22540" w:rsidRPr="0027757C">
        <w:rPr>
          <w:rFonts w:hint="eastAsia"/>
        </w:rPr>
        <w:t>身に付く</w:t>
      </w:r>
      <w:r w:rsidRPr="0027757C">
        <w:rPr>
          <w:rFonts w:hint="eastAsia"/>
        </w:rPr>
        <w:t>よ</w:t>
      </w:r>
      <w:r w:rsidRPr="00C804E7">
        <w:rPr>
          <w:rFonts w:hint="eastAsia"/>
        </w:rPr>
        <w:t>うに思う。</w:t>
      </w:r>
    </w:p>
    <w:p w14:paraId="351C8505" w14:textId="45DADBEA" w:rsidR="001670E3" w:rsidRPr="00C804E7" w:rsidRDefault="001670E3" w:rsidP="00C82396">
      <w:pPr>
        <w:pStyle w:val="a5"/>
        <w:ind w:leftChars="200" w:left="630" w:hangingChars="100" w:hanging="210"/>
        <w:jc w:val="left"/>
      </w:pPr>
      <w:r w:rsidRPr="00C804E7">
        <w:rPr>
          <w:rFonts w:hint="eastAsia"/>
        </w:rPr>
        <w:t>・読書週間で</w:t>
      </w:r>
      <w:r w:rsidR="00CE005E" w:rsidRPr="00C804E7">
        <w:rPr>
          <w:rFonts w:hint="eastAsia"/>
        </w:rPr>
        <w:t>は</w:t>
      </w:r>
      <w:r w:rsidR="00FB70EA" w:rsidRPr="00C804E7">
        <w:rPr>
          <w:rFonts w:hint="eastAsia"/>
        </w:rPr>
        <w:t>、小中学校とも</w:t>
      </w:r>
      <w:r w:rsidR="00FB70EA" w:rsidRPr="0027757C">
        <w:rPr>
          <w:rFonts w:hint="eastAsia"/>
        </w:rPr>
        <w:t>に</w:t>
      </w:r>
      <w:r w:rsidR="00C82396" w:rsidRPr="0027757C">
        <w:rPr>
          <w:rFonts w:hint="eastAsia"/>
        </w:rPr>
        <w:t>教員</w:t>
      </w:r>
      <w:r w:rsidR="00CE005E" w:rsidRPr="00C804E7">
        <w:rPr>
          <w:rFonts w:hint="eastAsia"/>
        </w:rPr>
        <w:t>による読み聞かせ等、様々な取組</w:t>
      </w:r>
      <w:r w:rsidR="00C82396" w:rsidRPr="0027757C">
        <w:rPr>
          <w:rFonts w:hint="eastAsia"/>
        </w:rPr>
        <w:t>を行って</w:t>
      </w:r>
      <w:r w:rsidR="00CE005E" w:rsidRPr="00C804E7">
        <w:rPr>
          <w:rFonts w:hint="eastAsia"/>
        </w:rPr>
        <w:t>いる。</w:t>
      </w:r>
    </w:p>
    <w:p w14:paraId="2227EB8F" w14:textId="6F1B77F1" w:rsidR="00C0710E" w:rsidRPr="00C804E7" w:rsidRDefault="00C0710E" w:rsidP="00933CEE">
      <w:pPr>
        <w:pStyle w:val="a5"/>
        <w:ind w:leftChars="0" w:left="0" w:firstLineChars="200" w:firstLine="420"/>
        <w:jc w:val="left"/>
      </w:pPr>
      <w:r w:rsidRPr="00C804E7">
        <w:rPr>
          <w:rFonts w:hint="eastAsia"/>
        </w:rPr>
        <w:t>・朝読</w:t>
      </w:r>
      <w:r w:rsidRPr="00E22F6F">
        <w:rPr>
          <w:rFonts w:hint="eastAsia"/>
        </w:rPr>
        <w:t>書</w:t>
      </w:r>
      <w:r w:rsidR="00C82396" w:rsidRPr="00E22F6F">
        <w:rPr>
          <w:rFonts w:hint="eastAsia"/>
        </w:rPr>
        <w:t>の後は</w:t>
      </w:r>
      <w:r w:rsidR="00C82396">
        <w:rPr>
          <w:rFonts w:hint="eastAsia"/>
          <w:color w:val="FF0000"/>
        </w:rPr>
        <w:t>、</w:t>
      </w:r>
      <w:r w:rsidRPr="00C804E7">
        <w:rPr>
          <w:rFonts w:hint="eastAsia"/>
        </w:rPr>
        <w:t>気持ちが落ち着いた状態で授業に入れる</w:t>
      </w:r>
      <w:r w:rsidR="00B22540">
        <w:rPr>
          <w:rFonts w:hint="eastAsia"/>
        </w:rPr>
        <w:t>。</w:t>
      </w:r>
    </w:p>
    <w:p w14:paraId="70847F26" w14:textId="46237B2C" w:rsidR="001670E3" w:rsidRPr="00C804E7" w:rsidRDefault="00C0710E" w:rsidP="006D24AF">
      <w:pPr>
        <w:pStyle w:val="a5"/>
        <w:ind w:leftChars="200" w:left="630" w:hangingChars="100" w:hanging="210"/>
        <w:jc w:val="left"/>
      </w:pPr>
      <w:r w:rsidRPr="00C804E7">
        <w:rPr>
          <w:rFonts w:hint="eastAsia"/>
        </w:rPr>
        <w:t>・</w:t>
      </w:r>
      <w:r w:rsidR="001670E3" w:rsidRPr="00C804E7">
        <w:rPr>
          <w:rFonts w:hint="eastAsia"/>
        </w:rPr>
        <w:t>図書館</w:t>
      </w:r>
      <w:r w:rsidR="00E22F6F" w:rsidRPr="00E22F6F">
        <w:rPr>
          <w:rFonts w:hint="eastAsia"/>
        </w:rPr>
        <w:t>事業である「中学生と作家</w:t>
      </w:r>
      <w:r w:rsidRPr="00C804E7">
        <w:rPr>
          <w:rFonts w:hint="eastAsia"/>
        </w:rPr>
        <w:t>の交流事業</w:t>
      </w:r>
      <w:r w:rsidR="001670E3" w:rsidRPr="00C804E7">
        <w:rPr>
          <w:rFonts w:hint="eastAsia"/>
        </w:rPr>
        <w:t>」</w:t>
      </w:r>
      <w:r w:rsidR="006D24AF" w:rsidRPr="00C804E7">
        <w:rPr>
          <w:rFonts w:hint="eastAsia"/>
        </w:rPr>
        <w:t>には</w:t>
      </w:r>
      <w:r w:rsidR="00C82396">
        <w:rPr>
          <w:rFonts w:hint="eastAsia"/>
        </w:rPr>
        <w:t>、</w:t>
      </w:r>
      <w:r w:rsidR="006D24AF" w:rsidRPr="00C804E7">
        <w:rPr>
          <w:rFonts w:hint="eastAsia"/>
        </w:rPr>
        <w:t>毎年</w:t>
      </w:r>
      <w:r w:rsidRPr="00C804E7">
        <w:rPr>
          <w:rFonts w:hint="eastAsia"/>
        </w:rPr>
        <w:t>参加したいという子ども</w:t>
      </w:r>
      <w:r w:rsidR="001670E3" w:rsidRPr="00C804E7">
        <w:rPr>
          <w:rFonts w:hint="eastAsia"/>
        </w:rPr>
        <w:t>が</w:t>
      </w:r>
      <w:r w:rsidRPr="00C804E7">
        <w:rPr>
          <w:rFonts w:hint="eastAsia"/>
        </w:rPr>
        <w:t>いるのだが</w:t>
      </w:r>
      <w:r w:rsidR="00933CEE" w:rsidRPr="00C804E7">
        <w:rPr>
          <w:rFonts w:hint="eastAsia"/>
        </w:rPr>
        <w:t>、部活動等で多忙のため</w:t>
      </w:r>
      <w:r w:rsidR="00C82396" w:rsidRPr="00E22F6F">
        <w:rPr>
          <w:rFonts w:hint="eastAsia"/>
        </w:rPr>
        <w:t>参加できず</w:t>
      </w:r>
      <w:r w:rsidR="006D24AF" w:rsidRPr="00C804E7">
        <w:rPr>
          <w:rFonts w:hint="eastAsia"/>
        </w:rPr>
        <w:t>残念</w:t>
      </w:r>
      <w:r w:rsidR="00C82396" w:rsidRPr="00E22F6F">
        <w:rPr>
          <w:rFonts w:hint="eastAsia"/>
        </w:rPr>
        <w:t>である</w:t>
      </w:r>
      <w:r w:rsidR="006D24AF" w:rsidRPr="00E22F6F">
        <w:rPr>
          <w:rFonts w:hint="eastAsia"/>
        </w:rPr>
        <w:t>。</w:t>
      </w:r>
      <w:bookmarkStart w:id="2" w:name="_GoBack"/>
      <w:bookmarkEnd w:id="2"/>
    </w:p>
    <w:p w14:paraId="260EC978" w14:textId="051674B0" w:rsidR="00933CEE" w:rsidRPr="00C804E7" w:rsidRDefault="00933CEE" w:rsidP="00263345">
      <w:pPr>
        <w:pStyle w:val="a5"/>
        <w:ind w:leftChars="200" w:left="630" w:hangingChars="100" w:hanging="210"/>
        <w:jc w:val="left"/>
      </w:pPr>
      <w:r w:rsidRPr="00C804E7">
        <w:rPr>
          <w:rFonts w:hint="eastAsia"/>
        </w:rPr>
        <w:t>・「</w:t>
      </w:r>
      <w:r w:rsidR="00C82396" w:rsidRPr="00E22F6F">
        <w:rPr>
          <w:rFonts w:hint="eastAsia"/>
        </w:rPr>
        <w:t>中学生と</w:t>
      </w:r>
      <w:r w:rsidRPr="00E22F6F">
        <w:rPr>
          <w:rFonts w:hint="eastAsia"/>
        </w:rPr>
        <w:t>作家の交流事業</w:t>
      </w:r>
      <w:r w:rsidRPr="00C804E7">
        <w:rPr>
          <w:rFonts w:hint="eastAsia"/>
        </w:rPr>
        <w:t>」</w:t>
      </w:r>
      <w:r w:rsidR="00627C8D" w:rsidRPr="00E22F6F">
        <w:rPr>
          <w:rFonts w:hint="eastAsia"/>
        </w:rPr>
        <w:t>で</w:t>
      </w:r>
      <w:r w:rsidR="00C82396" w:rsidRPr="00E22F6F">
        <w:rPr>
          <w:rFonts w:hint="eastAsia"/>
        </w:rPr>
        <w:t>は、図書委員などの中学生が</w:t>
      </w:r>
      <w:r w:rsidR="00263345" w:rsidRPr="00C804E7">
        <w:rPr>
          <w:rFonts w:hint="eastAsia"/>
        </w:rPr>
        <w:t>主体的に参加し、読書の楽しさを周囲に伝え、</w:t>
      </w:r>
      <w:r w:rsidR="00767620" w:rsidRPr="00E22F6F">
        <w:rPr>
          <w:rFonts w:hint="eastAsia"/>
        </w:rPr>
        <w:t>学校をこえて</w:t>
      </w:r>
      <w:r w:rsidR="00263345" w:rsidRPr="00E22F6F">
        <w:rPr>
          <w:rFonts w:hint="eastAsia"/>
        </w:rPr>
        <w:t>交流すること</w:t>
      </w:r>
      <w:r w:rsidR="00767620" w:rsidRPr="00E22F6F">
        <w:rPr>
          <w:rFonts w:hint="eastAsia"/>
        </w:rPr>
        <w:t>にもつながっている</w:t>
      </w:r>
      <w:r w:rsidRPr="00E22F6F">
        <w:rPr>
          <w:rFonts w:hint="eastAsia"/>
        </w:rPr>
        <w:t>。</w:t>
      </w:r>
    </w:p>
    <w:p w14:paraId="2053D364" w14:textId="65319A7C" w:rsidR="00C0710E" w:rsidRPr="00C804E7" w:rsidRDefault="001670E3" w:rsidP="00933CEE">
      <w:pPr>
        <w:pStyle w:val="a5"/>
        <w:ind w:leftChars="0" w:left="0" w:firstLineChars="200" w:firstLine="420"/>
        <w:jc w:val="left"/>
      </w:pPr>
      <w:r w:rsidRPr="00C804E7">
        <w:rPr>
          <w:rFonts w:hint="eastAsia"/>
        </w:rPr>
        <w:t>・中学生では本をたくさん読む子と全く読まない子の差が激しい。</w:t>
      </w:r>
    </w:p>
    <w:p w14:paraId="4AE17227" w14:textId="56199AC5" w:rsidR="00933CEE" w:rsidRPr="00E22F6F" w:rsidRDefault="001670E3" w:rsidP="00627C8D">
      <w:pPr>
        <w:pStyle w:val="a5"/>
        <w:ind w:leftChars="200" w:left="630" w:hangingChars="100" w:hanging="210"/>
        <w:jc w:val="left"/>
      </w:pPr>
      <w:r w:rsidRPr="00C804E7">
        <w:rPr>
          <w:rFonts w:hint="eastAsia"/>
        </w:rPr>
        <w:t>・読書の</w:t>
      </w:r>
      <w:r w:rsidR="00627C8D" w:rsidRPr="00E22F6F">
        <w:rPr>
          <w:rFonts w:hint="eastAsia"/>
        </w:rPr>
        <w:t>きっかけ</w:t>
      </w:r>
      <w:r w:rsidRPr="00E22F6F">
        <w:rPr>
          <w:rFonts w:hint="eastAsia"/>
        </w:rPr>
        <w:t>と</w:t>
      </w:r>
      <w:r w:rsidRPr="00C804E7">
        <w:rPr>
          <w:rFonts w:hint="eastAsia"/>
        </w:rPr>
        <w:t>して</w:t>
      </w:r>
      <w:r w:rsidR="00627C8D" w:rsidRPr="00627C8D">
        <w:rPr>
          <w:rFonts w:hint="eastAsia"/>
          <w:color w:val="FF0000"/>
        </w:rPr>
        <w:t>、</w:t>
      </w:r>
      <w:r w:rsidRPr="00C804E7">
        <w:rPr>
          <w:rFonts w:hint="eastAsia"/>
        </w:rPr>
        <w:t>ライトノベ</w:t>
      </w:r>
      <w:r w:rsidRPr="00E22F6F">
        <w:rPr>
          <w:rFonts w:hint="eastAsia"/>
        </w:rPr>
        <w:t>ル</w:t>
      </w:r>
      <w:r w:rsidR="00627C8D" w:rsidRPr="00E22F6F">
        <w:rPr>
          <w:rFonts w:hint="eastAsia"/>
        </w:rPr>
        <w:t>やマンガ</w:t>
      </w:r>
      <w:r w:rsidR="004C719D">
        <w:rPr>
          <w:rFonts w:hint="eastAsia"/>
        </w:rPr>
        <w:t>等も学</w:t>
      </w:r>
      <w:r w:rsidRPr="00C804E7">
        <w:rPr>
          <w:rFonts w:hint="eastAsia"/>
        </w:rPr>
        <w:t>校図書館で所蔵している</w:t>
      </w:r>
      <w:r w:rsidR="00933CEE" w:rsidRPr="00C804E7">
        <w:rPr>
          <w:rFonts w:hint="eastAsia"/>
        </w:rPr>
        <w:t>が、</w:t>
      </w:r>
      <w:r w:rsidR="00627C8D" w:rsidRPr="00E22F6F">
        <w:rPr>
          <w:rFonts w:hint="eastAsia"/>
        </w:rPr>
        <w:t>そこから発展せず</w:t>
      </w:r>
      <w:r w:rsidR="00933CEE" w:rsidRPr="00E22F6F">
        <w:rPr>
          <w:rFonts w:hint="eastAsia"/>
        </w:rPr>
        <w:t>そればかりになってしまわないだろうかと憂慮している。</w:t>
      </w:r>
    </w:p>
    <w:p w14:paraId="45E51F4E" w14:textId="6617AA4F" w:rsidR="00CE005E" w:rsidRPr="00C804E7" w:rsidRDefault="00263345" w:rsidP="004871DA">
      <w:pPr>
        <w:pStyle w:val="a5"/>
        <w:ind w:leftChars="0" w:left="630" w:hangingChars="300" w:hanging="630"/>
        <w:jc w:val="left"/>
      </w:pPr>
      <w:r w:rsidRPr="00C804E7">
        <w:rPr>
          <w:rFonts w:hint="eastAsia"/>
        </w:rPr>
        <w:t xml:space="preserve">　　・図書館</w:t>
      </w:r>
      <w:r w:rsidR="00627C8D">
        <w:rPr>
          <w:rFonts w:hint="eastAsia"/>
        </w:rPr>
        <w:t>の</w:t>
      </w:r>
      <w:r w:rsidRPr="00C804E7">
        <w:rPr>
          <w:rFonts w:hint="eastAsia"/>
        </w:rPr>
        <w:t>ヤングスタッフ</w:t>
      </w:r>
      <w:r w:rsidR="00CE005E" w:rsidRPr="00D85FAA">
        <w:rPr>
          <w:rFonts w:hint="eastAsia"/>
        </w:rPr>
        <w:t>による</w:t>
      </w:r>
      <w:r w:rsidRPr="00C804E7">
        <w:rPr>
          <w:rFonts w:hint="eastAsia"/>
        </w:rPr>
        <w:t>本の紹介は</w:t>
      </w:r>
      <w:r w:rsidR="00CE005E" w:rsidRPr="00C804E7">
        <w:rPr>
          <w:rFonts w:hint="eastAsia"/>
        </w:rPr>
        <w:t>、</w:t>
      </w:r>
      <w:r w:rsidRPr="00C804E7">
        <w:rPr>
          <w:rFonts w:hint="eastAsia"/>
        </w:rPr>
        <w:t>中学生にとって年の近い人からの紹介</w:t>
      </w:r>
      <w:r w:rsidR="00627C8D" w:rsidRPr="00E22F6F">
        <w:rPr>
          <w:rFonts w:hint="eastAsia"/>
        </w:rPr>
        <w:t>として</w:t>
      </w:r>
      <w:r w:rsidR="004871DA" w:rsidRPr="00C804E7">
        <w:rPr>
          <w:rFonts w:hint="eastAsia"/>
        </w:rPr>
        <w:t>親近感が</w:t>
      </w:r>
      <w:r w:rsidR="00CE005E" w:rsidRPr="00C804E7">
        <w:rPr>
          <w:rFonts w:hint="eastAsia"/>
        </w:rPr>
        <w:t>あり生徒たちは毎回楽しんでいる。</w:t>
      </w:r>
    </w:p>
    <w:bookmarkEnd w:id="1"/>
    <w:p w14:paraId="01EEC4B6" w14:textId="77777777" w:rsidR="001703E3" w:rsidRPr="00C804E7" w:rsidRDefault="001703E3" w:rsidP="00CE005E">
      <w:pPr>
        <w:pStyle w:val="a5"/>
        <w:ind w:leftChars="0" w:left="1701"/>
        <w:jc w:val="left"/>
      </w:pPr>
    </w:p>
    <w:p w14:paraId="3FFD37A2" w14:textId="77777777" w:rsidR="00D90C72" w:rsidRPr="00C804E7" w:rsidRDefault="00D90C72" w:rsidP="00D90C72">
      <w:pPr>
        <w:pStyle w:val="a9"/>
        <w:rPr>
          <w:rFonts w:asciiTheme="minorEastAsia" w:eastAsiaTheme="minorEastAsia" w:hAnsiTheme="minorEastAsia"/>
        </w:rPr>
      </w:pPr>
      <w:r w:rsidRPr="00C804E7">
        <w:rPr>
          <w:rFonts w:asciiTheme="minorEastAsia" w:eastAsiaTheme="minorEastAsia" w:hAnsiTheme="minorEastAsia" w:hint="eastAsia"/>
        </w:rPr>
        <w:t>６．その他（次回日程について）</w:t>
      </w:r>
    </w:p>
    <w:p w14:paraId="704C2090" w14:textId="77777777" w:rsidR="000B4218" w:rsidRPr="00C804E7" w:rsidRDefault="00D155D1" w:rsidP="00D155D1">
      <w:pPr>
        <w:pStyle w:val="a5"/>
        <w:ind w:leftChars="0" w:left="0" w:right="840" w:firstLineChars="0" w:firstLine="0"/>
      </w:pPr>
      <w:r w:rsidRPr="00C804E7">
        <w:rPr>
          <w:rFonts w:hint="eastAsia"/>
        </w:rPr>
        <w:t xml:space="preserve">     </w:t>
      </w:r>
      <w:r w:rsidR="000B4218" w:rsidRPr="00C804E7">
        <w:rPr>
          <w:rFonts w:hint="eastAsia"/>
        </w:rPr>
        <w:t>・第</w:t>
      </w:r>
      <w:r w:rsidR="008536A1" w:rsidRPr="00C804E7">
        <w:rPr>
          <w:rFonts w:hint="eastAsia"/>
        </w:rPr>
        <w:t>３</w:t>
      </w:r>
      <w:r w:rsidR="000B4218" w:rsidRPr="00C804E7">
        <w:rPr>
          <w:rFonts w:hint="eastAsia"/>
        </w:rPr>
        <w:t>回策定委員会</w:t>
      </w:r>
    </w:p>
    <w:p w14:paraId="338A1592" w14:textId="77777777" w:rsidR="00D90C72" w:rsidRDefault="00973F78" w:rsidP="008536A1">
      <w:pPr>
        <w:pStyle w:val="a5"/>
        <w:ind w:leftChars="0" w:left="0" w:right="840" w:firstLineChars="500" w:firstLine="1050"/>
      </w:pPr>
      <w:r w:rsidRPr="00C804E7">
        <w:rPr>
          <w:rFonts w:hint="eastAsia"/>
        </w:rPr>
        <w:t>令和元年</w:t>
      </w:r>
      <w:r w:rsidR="008536A1" w:rsidRPr="00C804E7">
        <w:rPr>
          <w:rFonts w:hint="eastAsia"/>
        </w:rPr>
        <w:t>9</w:t>
      </w:r>
      <w:r w:rsidR="000B4218" w:rsidRPr="00C804E7">
        <w:rPr>
          <w:rFonts w:hint="eastAsia"/>
        </w:rPr>
        <w:t>月27日（</w:t>
      </w:r>
      <w:r w:rsidR="008536A1" w:rsidRPr="00C804E7">
        <w:rPr>
          <w:rFonts w:hint="eastAsia"/>
        </w:rPr>
        <w:t>金</w:t>
      </w:r>
      <w:r w:rsidR="000B4218" w:rsidRPr="00C804E7">
        <w:rPr>
          <w:rFonts w:hint="eastAsia"/>
        </w:rPr>
        <w:t>）14時45分～16時45分</w:t>
      </w:r>
      <w:r w:rsidR="008536A1" w:rsidRPr="00C804E7">
        <w:rPr>
          <w:rFonts w:hint="eastAsia"/>
        </w:rPr>
        <w:t xml:space="preserve">　日野市役所506会議室</w:t>
      </w:r>
    </w:p>
    <w:p w14:paraId="536A532F" w14:textId="77777777" w:rsidR="00627C8D" w:rsidRPr="00C804E7" w:rsidRDefault="00627C8D" w:rsidP="008536A1">
      <w:pPr>
        <w:pStyle w:val="a5"/>
        <w:ind w:leftChars="0" w:left="0" w:right="840" w:firstLineChars="500" w:firstLine="1050"/>
      </w:pPr>
    </w:p>
    <w:p w14:paraId="3106276A" w14:textId="77777777" w:rsidR="00D90C72" w:rsidRPr="00C804E7" w:rsidRDefault="00D90C72" w:rsidP="00D90C72">
      <w:pPr>
        <w:pStyle w:val="a9"/>
        <w:rPr>
          <w:rFonts w:asciiTheme="minorEastAsia" w:eastAsiaTheme="minorEastAsia" w:hAnsiTheme="minorEastAsia"/>
        </w:rPr>
      </w:pPr>
      <w:r w:rsidRPr="00C804E7">
        <w:rPr>
          <w:rFonts w:asciiTheme="minorEastAsia" w:eastAsiaTheme="minorEastAsia" w:hAnsiTheme="minorEastAsia" w:hint="eastAsia"/>
        </w:rPr>
        <w:t>７・閉会</w:t>
      </w:r>
    </w:p>
    <w:p w14:paraId="5422D237" w14:textId="77777777" w:rsidR="00D90C72" w:rsidRPr="00C804E7" w:rsidRDefault="00D90C72" w:rsidP="00554AB2">
      <w:pPr>
        <w:pStyle w:val="a5"/>
        <w:ind w:leftChars="0" w:left="0" w:right="840" w:firstLineChars="0" w:firstLine="0"/>
      </w:pPr>
    </w:p>
    <w:p w14:paraId="56E77779" w14:textId="77777777" w:rsidR="008E06A8" w:rsidRPr="00C804E7" w:rsidRDefault="008E06A8" w:rsidP="00E11A48">
      <w:pPr>
        <w:pStyle w:val="a5"/>
        <w:ind w:leftChars="0" w:left="0" w:right="840" w:firstLineChars="0" w:firstLine="0"/>
      </w:pPr>
    </w:p>
    <w:sectPr w:rsidR="008E06A8" w:rsidRPr="00C804E7" w:rsidSect="004926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ABB1" w14:textId="77777777" w:rsidR="00413088" w:rsidRDefault="00413088" w:rsidP="00FE1579">
      <w:r>
        <w:separator/>
      </w:r>
    </w:p>
  </w:endnote>
  <w:endnote w:type="continuationSeparator" w:id="0">
    <w:p w14:paraId="5140D518" w14:textId="77777777" w:rsidR="00413088" w:rsidRDefault="00413088" w:rsidP="00FE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1929" w14:textId="77777777" w:rsidR="00413088" w:rsidRDefault="00413088" w:rsidP="00FE1579">
      <w:r>
        <w:separator/>
      </w:r>
    </w:p>
  </w:footnote>
  <w:footnote w:type="continuationSeparator" w:id="0">
    <w:p w14:paraId="5BF7C800" w14:textId="77777777" w:rsidR="00413088" w:rsidRDefault="00413088" w:rsidP="00FE1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C29"/>
    <w:multiLevelType w:val="hybridMultilevel"/>
    <w:tmpl w:val="377C0C74"/>
    <w:lvl w:ilvl="0" w:tplc="D578D650">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180537BE"/>
    <w:multiLevelType w:val="hybridMultilevel"/>
    <w:tmpl w:val="DAC44F94"/>
    <w:lvl w:ilvl="0" w:tplc="A6F450F2">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40610EAF"/>
    <w:multiLevelType w:val="hybridMultilevel"/>
    <w:tmpl w:val="1EF27F7E"/>
    <w:lvl w:ilvl="0" w:tplc="F990AD8A">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4B0679E"/>
    <w:multiLevelType w:val="hybridMultilevel"/>
    <w:tmpl w:val="3B6860B6"/>
    <w:lvl w:ilvl="0" w:tplc="ADB0D1EE">
      <w:start w:val="3"/>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4A2991"/>
    <w:multiLevelType w:val="hybridMultilevel"/>
    <w:tmpl w:val="44C46220"/>
    <w:lvl w:ilvl="0" w:tplc="0EE0187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C4F5CF8"/>
    <w:multiLevelType w:val="hybridMultilevel"/>
    <w:tmpl w:val="575E1CE8"/>
    <w:lvl w:ilvl="0" w:tplc="4FC80BB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314130"/>
    <w:multiLevelType w:val="hybridMultilevel"/>
    <w:tmpl w:val="4C282624"/>
    <w:lvl w:ilvl="0" w:tplc="EBD4C22A">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D07"/>
    <w:rsid w:val="0000638F"/>
    <w:rsid w:val="00031F34"/>
    <w:rsid w:val="00052014"/>
    <w:rsid w:val="00052858"/>
    <w:rsid w:val="00057FD5"/>
    <w:rsid w:val="00073DF7"/>
    <w:rsid w:val="0007547C"/>
    <w:rsid w:val="000778B3"/>
    <w:rsid w:val="00094491"/>
    <w:rsid w:val="0009512B"/>
    <w:rsid w:val="00095A9B"/>
    <w:rsid w:val="000B4218"/>
    <w:rsid w:val="000C6729"/>
    <w:rsid w:val="000D056F"/>
    <w:rsid w:val="000F13BA"/>
    <w:rsid w:val="000F27EC"/>
    <w:rsid w:val="00102BE2"/>
    <w:rsid w:val="00103ED3"/>
    <w:rsid w:val="00105574"/>
    <w:rsid w:val="0013093E"/>
    <w:rsid w:val="00134F50"/>
    <w:rsid w:val="00146084"/>
    <w:rsid w:val="00147D85"/>
    <w:rsid w:val="001670E3"/>
    <w:rsid w:val="001703E3"/>
    <w:rsid w:val="00176A93"/>
    <w:rsid w:val="0018115E"/>
    <w:rsid w:val="00194C2E"/>
    <w:rsid w:val="001A5671"/>
    <w:rsid w:val="001B4B77"/>
    <w:rsid w:val="001B6ACD"/>
    <w:rsid w:val="001C2F21"/>
    <w:rsid w:val="001D7E75"/>
    <w:rsid w:val="001E7AA5"/>
    <w:rsid w:val="00220966"/>
    <w:rsid w:val="00222769"/>
    <w:rsid w:val="0023273D"/>
    <w:rsid w:val="00243F0C"/>
    <w:rsid w:val="00246CFD"/>
    <w:rsid w:val="00263345"/>
    <w:rsid w:val="0027757C"/>
    <w:rsid w:val="00277C4A"/>
    <w:rsid w:val="002A0A22"/>
    <w:rsid w:val="002A23D6"/>
    <w:rsid w:val="002A27EB"/>
    <w:rsid w:val="002B6B0E"/>
    <w:rsid w:val="002B6D80"/>
    <w:rsid w:val="002B6F7C"/>
    <w:rsid w:val="002B7E5C"/>
    <w:rsid w:val="002C292B"/>
    <w:rsid w:val="002C5941"/>
    <w:rsid w:val="002D0937"/>
    <w:rsid w:val="002F6F4A"/>
    <w:rsid w:val="00320C84"/>
    <w:rsid w:val="003210C7"/>
    <w:rsid w:val="003224F3"/>
    <w:rsid w:val="00330F38"/>
    <w:rsid w:val="003335D7"/>
    <w:rsid w:val="00347975"/>
    <w:rsid w:val="003651CE"/>
    <w:rsid w:val="00383200"/>
    <w:rsid w:val="00395902"/>
    <w:rsid w:val="00396109"/>
    <w:rsid w:val="003A5929"/>
    <w:rsid w:val="003A5C11"/>
    <w:rsid w:val="003B22EE"/>
    <w:rsid w:val="003C5C66"/>
    <w:rsid w:val="003F2D37"/>
    <w:rsid w:val="003F7D07"/>
    <w:rsid w:val="00401D39"/>
    <w:rsid w:val="0040675B"/>
    <w:rsid w:val="00413088"/>
    <w:rsid w:val="00415DA3"/>
    <w:rsid w:val="00420AED"/>
    <w:rsid w:val="00451E4F"/>
    <w:rsid w:val="00452165"/>
    <w:rsid w:val="00461AFA"/>
    <w:rsid w:val="00463EB1"/>
    <w:rsid w:val="00465B29"/>
    <w:rsid w:val="004800C9"/>
    <w:rsid w:val="004871DA"/>
    <w:rsid w:val="0049264B"/>
    <w:rsid w:val="00496539"/>
    <w:rsid w:val="004A74F4"/>
    <w:rsid w:val="004B38B3"/>
    <w:rsid w:val="004C4D7F"/>
    <w:rsid w:val="004C719D"/>
    <w:rsid w:val="004D7A95"/>
    <w:rsid w:val="004F14C4"/>
    <w:rsid w:val="00516094"/>
    <w:rsid w:val="00520669"/>
    <w:rsid w:val="00521BF4"/>
    <w:rsid w:val="005253B9"/>
    <w:rsid w:val="00553160"/>
    <w:rsid w:val="00554AB2"/>
    <w:rsid w:val="005638D2"/>
    <w:rsid w:val="0059655E"/>
    <w:rsid w:val="005C1629"/>
    <w:rsid w:val="005D004B"/>
    <w:rsid w:val="005F59E2"/>
    <w:rsid w:val="00600A41"/>
    <w:rsid w:val="0060475B"/>
    <w:rsid w:val="00627C8D"/>
    <w:rsid w:val="0064501F"/>
    <w:rsid w:val="00657CBD"/>
    <w:rsid w:val="00661B16"/>
    <w:rsid w:val="00664272"/>
    <w:rsid w:val="00682BE6"/>
    <w:rsid w:val="0068672B"/>
    <w:rsid w:val="0068707B"/>
    <w:rsid w:val="006A26EA"/>
    <w:rsid w:val="006A4CE8"/>
    <w:rsid w:val="006B13E4"/>
    <w:rsid w:val="006B5393"/>
    <w:rsid w:val="006C0255"/>
    <w:rsid w:val="006C1C95"/>
    <w:rsid w:val="006D1258"/>
    <w:rsid w:val="006D24AF"/>
    <w:rsid w:val="006E06FD"/>
    <w:rsid w:val="006E4257"/>
    <w:rsid w:val="00720102"/>
    <w:rsid w:val="00731799"/>
    <w:rsid w:val="00756004"/>
    <w:rsid w:val="00765BF0"/>
    <w:rsid w:val="00767620"/>
    <w:rsid w:val="0077023C"/>
    <w:rsid w:val="00773094"/>
    <w:rsid w:val="00773434"/>
    <w:rsid w:val="007743C7"/>
    <w:rsid w:val="00780A55"/>
    <w:rsid w:val="00787087"/>
    <w:rsid w:val="00791EA7"/>
    <w:rsid w:val="007A7172"/>
    <w:rsid w:val="007C2F7F"/>
    <w:rsid w:val="007C79F5"/>
    <w:rsid w:val="007D6064"/>
    <w:rsid w:val="007F0F72"/>
    <w:rsid w:val="00814BD9"/>
    <w:rsid w:val="00815A35"/>
    <w:rsid w:val="00822F9D"/>
    <w:rsid w:val="00825F25"/>
    <w:rsid w:val="00832B16"/>
    <w:rsid w:val="00836A48"/>
    <w:rsid w:val="00846377"/>
    <w:rsid w:val="00851BDD"/>
    <w:rsid w:val="008536A1"/>
    <w:rsid w:val="0085655E"/>
    <w:rsid w:val="0085665A"/>
    <w:rsid w:val="008652D0"/>
    <w:rsid w:val="00873B55"/>
    <w:rsid w:val="00881960"/>
    <w:rsid w:val="008C2847"/>
    <w:rsid w:val="008D0B17"/>
    <w:rsid w:val="008D1B6E"/>
    <w:rsid w:val="008E050D"/>
    <w:rsid w:val="008E06A8"/>
    <w:rsid w:val="008E6256"/>
    <w:rsid w:val="008F2E8B"/>
    <w:rsid w:val="008F4FE5"/>
    <w:rsid w:val="00902917"/>
    <w:rsid w:val="00933CEE"/>
    <w:rsid w:val="00943D54"/>
    <w:rsid w:val="0096428F"/>
    <w:rsid w:val="00964C66"/>
    <w:rsid w:val="00973F78"/>
    <w:rsid w:val="00977365"/>
    <w:rsid w:val="009A3F9B"/>
    <w:rsid w:val="009A74DD"/>
    <w:rsid w:val="009B0DE0"/>
    <w:rsid w:val="009B1885"/>
    <w:rsid w:val="009D3D02"/>
    <w:rsid w:val="009D72B8"/>
    <w:rsid w:val="009E1C1E"/>
    <w:rsid w:val="00A02439"/>
    <w:rsid w:val="00A0319A"/>
    <w:rsid w:val="00A077FD"/>
    <w:rsid w:val="00A134D2"/>
    <w:rsid w:val="00A13E52"/>
    <w:rsid w:val="00A22C09"/>
    <w:rsid w:val="00A307EA"/>
    <w:rsid w:val="00A35412"/>
    <w:rsid w:val="00A65A32"/>
    <w:rsid w:val="00A80649"/>
    <w:rsid w:val="00A8782B"/>
    <w:rsid w:val="00AB3363"/>
    <w:rsid w:val="00AB79C1"/>
    <w:rsid w:val="00AC0811"/>
    <w:rsid w:val="00AC4F40"/>
    <w:rsid w:val="00AE7B68"/>
    <w:rsid w:val="00AF3EA3"/>
    <w:rsid w:val="00AF66CC"/>
    <w:rsid w:val="00B22540"/>
    <w:rsid w:val="00B5758B"/>
    <w:rsid w:val="00B63B3D"/>
    <w:rsid w:val="00B77B84"/>
    <w:rsid w:val="00B86F5A"/>
    <w:rsid w:val="00BD1000"/>
    <w:rsid w:val="00BD67A5"/>
    <w:rsid w:val="00C0710E"/>
    <w:rsid w:val="00C268B0"/>
    <w:rsid w:val="00C526DE"/>
    <w:rsid w:val="00C60B6B"/>
    <w:rsid w:val="00C804E7"/>
    <w:rsid w:val="00C82396"/>
    <w:rsid w:val="00C9226E"/>
    <w:rsid w:val="00C9389D"/>
    <w:rsid w:val="00CB07CC"/>
    <w:rsid w:val="00CB53D5"/>
    <w:rsid w:val="00CB756D"/>
    <w:rsid w:val="00CC034B"/>
    <w:rsid w:val="00CE005E"/>
    <w:rsid w:val="00CF3A09"/>
    <w:rsid w:val="00D02E23"/>
    <w:rsid w:val="00D155D1"/>
    <w:rsid w:val="00D229D1"/>
    <w:rsid w:val="00D23D95"/>
    <w:rsid w:val="00D54821"/>
    <w:rsid w:val="00D67121"/>
    <w:rsid w:val="00D77E2E"/>
    <w:rsid w:val="00D85FAA"/>
    <w:rsid w:val="00D90C72"/>
    <w:rsid w:val="00DA153D"/>
    <w:rsid w:val="00DA45AD"/>
    <w:rsid w:val="00DA53C3"/>
    <w:rsid w:val="00DB0B75"/>
    <w:rsid w:val="00DB230A"/>
    <w:rsid w:val="00DC25F9"/>
    <w:rsid w:val="00DC440E"/>
    <w:rsid w:val="00DC5A9F"/>
    <w:rsid w:val="00DE47F4"/>
    <w:rsid w:val="00DF2BFF"/>
    <w:rsid w:val="00E11A48"/>
    <w:rsid w:val="00E22F6F"/>
    <w:rsid w:val="00E24EAC"/>
    <w:rsid w:val="00E30A38"/>
    <w:rsid w:val="00E45D4B"/>
    <w:rsid w:val="00E50C4E"/>
    <w:rsid w:val="00E52973"/>
    <w:rsid w:val="00E66075"/>
    <w:rsid w:val="00E72BA9"/>
    <w:rsid w:val="00E72E6E"/>
    <w:rsid w:val="00E85B5B"/>
    <w:rsid w:val="00E926B5"/>
    <w:rsid w:val="00EA1237"/>
    <w:rsid w:val="00ED225C"/>
    <w:rsid w:val="00ED31B6"/>
    <w:rsid w:val="00ED7AFE"/>
    <w:rsid w:val="00EE61A1"/>
    <w:rsid w:val="00EF759B"/>
    <w:rsid w:val="00F06A55"/>
    <w:rsid w:val="00F244A0"/>
    <w:rsid w:val="00F310DF"/>
    <w:rsid w:val="00F348B7"/>
    <w:rsid w:val="00F502B5"/>
    <w:rsid w:val="00F50F35"/>
    <w:rsid w:val="00F5427D"/>
    <w:rsid w:val="00F67D50"/>
    <w:rsid w:val="00F72F18"/>
    <w:rsid w:val="00F73997"/>
    <w:rsid w:val="00F821F9"/>
    <w:rsid w:val="00F8766D"/>
    <w:rsid w:val="00FA2C00"/>
    <w:rsid w:val="00FA43D8"/>
    <w:rsid w:val="00FA7D6F"/>
    <w:rsid w:val="00FB70EA"/>
    <w:rsid w:val="00FB71D5"/>
    <w:rsid w:val="00FC1119"/>
    <w:rsid w:val="00FD7D71"/>
    <w:rsid w:val="00FE1239"/>
    <w:rsid w:val="00FE1579"/>
    <w:rsid w:val="00FE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792E303"/>
  <w15:docId w15:val="{C7B46276-78B0-4C36-812B-A0718FC1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qFormat/>
    <w:rsid w:val="00F8766D"/>
    <w:pPr>
      <w:jc w:val="center"/>
    </w:pPr>
    <w:rPr>
      <w:rFonts w:ascii="HGS明朝E" w:eastAsia="HGS明朝E" w:hAnsi="HGS明朝E"/>
      <w:sz w:val="28"/>
    </w:rPr>
  </w:style>
  <w:style w:type="paragraph" w:customStyle="1" w:styleId="a5">
    <w:name w:val="文"/>
    <w:basedOn w:val="a"/>
    <w:link w:val="a6"/>
    <w:qFormat/>
    <w:rsid w:val="00DB0B75"/>
    <w:pPr>
      <w:tabs>
        <w:tab w:val="left" w:pos="2127"/>
      </w:tabs>
      <w:ind w:leftChars="300" w:left="2331" w:hangingChars="810" w:hanging="1701"/>
    </w:pPr>
    <w:rPr>
      <w:rFonts w:asciiTheme="minorEastAsia" w:hAnsiTheme="minorEastAsia"/>
    </w:rPr>
  </w:style>
  <w:style w:type="character" w:customStyle="1" w:styleId="a4">
    <w:name w:val="タイトル (文字)"/>
    <w:basedOn w:val="a0"/>
    <w:link w:val="a3"/>
    <w:rsid w:val="00F8766D"/>
    <w:rPr>
      <w:rFonts w:ascii="HGS明朝E" w:eastAsia="HGS明朝E" w:hAnsi="HGS明朝E"/>
      <w:sz w:val="28"/>
    </w:rPr>
  </w:style>
  <w:style w:type="paragraph" w:customStyle="1" w:styleId="a7">
    <w:name w:val="開催概要"/>
    <w:basedOn w:val="a"/>
    <w:link w:val="a8"/>
    <w:qFormat/>
    <w:rsid w:val="00222769"/>
    <w:pPr>
      <w:tabs>
        <w:tab w:val="left" w:leader="middleDot" w:pos="1701"/>
      </w:tabs>
      <w:ind w:firstLine="567"/>
    </w:pPr>
    <w:rPr>
      <w:rFonts w:ascii="HGP明朝B" w:eastAsia="HGP明朝B" w:hAnsiTheme="minorEastAsia"/>
    </w:rPr>
  </w:style>
  <w:style w:type="character" w:customStyle="1" w:styleId="a6">
    <w:name w:val="文 (文字)"/>
    <w:basedOn w:val="a0"/>
    <w:link w:val="a5"/>
    <w:rsid w:val="00DB0B75"/>
    <w:rPr>
      <w:rFonts w:asciiTheme="minorEastAsia" w:hAnsiTheme="minorEastAsia"/>
    </w:rPr>
  </w:style>
  <w:style w:type="paragraph" w:customStyle="1" w:styleId="a9">
    <w:name w:val="１．"/>
    <w:basedOn w:val="a"/>
    <w:link w:val="aa"/>
    <w:qFormat/>
    <w:rsid w:val="0049264B"/>
    <w:pPr>
      <w:ind w:leftChars="100" w:left="210"/>
    </w:pPr>
    <w:rPr>
      <w:rFonts w:ascii="HG明朝B" w:eastAsia="ＭＳ ゴシック" w:hAnsi="HGP明朝E"/>
      <w:sz w:val="22"/>
    </w:rPr>
  </w:style>
  <w:style w:type="character" w:customStyle="1" w:styleId="a8">
    <w:name w:val="開催概要 (文字)"/>
    <w:basedOn w:val="a0"/>
    <w:link w:val="a7"/>
    <w:rsid w:val="00222769"/>
    <w:rPr>
      <w:rFonts w:ascii="HGP明朝B" w:eastAsia="HGP明朝B" w:hAnsiTheme="minorEastAsia"/>
    </w:rPr>
  </w:style>
  <w:style w:type="paragraph" w:customStyle="1" w:styleId="1">
    <w:name w:val="（1）"/>
    <w:basedOn w:val="a"/>
    <w:link w:val="10"/>
    <w:qFormat/>
    <w:rsid w:val="00ED7AFE"/>
    <w:pPr>
      <w:ind w:leftChars="200" w:left="420"/>
    </w:pPr>
    <w:rPr>
      <w:rFonts w:ascii="HG明朝B" w:eastAsia="HG明朝B" w:hAnsi="HGP明朝E"/>
    </w:rPr>
  </w:style>
  <w:style w:type="character" w:customStyle="1" w:styleId="aa">
    <w:name w:val="１． (文字)"/>
    <w:basedOn w:val="a0"/>
    <w:link w:val="a9"/>
    <w:rsid w:val="0049264B"/>
    <w:rPr>
      <w:rFonts w:ascii="HG明朝B" w:eastAsia="ＭＳ ゴシック" w:hAnsi="HGP明朝E"/>
      <w:sz w:val="22"/>
    </w:rPr>
  </w:style>
  <w:style w:type="character" w:customStyle="1" w:styleId="10">
    <w:name w:val="（1） (文字)"/>
    <w:basedOn w:val="a0"/>
    <w:link w:val="1"/>
    <w:rsid w:val="00ED7AFE"/>
    <w:rPr>
      <w:rFonts w:ascii="HG明朝B" w:eastAsia="HG明朝B" w:hAnsi="HGP明朝E"/>
    </w:rPr>
  </w:style>
  <w:style w:type="paragraph" w:styleId="ab">
    <w:name w:val="header"/>
    <w:basedOn w:val="a"/>
    <w:link w:val="ac"/>
    <w:uiPriority w:val="99"/>
    <w:unhideWhenUsed/>
    <w:rsid w:val="00FE1579"/>
    <w:pPr>
      <w:tabs>
        <w:tab w:val="center" w:pos="4252"/>
        <w:tab w:val="right" w:pos="8504"/>
      </w:tabs>
      <w:snapToGrid w:val="0"/>
    </w:pPr>
  </w:style>
  <w:style w:type="character" w:customStyle="1" w:styleId="ac">
    <w:name w:val="ヘッダー (文字)"/>
    <w:basedOn w:val="a0"/>
    <w:link w:val="ab"/>
    <w:uiPriority w:val="99"/>
    <w:rsid w:val="00FE1579"/>
  </w:style>
  <w:style w:type="paragraph" w:styleId="ad">
    <w:name w:val="footer"/>
    <w:basedOn w:val="a"/>
    <w:link w:val="ae"/>
    <w:uiPriority w:val="99"/>
    <w:unhideWhenUsed/>
    <w:rsid w:val="00FE1579"/>
    <w:pPr>
      <w:tabs>
        <w:tab w:val="center" w:pos="4252"/>
        <w:tab w:val="right" w:pos="8504"/>
      </w:tabs>
      <w:snapToGrid w:val="0"/>
    </w:pPr>
  </w:style>
  <w:style w:type="character" w:customStyle="1" w:styleId="ae">
    <w:name w:val="フッター (文字)"/>
    <w:basedOn w:val="a0"/>
    <w:link w:val="ad"/>
    <w:uiPriority w:val="99"/>
    <w:rsid w:val="00FE1579"/>
  </w:style>
  <w:style w:type="paragraph" w:styleId="af">
    <w:name w:val="Balloon Text"/>
    <w:basedOn w:val="a"/>
    <w:link w:val="af0"/>
    <w:uiPriority w:val="99"/>
    <w:semiHidden/>
    <w:unhideWhenUsed/>
    <w:rsid w:val="00873B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3B5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4821"/>
    <w:rPr>
      <w:sz w:val="18"/>
      <w:szCs w:val="18"/>
    </w:rPr>
  </w:style>
  <w:style w:type="paragraph" w:styleId="af2">
    <w:name w:val="annotation text"/>
    <w:basedOn w:val="a"/>
    <w:link w:val="af3"/>
    <w:uiPriority w:val="99"/>
    <w:semiHidden/>
    <w:unhideWhenUsed/>
    <w:rsid w:val="00D54821"/>
    <w:pPr>
      <w:jc w:val="left"/>
    </w:pPr>
  </w:style>
  <w:style w:type="character" w:customStyle="1" w:styleId="af3">
    <w:name w:val="コメント文字列 (文字)"/>
    <w:basedOn w:val="a0"/>
    <w:link w:val="af2"/>
    <w:uiPriority w:val="99"/>
    <w:semiHidden/>
    <w:rsid w:val="00D54821"/>
  </w:style>
  <w:style w:type="paragraph" w:styleId="af4">
    <w:name w:val="annotation subject"/>
    <w:basedOn w:val="af2"/>
    <w:next w:val="af2"/>
    <w:link w:val="af5"/>
    <w:uiPriority w:val="99"/>
    <w:semiHidden/>
    <w:unhideWhenUsed/>
    <w:rsid w:val="00D54821"/>
    <w:rPr>
      <w:b/>
      <w:bCs/>
    </w:rPr>
  </w:style>
  <w:style w:type="character" w:customStyle="1" w:styleId="af5">
    <w:name w:val="コメント内容 (文字)"/>
    <w:basedOn w:val="af3"/>
    <w:link w:val="af4"/>
    <w:uiPriority w:val="99"/>
    <w:semiHidden/>
    <w:rsid w:val="00D54821"/>
    <w:rPr>
      <w:b/>
      <w:bCs/>
    </w:rPr>
  </w:style>
  <w:style w:type="paragraph" w:styleId="af6">
    <w:name w:val="Date"/>
    <w:basedOn w:val="a"/>
    <w:next w:val="a"/>
    <w:link w:val="af7"/>
    <w:uiPriority w:val="99"/>
    <w:semiHidden/>
    <w:unhideWhenUsed/>
    <w:rsid w:val="008536A1"/>
  </w:style>
  <w:style w:type="character" w:customStyle="1" w:styleId="af7">
    <w:name w:val="日付 (文字)"/>
    <w:basedOn w:val="a0"/>
    <w:link w:val="af6"/>
    <w:uiPriority w:val="99"/>
    <w:semiHidden/>
    <w:rsid w:val="0085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0036">
      <w:bodyDiv w:val="1"/>
      <w:marLeft w:val="0"/>
      <w:marRight w:val="0"/>
      <w:marTop w:val="0"/>
      <w:marBottom w:val="0"/>
      <w:divBdr>
        <w:top w:val="none" w:sz="0" w:space="0" w:color="auto"/>
        <w:left w:val="none" w:sz="0" w:space="0" w:color="auto"/>
        <w:bottom w:val="none" w:sz="0" w:space="0" w:color="auto"/>
        <w:right w:val="none" w:sz="0" w:space="0" w:color="auto"/>
      </w:divBdr>
    </w:div>
    <w:div w:id="15880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abo3\Documents\&#23948;&#30000;\&#9734;Templates\Templates&#65295;&#20182;\&#12486;&#12531;&#12503;&#12524;&#65295;&#35696;&#20107;&#37682;ver.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9D81-288E-4534-B117-F56EE1F6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テンプレ／議事録ver.1.dotx</Template>
  <TotalTime>11</TotalTime>
  <Pages>3</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飯倉　直子</dc:creator>
  <cp:lastModifiedBy>曽布川 直人</cp:lastModifiedBy>
  <cp:revision>4</cp:revision>
  <cp:lastPrinted>2019-09-25T05:46:00Z</cp:lastPrinted>
  <dcterms:created xsi:type="dcterms:W3CDTF">2019-07-16T05:46:00Z</dcterms:created>
  <dcterms:modified xsi:type="dcterms:W3CDTF">2019-09-25T05:51:00Z</dcterms:modified>
</cp:coreProperties>
</file>